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AB" w:rsidRPr="00D30634" w:rsidRDefault="00082B5E" w:rsidP="008701FA">
      <w:pPr>
        <w:adjustRightInd w:val="0"/>
        <w:snapToGrid w:val="0"/>
        <w:mirrorIndents/>
        <w:rPr>
          <w:rFonts w:ascii="Arial Unicode MS" w:eastAsia="Arial Unicode MS" w:hAnsi="Arial Unicode MS" w:cs="Arial Unicode MS"/>
          <w:bCs/>
          <w:noProof/>
          <w:color w:val="000000" w:themeColor="text1"/>
          <w:sz w:val="22"/>
          <w:szCs w:val="22"/>
          <w:lang w:val="en-CA"/>
        </w:rPr>
      </w:pPr>
      <w:r w:rsidRPr="00D30634">
        <w:rPr>
          <w:rFonts w:ascii="Arial Unicode MS" w:eastAsia="Arial Unicode MS" w:hAnsi="Arial Unicode MS" w:cs="Arial Unicode MS"/>
          <w:bCs/>
          <w:noProof/>
          <w:color w:val="000000" w:themeColor="text1"/>
          <w:sz w:val="22"/>
          <w:szCs w:val="22"/>
          <w:lang w:val="en-CA" w:eastAsia="zh-HK"/>
        </w:rPr>
        <w:t>奧城</w:t>
      </w:r>
      <w:r w:rsidR="00D84703" w:rsidRPr="00D30634">
        <w:rPr>
          <w:rFonts w:ascii="Arial Unicode MS" w:eastAsia="Arial Unicode MS" w:hAnsi="Arial Unicode MS" w:cs="Arial Unicode MS"/>
          <w:bCs/>
          <w:noProof/>
          <w:color w:val="000000" w:themeColor="text1"/>
          <w:sz w:val="22"/>
          <w:szCs w:val="22"/>
          <w:lang w:val="en-CA"/>
        </w:rPr>
        <w:t>華人基督教會</w:t>
      </w:r>
      <w:r w:rsidR="00E778FB" w:rsidRPr="00D30634">
        <w:rPr>
          <w:rFonts w:ascii="Arial Unicode MS" w:eastAsia="Arial Unicode MS" w:hAnsi="Arial Unicode MS" w:cs="Arial Unicode MS" w:hint="eastAsia"/>
          <w:bCs/>
          <w:noProof/>
          <w:color w:val="000000" w:themeColor="text1"/>
          <w:sz w:val="22"/>
          <w:szCs w:val="22"/>
          <w:lang w:val="en-CA"/>
        </w:rPr>
        <w:t>粵語</w:t>
      </w:r>
      <w:r w:rsidR="00D84703" w:rsidRPr="00D30634">
        <w:rPr>
          <w:rFonts w:ascii="Arial Unicode MS" w:eastAsia="Arial Unicode MS" w:hAnsi="Arial Unicode MS" w:cs="Arial Unicode MS"/>
          <w:bCs/>
          <w:noProof/>
          <w:color w:val="000000" w:themeColor="text1"/>
          <w:sz w:val="22"/>
          <w:szCs w:val="22"/>
          <w:lang w:val="en-CA"/>
        </w:rPr>
        <w:t>崇拜講道大綱</w:t>
      </w:r>
    </w:p>
    <w:p w:rsidR="0027795D" w:rsidRPr="0027795D" w:rsidRDefault="0000336A" w:rsidP="00444FD1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  <w:r w:rsidRPr="00D30634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>主題</w:t>
      </w:r>
      <w:r w:rsidR="00D5420E" w:rsidRPr="00D30634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 xml:space="preserve"> </w:t>
      </w:r>
      <w:r w:rsidR="007A0127" w:rsidRPr="00D30634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 xml:space="preserve">: </w:t>
      </w:r>
      <w:r w:rsidR="008231D9" w:rsidRPr="00D30634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 xml:space="preserve"> </w:t>
      </w:r>
      <w:r w:rsidR="0027795D" w:rsidRPr="0027795D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>亂世豪傑 -尼希米</w:t>
      </w:r>
    </w:p>
    <w:p w:rsidR="0000336A" w:rsidRPr="0027795D" w:rsidRDefault="0000336A" w:rsidP="00444FD1">
      <w:pP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27795D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經文：</w:t>
      </w:r>
      <w:r w:rsidR="0027795D" w:rsidRPr="0027795D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>尼希米記 2:1-16</w:t>
      </w:r>
    </w:p>
    <w:p w:rsidR="00F436D9" w:rsidRPr="00D30634" w:rsidRDefault="00053F37" w:rsidP="008701FA">
      <w:pPr>
        <w:pBdr>
          <w:bottom w:val="dotted" w:sz="24" w:space="1" w:color="auto"/>
        </w:pBdr>
        <w:tabs>
          <w:tab w:val="right" w:pos="7020"/>
        </w:tabs>
        <w:adjustRightInd w:val="0"/>
        <w:snapToGrid w:val="0"/>
        <w:mirrorIndents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D30634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講員：</w:t>
      </w:r>
      <w:r w:rsidR="00C9378F" w:rsidRPr="00D30634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>陳德行</w:t>
      </w:r>
      <w:r w:rsidR="00DE46AB" w:rsidRPr="00D30634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>弟兄</w:t>
      </w:r>
      <w:r w:rsidR="0063580E" w:rsidRPr="00D30634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ab/>
      </w:r>
      <w:r w:rsidR="006E67C1" w:rsidRPr="00D30634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 2021</w:t>
      </w:r>
      <w:r w:rsidR="004E7586" w:rsidRPr="00D30634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.</w:t>
      </w:r>
      <w:r w:rsidR="0027795D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0</w:t>
      </w:r>
      <w:r w:rsidR="0027795D">
        <w:rPr>
          <w:rFonts w:ascii="Arial Unicode MS" w:eastAsia="Arial Unicode MS" w:hAnsi="Arial Unicode MS" w:cs="Arial Unicode MS" w:hint="eastAsia"/>
          <w:color w:val="000000" w:themeColor="text1"/>
          <w:sz w:val="22"/>
          <w:szCs w:val="22"/>
        </w:rPr>
        <w:t>4</w:t>
      </w:r>
      <w:r w:rsidR="004C0379" w:rsidRPr="00D30634">
        <w:rPr>
          <w:rFonts w:ascii="Arial Unicode MS" w:eastAsia="Arial Unicode MS" w:hAnsi="Arial Unicode MS" w:cs="Arial Unicode MS" w:hint="eastAsia"/>
          <w:color w:val="000000" w:themeColor="text1"/>
          <w:sz w:val="22"/>
          <w:szCs w:val="22"/>
        </w:rPr>
        <w:t>.</w:t>
      </w:r>
      <w:r w:rsidR="0027795D">
        <w:rPr>
          <w:rFonts w:ascii="Arial Unicode MS" w:eastAsia="Arial Unicode MS" w:hAnsi="Arial Unicode MS" w:cs="Arial Unicode MS" w:hint="eastAsia"/>
          <w:color w:val="000000" w:themeColor="text1"/>
          <w:sz w:val="22"/>
          <w:szCs w:val="22"/>
        </w:rPr>
        <w:t>18</w:t>
      </w:r>
    </w:p>
    <w:p w:rsidR="00566FB2" w:rsidRDefault="00566FB2" w:rsidP="00EF3B6B">
      <w:pPr>
        <w:pStyle w:val="ListParagraph"/>
        <w:spacing w:after="0" w:line="240" w:lineRule="auto"/>
        <w:ind w:left="0"/>
        <w:mirrorIndents/>
        <w:rPr>
          <w:rFonts w:ascii="Arial Unicode MS" w:eastAsia="Arial Unicode MS" w:hAnsi="Arial Unicode MS" w:cs="Arial Unicode MS"/>
          <w:bCs/>
          <w:color w:val="000000" w:themeColor="text1"/>
        </w:rPr>
      </w:pPr>
    </w:p>
    <w:p w:rsidR="00396821" w:rsidRPr="006717D3" w:rsidRDefault="00396821" w:rsidP="00EF3B6B">
      <w:pPr>
        <w:pStyle w:val="ListParagraph"/>
        <w:spacing w:after="0" w:line="240" w:lineRule="auto"/>
        <w:ind w:left="0"/>
        <w:mirrorIndents/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</w:rPr>
        <w:t>時代背景:</w:t>
      </w:r>
    </w:p>
    <w:p w:rsidR="00396821" w:rsidRPr="006717D3" w:rsidRDefault="00396821" w:rsidP="00EF3B6B">
      <w:pPr>
        <w:pStyle w:val="ListParagraph"/>
        <w:spacing w:after="0" w:line="240" w:lineRule="auto"/>
        <w:ind w:left="0"/>
        <w:mirrorIndents/>
        <w:rPr>
          <w:rFonts w:ascii="Arial Unicode MS" w:eastAsia="Arial Unicode MS" w:hAnsi="Arial Unicode MS" w:cs="Arial Unicode MS"/>
          <w:bCs/>
          <w:color w:val="000000" w:themeColor="text1"/>
        </w:rPr>
      </w:pPr>
    </w:p>
    <w:p w:rsidR="00396821" w:rsidRPr="006717D3" w:rsidRDefault="00396821" w:rsidP="00396821">
      <w:pPr>
        <w:pStyle w:val="ListParagraph"/>
        <w:ind w:left="0"/>
        <w:mirrorIndents/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</w:rPr>
        <w:t>亞達薛西王(Artaexerses I 公元前 465-424) 作王40年 (動蕩的時刻)</w:t>
      </w:r>
    </w:p>
    <w:p w:rsidR="00396821" w:rsidRPr="006717D3" w:rsidRDefault="00396821" w:rsidP="00396821">
      <w:pPr>
        <w:pStyle w:val="ListParagraph"/>
        <w:ind w:left="0"/>
        <w:mirrorIndents/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</w:rPr>
        <w:t xml:space="preserve">他是Xerxes I的小兒子，Xerxes被後衛指揮官殺的Artabanus提升他為王位。 幾個月後，Artaxerxes在一場肉搏戰中殺死了Artabanus。 但受到幾次叛亂的干擾，其中第一次是他的兄弟巴特里亞的叛亂。 更危險的是因納羅斯（Inaros）領導下的埃及叛亂，後者得到了雅典人的援助。 </w:t>
      </w:r>
    </w:p>
    <w:p w:rsidR="00ED0206" w:rsidRPr="006717D3" w:rsidRDefault="00BE07B6" w:rsidP="00ED0206">
      <w:pPr>
        <w:pStyle w:val="ListParagraph"/>
        <w:spacing w:after="0" w:line="240" w:lineRule="auto"/>
        <w:ind w:left="0"/>
        <w:mirrorIndents/>
        <w:rPr>
          <w:rFonts w:ascii="Arial Unicode MS" w:eastAsia="Arial Unicode MS" w:hAnsi="Arial Unicode MS" w:cs="Arial Unicode MS"/>
          <w:bCs/>
          <w:color w:val="000000" w:themeColor="text1"/>
          <w:lang w:bidi="he-IL"/>
        </w:rPr>
      </w:pPr>
      <w:r w:rsidRPr="006717D3">
        <w:rPr>
          <w:rFonts w:ascii="Arial Unicode MS" w:eastAsia="Arial Unicode MS" w:hAnsi="Arial Unicode MS" w:cs="Arial Unicode MS"/>
          <w:bCs/>
          <w:color w:val="000000" w:themeColor="text1"/>
          <w:lang w:bidi="he-IL"/>
        </w:rPr>
        <w:t xml:space="preserve"> </w:t>
      </w:r>
    </w:p>
    <w:p w:rsidR="00F47327" w:rsidRPr="006717D3" w:rsidRDefault="00B0336C" w:rsidP="006717D3">
      <w:pPr>
        <w:pStyle w:val="ListParagraph"/>
        <w:numPr>
          <w:ilvl w:val="0"/>
          <w:numId w:val="29"/>
        </w:numPr>
        <w:spacing w:after="0" w:line="240" w:lineRule="auto"/>
        <w:ind w:left="0" w:firstLine="0"/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</w:rPr>
        <w:t xml:space="preserve">心裏愁苦 </w:t>
      </w:r>
    </w:p>
    <w:p w:rsidR="00396821" w:rsidRPr="006717D3" w:rsidRDefault="00396821" w:rsidP="006717D3">
      <w:pPr>
        <w:rPr>
          <w:rFonts w:ascii="Arial Unicode MS" w:eastAsia="Arial Unicode MS" w:hAnsi="Arial Unicode MS" w:cs="Arial Unicode MS"/>
          <w:bCs/>
          <w:color w:val="000000" w:themeColor="text1"/>
          <w:kern w:val="0"/>
          <w:sz w:val="22"/>
          <w:szCs w:val="22"/>
        </w:rPr>
      </w:pP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kern w:val="0"/>
          <w:sz w:val="22"/>
          <w:szCs w:val="22"/>
        </w:rPr>
        <w:tab/>
        <w:t xml:space="preserve">我列祖墳墓所在的那城荒涼、 城門被火焚燒、我豈能面無愁容麼 (2:3) </w:t>
      </w:r>
    </w:p>
    <w:p w:rsidR="00396821" w:rsidRPr="006717D3" w:rsidRDefault="00396821" w:rsidP="006717D3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</w:p>
    <w:p w:rsidR="00396821" w:rsidRPr="006717D3" w:rsidRDefault="00396821" w:rsidP="006717D3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 xml:space="preserve">2.  </w:t>
      </w:r>
      <w:r w:rsid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ab/>
      </w: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 xml:space="preserve">深思熟慮 </w:t>
      </w:r>
    </w:p>
    <w:p w:rsidR="006717D3" w:rsidRDefault="006717D3" w:rsidP="006717D3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</w:p>
    <w:p w:rsidR="00396821" w:rsidRPr="006717D3" w:rsidRDefault="00396821" w:rsidP="006717D3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>王問我說、你去要多少日子、幾時回來．</w:t>
      </w: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  <w:u w:val="single"/>
        </w:rPr>
        <w:t>我就定了日期</w:t>
      </w: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>．於是王喜歡差遣我去。 我又對王說、王若喜歡、求王賜我詔書、</w:t>
      </w: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  <w:u w:val="single"/>
        </w:rPr>
        <w:t>通知大河西的省長</w:t>
      </w: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>、准我經過、直到猶大 ．又賜詔書、通知</w:t>
      </w: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  <w:u w:val="single"/>
        </w:rPr>
        <w:t>管理王園林的亞薩</w:t>
      </w: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>、使他給我木料、作屬殿營樓之門的橫梁、和城牆、與我自己房屋使用的．王就允准我、因我神施恩的手幫助我。</w:t>
      </w:r>
      <w:r w:rsidRPr="006717D3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 xml:space="preserve"> </w:t>
      </w:r>
      <w:r w:rsidR="006717D3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>(2:4-8)</w:t>
      </w:r>
    </w:p>
    <w:p w:rsidR="00396821" w:rsidRPr="006717D3" w:rsidRDefault="00396821" w:rsidP="006717D3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</w:p>
    <w:p w:rsidR="00396821" w:rsidRPr="006717D3" w:rsidRDefault="00396821" w:rsidP="006717D3">
      <w:pPr>
        <w:pStyle w:val="ListParagraph"/>
        <w:numPr>
          <w:ilvl w:val="0"/>
          <w:numId w:val="28"/>
        </w:numPr>
        <w:spacing w:after="0" w:line="240" w:lineRule="auto"/>
        <w:ind w:left="0" w:firstLine="0"/>
        <w:rPr>
          <w:rFonts w:ascii="Arial Unicode MS" w:eastAsia="Arial Unicode MS" w:hAnsi="Arial Unicode MS" w:cs="Arial Unicode MS"/>
          <w:bCs/>
          <w:color w:val="000000" w:themeColor="text1"/>
        </w:rPr>
      </w:pP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</w:rPr>
        <w:t xml:space="preserve">深藏不露 </w:t>
      </w:r>
    </w:p>
    <w:p w:rsidR="00396821" w:rsidRPr="006717D3" w:rsidRDefault="00396821" w:rsidP="00396821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ab/>
      </w:r>
    </w:p>
    <w:p w:rsidR="00396821" w:rsidRPr="006717D3" w:rsidRDefault="00396821" w:rsidP="00396821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 xml:space="preserve">但神使我心裡要為耶路撒冷作甚麼事、我並沒有告訴人 </w:t>
      </w:r>
      <w:r w:rsid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>(2:12)</w:t>
      </w:r>
    </w:p>
    <w:p w:rsidR="00396821" w:rsidRPr="006717D3" w:rsidRDefault="00396821" w:rsidP="00396821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 xml:space="preserve">我往那裡去、我作甚麼事、官長都不知道．我還沒有告訴猶大平民、祭司、貴冑、官長、和其餘作工的人。 </w:t>
      </w:r>
      <w:r w:rsid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>(2:16)</w:t>
      </w:r>
    </w:p>
    <w:p w:rsidR="00396821" w:rsidRPr="006717D3" w:rsidRDefault="00396821" w:rsidP="00396821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lastRenderedPageBreak/>
        <w:t>和倫人參巴拉、並為奴 (作臣僕)的亞捫人多比雅、聽見有人來為以色列人求好處、就甚惱怒。</w:t>
      </w:r>
      <w:r w:rsidR="007C5F2E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>(</w:t>
      </w: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 xml:space="preserve">2:10) </w:t>
      </w:r>
    </w:p>
    <w:p w:rsidR="00396821" w:rsidRPr="006717D3" w:rsidRDefault="00396821" w:rsidP="001D3E05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</w:p>
    <w:p w:rsidR="001D3E05" w:rsidRPr="006717D3" w:rsidRDefault="00215102" w:rsidP="001D3E05">
      <w:pP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 xml:space="preserve">總結:  </w:t>
      </w:r>
      <w:r w:rsidR="006717D3"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>亂世兒女</w:t>
      </w:r>
    </w:p>
    <w:p w:rsidR="000B0BB6" w:rsidRPr="006717D3" w:rsidRDefault="000B0BB6" w:rsidP="000B0BB6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val="en-CA"/>
        </w:rPr>
      </w:pPr>
    </w:p>
    <w:p w:rsidR="006717D3" w:rsidRPr="006717D3" w:rsidRDefault="006717D3" w:rsidP="006717D3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  <w:r w:rsidRPr="006717D3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>神使我(你)心裡要為耶路撒冷作甚麼事 2:12</w:t>
      </w:r>
    </w:p>
    <w:p w:rsidR="008C776B" w:rsidRPr="006717D3" w:rsidRDefault="008C776B" w:rsidP="003D6CFF">
      <w:pPr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</w:p>
    <w:sectPr w:rsidR="008C776B" w:rsidRPr="006717D3" w:rsidSect="00A81666">
      <w:pgSz w:w="15840" w:h="12240" w:orient="landscape" w:code="1"/>
      <w:pgMar w:top="432" w:right="432" w:bottom="288" w:left="432" w:header="432" w:footer="288" w:gutter="0"/>
      <w:cols w:num="2" w:space="864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771" w:rsidRDefault="00CE2771">
      <w:r>
        <w:separator/>
      </w:r>
    </w:p>
  </w:endnote>
  <w:endnote w:type="continuationSeparator" w:id="1">
    <w:p w:rsidR="00CE2771" w:rsidRDefault="00CE2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771" w:rsidRDefault="00CE2771">
      <w:r>
        <w:separator/>
      </w:r>
    </w:p>
  </w:footnote>
  <w:footnote w:type="continuationSeparator" w:id="1">
    <w:p w:rsidR="00CE2771" w:rsidRDefault="00CE2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D66"/>
    <w:multiLevelType w:val="hybridMultilevel"/>
    <w:tmpl w:val="A2D440A2"/>
    <w:lvl w:ilvl="0" w:tplc="EF64909E">
      <w:start w:val="2"/>
      <w:numFmt w:val="decimal"/>
      <w:pStyle w:val="2016Body"/>
      <w:lvlText w:val="%1.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230E35DE">
      <w:start w:val="1"/>
      <w:numFmt w:val="lowerRoman"/>
      <w:lvlText w:val="%3)"/>
      <w:lvlJc w:val="left"/>
      <w:pPr>
        <w:ind w:left="243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3CF5CB8"/>
    <w:multiLevelType w:val="hybridMultilevel"/>
    <w:tmpl w:val="6D12DDDC"/>
    <w:lvl w:ilvl="0" w:tplc="DA08F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CD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6E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CF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8D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26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0B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E3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C5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6E4C26"/>
    <w:multiLevelType w:val="hybridMultilevel"/>
    <w:tmpl w:val="0F660D4C"/>
    <w:lvl w:ilvl="0" w:tplc="8AC2A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45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6B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A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68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0A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48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A3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62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C11902"/>
    <w:multiLevelType w:val="hybridMultilevel"/>
    <w:tmpl w:val="36BAC864"/>
    <w:lvl w:ilvl="0" w:tplc="257C8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22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8C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E7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05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A1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682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C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8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B00EA8"/>
    <w:multiLevelType w:val="hybridMultilevel"/>
    <w:tmpl w:val="D0B418D4"/>
    <w:lvl w:ilvl="0" w:tplc="E9B2D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2F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0E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C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EF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F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4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C9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B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A40C46"/>
    <w:multiLevelType w:val="hybridMultilevel"/>
    <w:tmpl w:val="07F80A1E"/>
    <w:lvl w:ilvl="0" w:tplc="D5D8550C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C6BE1"/>
    <w:multiLevelType w:val="multilevel"/>
    <w:tmpl w:val="8FE49072"/>
    <w:lvl w:ilvl="0">
      <w:start w:val="3"/>
      <w:numFmt w:val="upperRoman"/>
      <w:pStyle w:val="Heading2"/>
      <w:lvlText w:val="%1."/>
      <w:lvlJc w:val="left"/>
      <w:pPr>
        <w:tabs>
          <w:tab w:val="num" w:pos="1555"/>
        </w:tabs>
        <w:ind w:left="1195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555"/>
        </w:tabs>
        <w:ind w:left="1555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915"/>
        </w:tabs>
        <w:ind w:left="1915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2275"/>
        </w:tabs>
        <w:ind w:left="2275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635"/>
        </w:tabs>
        <w:ind w:left="2635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995"/>
        </w:tabs>
        <w:ind w:left="2995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355"/>
        </w:tabs>
        <w:ind w:left="3355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715"/>
        </w:tabs>
        <w:ind w:left="3715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075"/>
        </w:tabs>
        <w:ind w:left="4075" w:hanging="360"/>
      </w:pPr>
      <w:rPr>
        <w:rFonts w:hint="eastAsia"/>
      </w:rPr>
    </w:lvl>
  </w:abstractNum>
  <w:abstractNum w:abstractNumId="7">
    <w:nsid w:val="22AF3C0F"/>
    <w:multiLevelType w:val="hybridMultilevel"/>
    <w:tmpl w:val="22B61F88"/>
    <w:lvl w:ilvl="0" w:tplc="B874E5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F24B0"/>
    <w:multiLevelType w:val="hybridMultilevel"/>
    <w:tmpl w:val="D1FC2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157AD"/>
    <w:multiLevelType w:val="hybridMultilevel"/>
    <w:tmpl w:val="8D546AD8"/>
    <w:lvl w:ilvl="0" w:tplc="598240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02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2F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C1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ED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AD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266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F8A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23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96D4E"/>
    <w:multiLevelType w:val="hybridMultilevel"/>
    <w:tmpl w:val="07F80A1E"/>
    <w:lvl w:ilvl="0" w:tplc="D5D8550C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4218B"/>
    <w:multiLevelType w:val="hybridMultilevel"/>
    <w:tmpl w:val="A6AE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A0F81"/>
    <w:multiLevelType w:val="hybridMultilevel"/>
    <w:tmpl w:val="75DCEF4A"/>
    <w:lvl w:ilvl="0" w:tplc="9DC88A26">
      <w:start w:val="1"/>
      <w:numFmt w:val="lowerLetter"/>
      <w:lvlText w:val="%1."/>
      <w:lvlJc w:val="left"/>
      <w:pPr>
        <w:ind w:left="108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647A50"/>
    <w:multiLevelType w:val="hybridMultilevel"/>
    <w:tmpl w:val="23D64D60"/>
    <w:lvl w:ilvl="0" w:tplc="B4D26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23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03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83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C0E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A8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A4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6D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40E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424F4E"/>
    <w:multiLevelType w:val="hybridMultilevel"/>
    <w:tmpl w:val="F4EA47FC"/>
    <w:lvl w:ilvl="0" w:tplc="5BEA7482">
      <w:start w:val="1"/>
      <w:numFmt w:val="upperRoman"/>
      <w:pStyle w:val="Heading1"/>
      <w:lvlText w:val="%1."/>
      <w:lvlJc w:val="left"/>
      <w:pPr>
        <w:tabs>
          <w:tab w:val="num" w:pos="72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1AF73FA"/>
    <w:multiLevelType w:val="hybridMultilevel"/>
    <w:tmpl w:val="227AFD20"/>
    <w:lvl w:ilvl="0" w:tplc="79483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32C1F"/>
    <w:multiLevelType w:val="hybridMultilevel"/>
    <w:tmpl w:val="A1C482F2"/>
    <w:lvl w:ilvl="0" w:tplc="095EB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6F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C4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A0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09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47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86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DE0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64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572448E"/>
    <w:multiLevelType w:val="hybridMultilevel"/>
    <w:tmpl w:val="34B6A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E3CDB"/>
    <w:multiLevelType w:val="hybridMultilevel"/>
    <w:tmpl w:val="C3C6F76C"/>
    <w:lvl w:ilvl="0" w:tplc="9C5E2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A42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E2C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89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8D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F02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C3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CD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479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25063C"/>
    <w:multiLevelType w:val="hybridMultilevel"/>
    <w:tmpl w:val="A6AE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63167"/>
    <w:multiLevelType w:val="hybridMultilevel"/>
    <w:tmpl w:val="CB004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0352"/>
    <w:multiLevelType w:val="hybridMultilevel"/>
    <w:tmpl w:val="A022C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656D1"/>
    <w:multiLevelType w:val="hybridMultilevel"/>
    <w:tmpl w:val="07F80A1E"/>
    <w:lvl w:ilvl="0" w:tplc="D5D8550C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8058B"/>
    <w:multiLevelType w:val="hybridMultilevel"/>
    <w:tmpl w:val="63A87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A7BC0"/>
    <w:multiLevelType w:val="hybridMultilevel"/>
    <w:tmpl w:val="75DCEF4A"/>
    <w:lvl w:ilvl="0" w:tplc="9DC88A26">
      <w:start w:val="1"/>
      <w:numFmt w:val="lowerLetter"/>
      <w:lvlText w:val="%1."/>
      <w:lvlJc w:val="left"/>
      <w:pPr>
        <w:ind w:left="108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D23433"/>
    <w:multiLevelType w:val="hybridMultilevel"/>
    <w:tmpl w:val="4EF699C6"/>
    <w:lvl w:ilvl="0" w:tplc="D4100544">
      <w:start w:val="1"/>
      <w:numFmt w:val="lowerLetter"/>
      <w:lvlText w:val="%1."/>
      <w:lvlJc w:val="left"/>
      <w:pPr>
        <w:ind w:left="1080" w:hanging="360"/>
      </w:pPr>
      <w:rPr>
        <w:rFonts w:ascii="Arial Unicode MS" w:eastAsia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215858"/>
    <w:multiLevelType w:val="hybridMultilevel"/>
    <w:tmpl w:val="013CD78A"/>
    <w:lvl w:ilvl="0" w:tplc="3F1C65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A44147"/>
    <w:multiLevelType w:val="hybridMultilevel"/>
    <w:tmpl w:val="ADBEC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A7871"/>
    <w:multiLevelType w:val="hybridMultilevel"/>
    <w:tmpl w:val="4518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7"/>
  </w:num>
  <w:num w:numId="5">
    <w:abstractNumId w:val="20"/>
  </w:num>
  <w:num w:numId="6">
    <w:abstractNumId w:val="19"/>
  </w:num>
  <w:num w:numId="7">
    <w:abstractNumId w:val="12"/>
  </w:num>
  <w:num w:numId="8">
    <w:abstractNumId w:val="24"/>
  </w:num>
  <w:num w:numId="9">
    <w:abstractNumId w:val="25"/>
  </w:num>
  <w:num w:numId="10">
    <w:abstractNumId w:val="17"/>
  </w:num>
  <w:num w:numId="11">
    <w:abstractNumId w:val="22"/>
  </w:num>
  <w:num w:numId="12">
    <w:abstractNumId w:val="10"/>
  </w:num>
  <w:num w:numId="13">
    <w:abstractNumId w:val="5"/>
  </w:num>
  <w:num w:numId="14">
    <w:abstractNumId w:val="11"/>
  </w:num>
  <w:num w:numId="15">
    <w:abstractNumId w:val="13"/>
  </w:num>
  <w:num w:numId="16">
    <w:abstractNumId w:val="9"/>
  </w:num>
  <w:num w:numId="17">
    <w:abstractNumId w:val="2"/>
  </w:num>
  <w:num w:numId="18">
    <w:abstractNumId w:val="4"/>
  </w:num>
  <w:num w:numId="19">
    <w:abstractNumId w:val="15"/>
  </w:num>
  <w:num w:numId="20">
    <w:abstractNumId w:val="3"/>
  </w:num>
  <w:num w:numId="21">
    <w:abstractNumId w:val="28"/>
  </w:num>
  <w:num w:numId="22">
    <w:abstractNumId w:val="16"/>
  </w:num>
  <w:num w:numId="23">
    <w:abstractNumId w:val="21"/>
  </w:num>
  <w:num w:numId="24">
    <w:abstractNumId w:val="23"/>
  </w:num>
  <w:num w:numId="25">
    <w:abstractNumId w:val="8"/>
  </w:num>
  <w:num w:numId="26">
    <w:abstractNumId w:val="1"/>
  </w:num>
  <w:num w:numId="27">
    <w:abstractNumId w:val="18"/>
  </w:num>
  <w:num w:numId="28">
    <w:abstractNumId w:val="26"/>
  </w:num>
  <w:num w:numId="29">
    <w:abstractNumId w:val="2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222AEB"/>
    <w:rsid w:val="00000257"/>
    <w:rsid w:val="0000089F"/>
    <w:rsid w:val="00001F51"/>
    <w:rsid w:val="00002A97"/>
    <w:rsid w:val="00002E40"/>
    <w:rsid w:val="0000336A"/>
    <w:rsid w:val="00010575"/>
    <w:rsid w:val="000140DA"/>
    <w:rsid w:val="0001431A"/>
    <w:rsid w:val="000154B0"/>
    <w:rsid w:val="0001680A"/>
    <w:rsid w:val="0001790D"/>
    <w:rsid w:val="0002201D"/>
    <w:rsid w:val="000253B7"/>
    <w:rsid w:val="000261D3"/>
    <w:rsid w:val="00026D6F"/>
    <w:rsid w:val="00027637"/>
    <w:rsid w:val="00030E7D"/>
    <w:rsid w:val="00031BED"/>
    <w:rsid w:val="00031E25"/>
    <w:rsid w:val="00032430"/>
    <w:rsid w:val="0003312F"/>
    <w:rsid w:val="00033AD0"/>
    <w:rsid w:val="00035E2C"/>
    <w:rsid w:val="00035FAD"/>
    <w:rsid w:val="000368EF"/>
    <w:rsid w:val="00037837"/>
    <w:rsid w:val="00037EA2"/>
    <w:rsid w:val="00042128"/>
    <w:rsid w:val="00042297"/>
    <w:rsid w:val="000427BC"/>
    <w:rsid w:val="000437B3"/>
    <w:rsid w:val="000448C7"/>
    <w:rsid w:val="00044A2D"/>
    <w:rsid w:val="00044DA4"/>
    <w:rsid w:val="00045858"/>
    <w:rsid w:val="00046B94"/>
    <w:rsid w:val="00047CC7"/>
    <w:rsid w:val="00047FA1"/>
    <w:rsid w:val="000503DE"/>
    <w:rsid w:val="0005041E"/>
    <w:rsid w:val="00052882"/>
    <w:rsid w:val="0005289D"/>
    <w:rsid w:val="00053F37"/>
    <w:rsid w:val="000541A8"/>
    <w:rsid w:val="0005436B"/>
    <w:rsid w:val="00055101"/>
    <w:rsid w:val="0005561C"/>
    <w:rsid w:val="0005692A"/>
    <w:rsid w:val="000603FB"/>
    <w:rsid w:val="00061B7E"/>
    <w:rsid w:val="00062682"/>
    <w:rsid w:val="000645DB"/>
    <w:rsid w:val="0006497F"/>
    <w:rsid w:val="000651BC"/>
    <w:rsid w:val="00065453"/>
    <w:rsid w:val="00065554"/>
    <w:rsid w:val="00065952"/>
    <w:rsid w:val="0006598A"/>
    <w:rsid w:val="000664D6"/>
    <w:rsid w:val="0006661C"/>
    <w:rsid w:val="000710D7"/>
    <w:rsid w:val="00071117"/>
    <w:rsid w:val="000729A1"/>
    <w:rsid w:val="00072A48"/>
    <w:rsid w:val="00074A09"/>
    <w:rsid w:val="00074FF3"/>
    <w:rsid w:val="000752C4"/>
    <w:rsid w:val="0007535C"/>
    <w:rsid w:val="0007554A"/>
    <w:rsid w:val="0007649A"/>
    <w:rsid w:val="00076D54"/>
    <w:rsid w:val="000801AD"/>
    <w:rsid w:val="000806F2"/>
    <w:rsid w:val="00081ADA"/>
    <w:rsid w:val="00082B5E"/>
    <w:rsid w:val="00082D4A"/>
    <w:rsid w:val="000842A3"/>
    <w:rsid w:val="00092717"/>
    <w:rsid w:val="00092E80"/>
    <w:rsid w:val="00093E81"/>
    <w:rsid w:val="00094717"/>
    <w:rsid w:val="000958FE"/>
    <w:rsid w:val="00096798"/>
    <w:rsid w:val="00097633"/>
    <w:rsid w:val="000A1E33"/>
    <w:rsid w:val="000A1F93"/>
    <w:rsid w:val="000A24C8"/>
    <w:rsid w:val="000A26C5"/>
    <w:rsid w:val="000A285B"/>
    <w:rsid w:val="000A320A"/>
    <w:rsid w:val="000A37B5"/>
    <w:rsid w:val="000A3AD5"/>
    <w:rsid w:val="000A445A"/>
    <w:rsid w:val="000A5D16"/>
    <w:rsid w:val="000B0BB6"/>
    <w:rsid w:val="000B2193"/>
    <w:rsid w:val="000B3702"/>
    <w:rsid w:val="000B5BC3"/>
    <w:rsid w:val="000B5CEF"/>
    <w:rsid w:val="000B646A"/>
    <w:rsid w:val="000C015A"/>
    <w:rsid w:val="000C0BA3"/>
    <w:rsid w:val="000C10DF"/>
    <w:rsid w:val="000C1B64"/>
    <w:rsid w:val="000C4578"/>
    <w:rsid w:val="000C4CE8"/>
    <w:rsid w:val="000C4E6C"/>
    <w:rsid w:val="000C5066"/>
    <w:rsid w:val="000C5405"/>
    <w:rsid w:val="000C5838"/>
    <w:rsid w:val="000C654D"/>
    <w:rsid w:val="000C6BFE"/>
    <w:rsid w:val="000C6E2C"/>
    <w:rsid w:val="000C74A4"/>
    <w:rsid w:val="000C77B1"/>
    <w:rsid w:val="000D144D"/>
    <w:rsid w:val="000D1914"/>
    <w:rsid w:val="000D1E2F"/>
    <w:rsid w:val="000D26CD"/>
    <w:rsid w:val="000D3166"/>
    <w:rsid w:val="000D3B12"/>
    <w:rsid w:val="000D6137"/>
    <w:rsid w:val="000E1760"/>
    <w:rsid w:val="000E2B95"/>
    <w:rsid w:val="000E2D1C"/>
    <w:rsid w:val="000E3533"/>
    <w:rsid w:val="000E470F"/>
    <w:rsid w:val="000E614D"/>
    <w:rsid w:val="000E6C2D"/>
    <w:rsid w:val="000E76D2"/>
    <w:rsid w:val="000F03DB"/>
    <w:rsid w:val="000F4645"/>
    <w:rsid w:val="000F4822"/>
    <w:rsid w:val="000F5247"/>
    <w:rsid w:val="000F52C9"/>
    <w:rsid w:val="000F738B"/>
    <w:rsid w:val="00102062"/>
    <w:rsid w:val="00102A29"/>
    <w:rsid w:val="001030DD"/>
    <w:rsid w:val="001045F2"/>
    <w:rsid w:val="00104619"/>
    <w:rsid w:val="001046E6"/>
    <w:rsid w:val="00105078"/>
    <w:rsid w:val="00105BDE"/>
    <w:rsid w:val="0010659E"/>
    <w:rsid w:val="001065E3"/>
    <w:rsid w:val="001117A5"/>
    <w:rsid w:val="0011330A"/>
    <w:rsid w:val="00113353"/>
    <w:rsid w:val="001155F4"/>
    <w:rsid w:val="00115F52"/>
    <w:rsid w:val="00117D7E"/>
    <w:rsid w:val="00120743"/>
    <w:rsid w:val="00122F57"/>
    <w:rsid w:val="00123FC7"/>
    <w:rsid w:val="00125A14"/>
    <w:rsid w:val="001270D1"/>
    <w:rsid w:val="001278B6"/>
    <w:rsid w:val="00127CE0"/>
    <w:rsid w:val="0013069F"/>
    <w:rsid w:val="00131E9C"/>
    <w:rsid w:val="00133089"/>
    <w:rsid w:val="00133A4C"/>
    <w:rsid w:val="0013498D"/>
    <w:rsid w:val="0013518E"/>
    <w:rsid w:val="00136CE6"/>
    <w:rsid w:val="0014559F"/>
    <w:rsid w:val="001462D1"/>
    <w:rsid w:val="001471C6"/>
    <w:rsid w:val="00147976"/>
    <w:rsid w:val="00150B4D"/>
    <w:rsid w:val="00150F1C"/>
    <w:rsid w:val="00152469"/>
    <w:rsid w:val="00152905"/>
    <w:rsid w:val="00152E11"/>
    <w:rsid w:val="00152EEE"/>
    <w:rsid w:val="00153262"/>
    <w:rsid w:val="0015351F"/>
    <w:rsid w:val="001537F8"/>
    <w:rsid w:val="00156AA6"/>
    <w:rsid w:val="00156AB5"/>
    <w:rsid w:val="00156FA7"/>
    <w:rsid w:val="00157583"/>
    <w:rsid w:val="00157991"/>
    <w:rsid w:val="001611A5"/>
    <w:rsid w:val="00163E5F"/>
    <w:rsid w:val="001640D1"/>
    <w:rsid w:val="00165679"/>
    <w:rsid w:val="00165899"/>
    <w:rsid w:val="00166741"/>
    <w:rsid w:val="001672CA"/>
    <w:rsid w:val="00167BF4"/>
    <w:rsid w:val="00170046"/>
    <w:rsid w:val="00170BAD"/>
    <w:rsid w:val="0017140A"/>
    <w:rsid w:val="001736CD"/>
    <w:rsid w:val="001756F9"/>
    <w:rsid w:val="00175D6B"/>
    <w:rsid w:val="0017765A"/>
    <w:rsid w:val="00177E73"/>
    <w:rsid w:val="00180BA7"/>
    <w:rsid w:val="00182651"/>
    <w:rsid w:val="00183314"/>
    <w:rsid w:val="0018419C"/>
    <w:rsid w:val="00184BC9"/>
    <w:rsid w:val="0018637D"/>
    <w:rsid w:val="00191EA5"/>
    <w:rsid w:val="001923C7"/>
    <w:rsid w:val="00193D7C"/>
    <w:rsid w:val="00193FA4"/>
    <w:rsid w:val="00193FFF"/>
    <w:rsid w:val="00194FEC"/>
    <w:rsid w:val="00195C2F"/>
    <w:rsid w:val="001964AA"/>
    <w:rsid w:val="001966F2"/>
    <w:rsid w:val="0019685F"/>
    <w:rsid w:val="0019691B"/>
    <w:rsid w:val="001978A9"/>
    <w:rsid w:val="00197E9B"/>
    <w:rsid w:val="001A0156"/>
    <w:rsid w:val="001A0F20"/>
    <w:rsid w:val="001A0F85"/>
    <w:rsid w:val="001A1FA1"/>
    <w:rsid w:val="001A29EC"/>
    <w:rsid w:val="001A2CAE"/>
    <w:rsid w:val="001A4BC6"/>
    <w:rsid w:val="001A5F39"/>
    <w:rsid w:val="001A654E"/>
    <w:rsid w:val="001A7053"/>
    <w:rsid w:val="001B024D"/>
    <w:rsid w:val="001B0340"/>
    <w:rsid w:val="001B0C01"/>
    <w:rsid w:val="001B14EE"/>
    <w:rsid w:val="001B1AF6"/>
    <w:rsid w:val="001B23ED"/>
    <w:rsid w:val="001B2EF8"/>
    <w:rsid w:val="001B3ABE"/>
    <w:rsid w:val="001B3E6A"/>
    <w:rsid w:val="001B49F2"/>
    <w:rsid w:val="001B50A1"/>
    <w:rsid w:val="001B5B72"/>
    <w:rsid w:val="001B5C94"/>
    <w:rsid w:val="001B634C"/>
    <w:rsid w:val="001C2039"/>
    <w:rsid w:val="001C2324"/>
    <w:rsid w:val="001C322E"/>
    <w:rsid w:val="001C4E79"/>
    <w:rsid w:val="001C546B"/>
    <w:rsid w:val="001C572A"/>
    <w:rsid w:val="001C77BE"/>
    <w:rsid w:val="001D0B21"/>
    <w:rsid w:val="001D2ADC"/>
    <w:rsid w:val="001D3DA0"/>
    <w:rsid w:val="001D3E05"/>
    <w:rsid w:val="001D43F0"/>
    <w:rsid w:val="001D44DE"/>
    <w:rsid w:val="001D54D0"/>
    <w:rsid w:val="001D659D"/>
    <w:rsid w:val="001D6CA6"/>
    <w:rsid w:val="001D6E45"/>
    <w:rsid w:val="001E0468"/>
    <w:rsid w:val="001E2DD5"/>
    <w:rsid w:val="001E3A93"/>
    <w:rsid w:val="001E54DE"/>
    <w:rsid w:val="001E68C8"/>
    <w:rsid w:val="001F095A"/>
    <w:rsid w:val="001F0A13"/>
    <w:rsid w:val="001F2987"/>
    <w:rsid w:val="001F2FD4"/>
    <w:rsid w:val="001F4589"/>
    <w:rsid w:val="001F4665"/>
    <w:rsid w:val="001F4AE6"/>
    <w:rsid w:val="001F4CB2"/>
    <w:rsid w:val="001F52CF"/>
    <w:rsid w:val="001F652F"/>
    <w:rsid w:val="001F6A94"/>
    <w:rsid w:val="001F75C8"/>
    <w:rsid w:val="001F7942"/>
    <w:rsid w:val="00200F1D"/>
    <w:rsid w:val="002044DA"/>
    <w:rsid w:val="00204FDC"/>
    <w:rsid w:val="00205D7F"/>
    <w:rsid w:val="00206537"/>
    <w:rsid w:val="0020655E"/>
    <w:rsid w:val="00207061"/>
    <w:rsid w:val="0020707B"/>
    <w:rsid w:val="00207124"/>
    <w:rsid w:val="0020742F"/>
    <w:rsid w:val="00210345"/>
    <w:rsid w:val="002104BE"/>
    <w:rsid w:val="002106A7"/>
    <w:rsid w:val="0021112B"/>
    <w:rsid w:val="00211EF6"/>
    <w:rsid w:val="00211F7D"/>
    <w:rsid w:val="00212030"/>
    <w:rsid w:val="00213867"/>
    <w:rsid w:val="00213999"/>
    <w:rsid w:val="00215102"/>
    <w:rsid w:val="00216880"/>
    <w:rsid w:val="002173DA"/>
    <w:rsid w:val="00220299"/>
    <w:rsid w:val="00220E59"/>
    <w:rsid w:val="0022269B"/>
    <w:rsid w:val="00222A05"/>
    <w:rsid w:val="00222AEB"/>
    <w:rsid w:val="0022431E"/>
    <w:rsid w:val="002260B1"/>
    <w:rsid w:val="00226178"/>
    <w:rsid w:val="002261E0"/>
    <w:rsid w:val="00226591"/>
    <w:rsid w:val="0023119C"/>
    <w:rsid w:val="0023126B"/>
    <w:rsid w:val="00232D83"/>
    <w:rsid w:val="002332D3"/>
    <w:rsid w:val="002365BD"/>
    <w:rsid w:val="00236E6F"/>
    <w:rsid w:val="002373EC"/>
    <w:rsid w:val="00237AD2"/>
    <w:rsid w:val="0024095A"/>
    <w:rsid w:val="00241F24"/>
    <w:rsid w:val="00242405"/>
    <w:rsid w:val="00244102"/>
    <w:rsid w:val="002445EB"/>
    <w:rsid w:val="002449A1"/>
    <w:rsid w:val="00244A98"/>
    <w:rsid w:val="00245454"/>
    <w:rsid w:val="00245D25"/>
    <w:rsid w:val="002470C2"/>
    <w:rsid w:val="00250074"/>
    <w:rsid w:val="002508AC"/>
    <w:rsid w:val="002509AF"/>
    <w:rsid w:val="002514B4"/>
    <w:rsid w:val="00251E03"/>
    <w:rsid w:val="002539DF"/>
    <w:rsid w:val="00254753"/>
    <w:rsid w:val="0025566F"/>
    <w:rsid w:val="00256302"/>
    <w:rsid w:val="00256A35"/>
    <w:rsid w:val="00257BB0"/>
    <w:rsid w:val="00260702"/>
    <w:rsid w:val="002628A1"/>
    <w:rsid w:val="00263DE5"/>
    <w:rsid w:val="00264635"/>
    <w:rsid w:val="00264AFA"/>
    <w:rsid w:val="0026509F"/>
    <w:rsid w:val="002716B1"/>
    <w:rsid w:val="00277838"/>
    <w:rsid w:val="0027795D"/>
    <w:rsid w:val="00280125"/>
    <w:rsid w:val="002814DC"/>
    <w:rsid w:val="002819C6"/>
    <w:rsid w:val="002837AC"/>
    <w:rsid w:val="00283A4B"/>
    <w:rsid w:val="00285C7E"/>
    <w:rsid w:val="00285FD1"/>
    <w:rsid w:val="0028642D"/>
    <w:rsid w:val="00290D00"/>
    <w:rsid w:val="00290E3D"/>
    <w:rsid w:val="002917A4"/>
    <w:rsid w:val="00291CE9"/>
    <w:rsid w:val="00292820"/>
    <w:rsid w:val="00293923"/>
    <w:rsid w:val="002948DE"/>
    <w:rsid w:val="002966FF"/>
    <w:rsid w:val="0029675C"/>
    <w:rsid w:val="00296B7B"/>
    <w:rsid w:val="002A10F2"/>
    <w:rsid w:val="002A1D56"/>
    <w:rsid w:val="002A2AB3"/>
    <w:rsid w:val="002A2EE0"/>
    <w:rsid w:val="002A5D85"/>
    <w:rsid w:val="002A6609"/>
    <w:rsid w:val="002A7475"/>
    <w:rsid w:val="002A7898"/>
    <w:rsid w:val="002A7EDB"/>
    <w:rsid w:val="002B0443"/>
    <w:rsid w:val="002B0DF9"/>
    <w:rsid w:val="002B1BA9"/>
    <w:rsid w:val="002B2508"/>
    <w:rsid w:val="002B3F4E"/>
    <w:rsid w:val="002B55D0"/>
    <w:rsid w:val="002B6940"/>
    <w:rsid w:val="002B7229"/>
    <w:rsid w:val="002B78FA"/>
    <w:rsid w:val="002C10FB"/>
    <w:rsid w:val="002C3B8B"/>
    <w:rsid w:val="002C4BED"/>
    <w:rsid w:val="002C508A"/>
    <w:rsid w:val="002C6761"/>
    <w:rsid w:val="002C7308"/>
    <w:rsid w:val="002C7694"/>
    <w:rsid w:val="002C76F7"/>
    <w:rsid w:val="002C7C1C"/>
    <w:rsid w:val="002D16BB"/>
    <w:rsid w:val="002D2160"/>
    <w:rsid w:val="002D22F8"/>
    <w:rsid w:val="002D26A4"/>
    <w:rsid w:val="002D3595"/>
    <w:rsid w:val="002D5055"/>
    <w:rsid w:val="002D5240"/>
    <w:rsid w:val="002D5603"/>
    <w:rsid w:val="002D6AAB"/>
    <w:rsid w:val="002D7C5F"/>
    <w:rsid w:val="002E220D"/>
    <w:rsid w:val="002E26A9"/>
    <w:rsid w:val="002E2841"/>
    <w:rsid w:val="002E3306"/>
    <w:rsid w:val="002E3E97"/>
    <w:rsid w:val="002E4466"/>
    <w:rsid w:val="002E527B"/>
    <w:rsid w:val="002E54FA"/>
    <w:rsid w:val="002E651E"/>
    <w:rsid w:val="002E757A"/>
    <w:rsid w:val="002F1BDC"/>
    <w:rsid w:val="002F1CF5"/>
    <w:rsid w:val="002F4392"/>
    <w:rsid w:val="002F496E"/>
    <w:rsid w:val="002F5C0F"/>
    <w:rsid w:val="002F5EBD"/>
    <w:rsid w:val="003001D0"/>
    <w:rsid w:val="0030177A"/>
    <w:rsid w:val="00303B14"/>
    <w:rsid w:val="003047DC"/>
    <w:rsid w:val="0030481D"/>
    <w:rsid w:val="003058B7"/>
    <w:rsid w:val="00307F54"/>
    <w:rsid w:val="00310821"/>
    <w:rsid w:val="00313207"/>
    <w:rsid w:val="0031325D"/>
    <w:rsid w:val="00313999"/>
    <w:rsid w:val="00313FFD"/>
    <w:rsid w:val="00314923"/>
    <w:rsid w:val="0031526F"/>
    <w:rsid w:val="00315F63"/>
    <w:rsid w:val="00316411"/>
    <w:rsid w:val="003206ED"/>
    <w:rsid w:val="00320AA4"/>
    <w:rsid w:val="00320B87"/>
    <w:rsid w:val="003210A3"/>
    <w:rsid w:val="00321292"/>
    <w:rsid w:val="00321972"/>
    <w:rsid w:val="00321F99"/>
    <w:rsid w:val="003222B0"/>
    <w:rsid w:val="00322C05"/>
    <w:rsid w:val="00324323"/>
    <w:rsid w:val="00324729"/>
    <w:rsid w:val="00324731"/>
    <w:rsid w:val="00324D46"/>
    <w:rsid w:val="00324E53"/>
    <w:rsid w:val="00327D8F"/>
    <w:rsid w:val="00331E0C"/>
    <w:rsid w:val="003329CC"/>
    <w:rsid w:val="00332AC9"/>
    <w:rsid w:val="00333974"/>
    <w:rsid w:val="00335B7B"/>
    <w:rsid w:val="00335C10"/>
    <w:rsid w:val="00335C95"/>
    <w:rsid w:val="00335D95"/>
    <w:rsid w:val="003363AD"/>
    <w:rsid w:val="00337183"/>
    <w:rsid w:val="00341CF6"/>
    <w:rsid w:val="00343FE7"/>
    <w:rsid w:val="003448D7"/>
    <w:rsid w:val="00345F4D"/>
    <w:rsid w:val="00346080"/>
    <w:rsid w:val="00346C1E"/>
    <w:rsid w:val="0034773F"/>
    <w:rsid w:val="0035016E"/>
    <w:rsid w:val="00351158"/>
    <w:rsid w:val="003511B6"/>
    <w:rsid w:val="00354B96"/>
    <w:rsid w:val="00355C4A"/>
    <w:rsid w:val="003562D1"/>
    <w:rsid w:val="00356B6E"/>
    <w:rsid w:val="00357B84"/>
    <w:rsid w:val="00357CF2"/>
    <w:rsid w:val="00357E73"/>
    <w:rsid w:val="003637C3"/>
    <w:rsid w:val="003645E7"/>
    <w:rsid w:val="00365C41"/>
    <w:rsid w:val="00367111"/>
    <w:rsid w:val="0037150B"/>
    <w:rsid w:val="0037197B"/>
    <w:rsid w:val="00372B09"/>
    <w:rsid w:val="0037468C"/>
    <w:rsid w:val="00377AC2"/>
    <w:rsid w:val="00380B5C"/>
    <w:rsid w:val="00380F86"/>
    <w:rsid w:val="00381F45"/>
    <w:rsid w:val="00382B2E"/>
    <w:rsid w:val="00382CBE"/>
    <w:rsid w:val="00384D97"/>
    <w:rsid w:val="003860A8"/>
    <w:rsid w:val="003867FA"/>
    <w:rsid w:val="00386D3C"/>
    <w:rsid w:val="00387EBA"/>
    <w:rsid w:val="003933C0"/>
    <w:rsid w:val="003935AB"/>
    <w:rsid w:val="00394221"/>
    <w:rsid w:val="00394BD8"/>
    <w:rsid w:val="00396821"/>
    <w:rsid w:val="003A0BE0"/>
    <w:rsid w:val="003A1A83"/>
    <w:rsid w:val="003A30C0"/>
    <w:rsid w:val="003A3703"/>
    <w:rsid w:val="003A3B76"/>
    <w:rsid w:val="003A3E19"/>
    <w:rsid w:val="003A57A3"/>
    <w:rsid w:val="003A61B7"/>
    <w:rsid w:val="003A6E83"/>
    <w:rsid w:val="003B3933"/>
    <w:rsid w:val="003B4772"/>
    <w:rsid w:val="003B5988"/>
    <w:rsid w:val="003B5C7D"/>
    <w:rsid w:val="003B65E5"/>
    <w:rsid w:val="003C120B"/>
    <w:rsid w:val="003C18F4"/>
    <w:rsid w:val="003C1D68"/>
    <w:rsid w:val="003C1F32"/>
    <w:rsid w:val="003C26A8"/>
    <w:rsid w:val="003C272B"/>
    <w:rsid w:val="003C2F73"/>
    <w:rsid w:val="003C3F25"/>
    <w:rsid w:val="003D037C"/>
    <w:rsid w:val="003D112B"/>
    <w:rsid w:val="003D11A4"/>
    <w:rsid w:val="003D1A33"/>
    <w:rsid w:val="003D1B26"/>
    <w:rsid w:val="003D1F2F"/>
    <w:rsid w:val="003D252A"/>
    <w:rsid w:val="003D2EFF"/>
    <w:rsid w:val="003D31C9"/>
    <w:rsid w:val="003D34E1"/>
    <w:rsid w:val="003D4064"/>
    <w:rsid w:val="003D407B"/>
    <w:rsid w:val="003D43DA"/>
    <w:rsid w:val="003D57B2"/>
    <w:rsid w:val="003D5DB2"/>
    <w:rsid w:val="003D5DCD"/>
    <w:rsid w:val="003D6CFF"/>
    <w:rsid w:val="003D7C5B"/>
    <w:rsid w:val="003E07EC"/>
    <w:rsid w:val="003E3380"/>
    <w:rsid w:val="003E3B65"/>
    <w:rsid w:val="003E5497"/>
    <w:rsid w:val="003E6659"/>
    <w:rsid w:val="003E7EE1"/>
    <w:rsid w:val="003F0FFC"/>
    <w:rsid w:val="003F2A30"/>
    <w:rsid w:val="003F333B"/>
    <w:rsid w:val="003F4EFE"/>
    <w:rsid w:val="003F5122"/>
    <w:rsid w:val="003F5808"/>
    <w:rsid w:val="003F6161"/>
    <w:rsid w:val="003F65A4"/>
    <w:rsid w:val="003F6E8D"/>
    <w:rsid w:val="00401536"/>
    <w:rsid w:val="00401DE1"/>
    <w:rsid w:val="0040386B"/>
    <w:rsid w:val="00403DF8"/>
    <w:rsid w:val="0040429D"/>
    <w:rsid w:val="00410B44"/>
    <w:rsid w:val="00412439"/>
    <w:rsid w:val="00412677"/>
    <w:rsid w:val="0041419D"/>
    <w:rsid w:val="004149A7"/>
    <w:rsid w:val="00415E1C"/>
    <w:rsid w:val="00416CD6"/>
    <w:rsid w:val="004206DC"/>
    <w:rsid w:val="00421042"/>
    <w:rsid w:val="0042110D"/>
    <w:rsid w:val="004214A1"/>
    <w:rsid w:val="00422088"/>
    <w:rsid w:val="0042524A"/>
    <w:rsid w:val="00425E94"/>
    <w:rsid w:val="00427B8A"/>
    <w:rsid w:val="00430576"/>
    <w:rsid w:val="00430ADE"/>
    <w:rsid w:val="00430F18"/>
    <w:rsid w:val="0043188C"/>
    <w:rsid w:val="00433819"/>
    <w:rsid w:val="00433E4E"/>
    <w:rsid w:val="00433E76"/>
    <w:rsid w:val="004349BA"/>
    <w:rsid w:val="0043514E"/>
    <w:rsid w:val="00435343"/>
    <w:rsid w:val="00435483"/>
    <w:rsid w:val="00435BB0"/>
    <w:rsid w:val="00436320"/>
    <w:rsid w:val="00437CBF"/>
    <w:rsid w:val="00440CDB"/>
    <w:rsid w:val="004421C7"/>
    <w:rsid w:val="00444392"/>
    <w:rsid w:val="00444FD1"/>
    <w:rsid w:val="00445115"/>
    <w:rsid w:val="00450735"/>
    <w:rsid w:val="00451150"/>
    <w:rsid w:val="00451B49"/>
    <w:rsid w:val="004522C5"/>
    <w:rsid w:val="004525D0"/>
    <w:rsid w:val="0045461F"/>
    <w:rsid w:val="004552B0"/>
    <w:rsid w:val="00461AAE"/>
    <w:rsid w:val="00462254"/>
    <w:rsid w:val="00463256"/>
    <w:rsid w:val="00463BDF"/>
    <w:rsid w:val="00463E12"/>
    <w:rsid w:val="00465B13"/>
    <w:rsid w:val="00466E64"/>
    <w:rsid w:val="00470C50"/>
    <w:rsid w:val="00471EB5"/>
    <w:rsid w:val="00472128"/>
    <w:rsid w:val="004731B2"/>
    <w:rsid w:val="00473C3E"/>
    <w:rsid w:val="004761BD"/>
    <w:rsid w:val="0047666C"/>
    <w:rsid w:val="00476EE3"/>
    <w:rsid w:val="004774DC"/>
    <w:rsid w:val="00481E2E"/>
    <w:rsid w:val="004835CF"/>
    <w:rsid w:val="00484D99"/>
    <w:rsid w:val="00484EA8"/>
    <w:rsid w:val="0048754C"/>
    <w:rsid w:val="00487F42"/>
    <w:rsid w:val="00490A80"/>
    <w:rsid w:val="0049109D"/>
    <w:rsid w:val="0049161E"/>
    <w:rsid w:val="00493051"/>
    <w:rsid w:val="0049366C"/>
    <w:rsid w:val="00493A0E"/>
    <w:rsid w:val="004940CD"/>
    <w:rsid w:val="004945FE"/>
    <w:rsid w:val="00494AEB"/>
    <w:rsid w:val="0049558C"/>
    <w:rsid w:val="004968AD"/>
    <w:rsid w:val="004A0139"/>
    <w:rsid w:val="004A0162"/>
    <w:rsid w:val="004A01B2"/>
    <w:rsid w:val="004A059F"/>
    <w:rsid w:val="004A13BF"/>
    <w:rsid w:val="004A3C31"/>
    <w:rsid w:val="004A3D18"/>
    <w:rsid w:val="004A4827"/>
    <w:rsid w:val="004A5E0B"/>
    <w:rsid w:val="004A67C4"/>
    <w:rsid w:val="004A6AC7"/>
    <w:rsid w:val="004A78AF"/>
    <w:rsid w:val="004B11B7"/>
    <w:rsid w:val="004B1267"/>
    <w:rsid w:val="004B1B93"/>
    <w:rsid w:val="004B4640"/>
    <w:rsid w:val="004B5B3C"/>
    <w:rsid w:val="004B61D6"/>
    <w:rsid w:val="004B77A3"/>
    <w:rsid w:val="004C0379"/>
    <w:rsid w:val="004C0854"/>
    <w:rsid w:val="004C3373"/>
    <w:rsid w:val="004C4317"/>
    <w:rsid w:val="004C542C"/>
    <w:rsid w:val="004C5793"/>
    <w:rsid w:val="004C59DE"/>
    <w:rsid w:val="004C6C9F"/>
    <w:rsid w:val="004C73DA"/>
    <w:rsid w:val="004C75C0"/>
    <w:rsid w:val="004C77E2"/>
    <w:rsid w:val="004D03DD"/>
    <w:rsid w:val="004D1512"/>
    <w:rsid w:val="004D37CA"/>
    <w:rsid w:val="004D3C48"/>
    <w:rsid w:val="004D4525"/>
    <w:rsid w:val="004D45F5"/>
    <w:rsid w:val="004D468A"/>
    <w:rsid w:val="004D4A60"/>
    <w:rsid w:val="004D68D0"/>
    <w:rsid w:val="004D73EF"/>
    <w:rsid w:val="004D75AF"/>
    <w:rsid w:val="004E1FFE"/>
    <w:rsid w:val="004E2BF8"/>
    <w:rsid w:val="004E3EEF"/>
    <w:rsid w:val="004E452F"/>
    <w:rsid w:val="004E4590"/>
    <w:rsid w:val="004E52FD"/>
    <w:rsid w:val="004E63F5"/>
    <w:rsid w:val="004E67FC"/>
    <w:rsid w:val="004E7586"/>
    <w:rsid w:val="004E7725"/>
    <w:rsid w:val="004F2A8E"/>
    <w:rsid w:val="004F2D16"/>
    <w:rsid w:val="004F4CB3"/>
    <w:rsid w:val="004F5F6C"/>
    <w:rsid w:val="004F6821"/>
    <w:rsid w:val="004F6BA1"/>
    <w:rsid w:val="004F75C7"/>
    <w:rsid w:val="004F775F"/>
    <w:rsid w:val="00500A86"/>
    <w:rsid w:val="00501211"/>
    <w:rsid w:val="005014DC"/>
    <w:rsid w:val="00501FDD"/>
    <w:rsid w:val="00502C51"/>
    <w:rsid w:val="00502DC8"/>
    <w:rsid w:val="00505A27"/>
    <w:rsid w:val="00510408"/>
    <w:rsid w:val="0051085E"/>
    <w:rsid w:val="00511848"/>
    <w:rsid w:val="005125D8"/>
    <w:rsid w:val="005132F9"/>
    <w:rsid w:val="005134F7"/>
    <w:rsid w:val="0051664D"/>
    <w:rsid w:val="005204D6"/>
    <w:rsid w:val="00520CC7"/>
    <w:rsid w:val="00522EC2"/>
    <w:rsid w:val="005311E8"/>
    <w:rsid w:val="0053309A"/>
    <w:rsid w:val="00533303"/>
    <w:rsid w:val="00533A44"/>
    <w:rsid w:val="00533D47"/>
    <w:rsid w:val="00533EBF"/>
    <w:rsid w:val="00533F3B"/>
    <w:rsid w:val="0053451C"/>
    <w:rsid w:val="00534992"/>
    <w:rsid w:val="00534DCC"/>
    <w:rsid w:val="0053640B"/>
    <w:rsid w:val="00537CF1"/>
    <w:rsid w:val="005401FA"/>
    <w:rsid w:val="00541102"/>
    <w:rsid w:val="00543828"/>
    <w:rsid w:val="00545C9B"/>
    <w:rsid w:val="00546C61"/>
    <w:rsid w:val="0054745B"/>
    <w:rsid w:val="00553F2B"/>
    <w:rsid w:val="00554B07"/>
    <w:rsid w:val="00555985"/>
    <w:rsid w:val="00555ABD"/>
    <w:rsid w:val="00556065"/>
    <w:rsid w:val="005567E1"/>
    <w:rsid w:val="00557CA2"/>
    <w:rsid w:val="005611BC"/>
    <w:rsid w:val="005613BA"/>
    <w:rsid w:val="005620B3"/>
    <w:rsid w:val="00562D84"/>
    <w:rsid w:val="0056312B"/>
    <w:rsid w:val="00565833"/>
    <w:rsid w:val="00566FB2"/>
    <w:rsid w:val="005677CF"/>
    <w:rsid w:val="00567982"/>
    <w:rsid w:val="00567D3E"/>
    <w:rsid w:val="00567DAC"/>
    <w:rsid w:val="00570A5B"/>
    <w:rsid w:val="00571994"/>
    <w:rsid w:val="005721C0"/>
    <w:rsid w:val="00572697"/>
    <w:rsid w:val="0057499D"/>
    <w:rsid w:val="00581BA9"/>
    <w:rsid w:val="00583340"/>
    <w:rsid w:val="00583638"/>
    <w:rsid w:val="00583C39"/>
    <w:rsid w:val="00584689"/>
    <w:rsid w:val="00585A3C"/>
    <w:rsid w:val="00590710"/>
    <w:rsid w:val="0059202C"/>
    <w:rsid w:val="00592AAA"/>
    <w:rsid w:val="0059321B"/>
    <w:rsid w:val="005937A5"/>
    <w:rsid w:val="00594426"/>
    <w:rsid w:val="00594630"/>
    <w:rsid w:val="005972AD"/>
    <w:rsid w:val="00597AE4"/>
    <w:rsid w:val="00597EDD"/>
    <w:rsid w:val="005A0B3B"/>
    <w:rsid w:val="005A383F"/>
    <w:rsid w:val="005A3A2C"/>
    <w:rsid w:val="005A4537"/>
    <w:rsid w:val="005A4539"/>
    <w:rsid w:val="005A5D11"/>
    <w:rsid w:val="005A643B"/>
    <w:rsid w:val="005B18E8"/>
    <w:rsid w:val="005B1AB5"/>
    <w:rsid w:val="005B30B0"/>
    <w:rsid w:val="005B3E5B"/>
    <w:rsid w:val="005B4CE5"/>
    <w:rsid w:val="005B5C90"/>
    <w:rsid w:val="005B7626"/>
    <w:rsid w:val="005C0F73"/>
    <w:rsid w:val="005C1F04"/>
    <w:rsid w:val="005C2B97"/>
    <w:rsid w:val="005C3AA3"/>
    <w:rsid w:val="005C4A84"/>
    <w:rsid w:val="005C5004"/>
    <w:rsid w:val="005D0665"/>
    <w:rsid w:val="005D0857"/>
    <w:rsid w:val="005D162B"/>
    <w:rsid w:val="005D3A99"/>
    <w:rsid w:val="005D3AFD"/>
    <w:rsid w:val="005D56BD"/>
    <w:rsid w:val="005D64A6"/>
    <w:rsid w:val="005D6CAD"/>
    <w:rsid w:val="005E20CC"/>
    <w:rsid w:val="005E25BA"/>
    <w:rsid w:val="005E3372"/>
    <w:rsid w:val="005E4650"/>
    <w:rsid w:val="005E5A80"/>
    <w:rsid w:val="005E60C8"/>
    <w:rsid w:val="005E721A"/>
    <w:rsid w:val="005E7AD7"/>
    <w:rsid w:val="005F08EF"/>
    <w:rsid w:val="005F2CFF"/>
    <w:rsid w:val="005F2D9B"/>
    <w:rsid w:val="005F39F2"/>
    <w:rsid w:val="005F6533"/>
    <w:rsid w:val="005F74E3"/>
    <w:rsid w:val="005F7ED9"/>
    <w:rsid w:val="00600131"/>
    <w:rsid w:val="00601201"/>
    <w:rsid w:val="006016FF"/>
    <w:rsid w:val="00603163"/>
    <w:rsid w:val="00603344"/>
    <w:rsid w:val="00604552"/>
    <w:rsid w:val="00606F1D"/>
    <w:rsid w:val="00607CB4"/>
    <w:rsid w:val="00610049"/>
    <w:rsid w:val="00610789"/>
    <w:rsid w:val="0061152B"/>
    <w:rsid w:val="00612A6D"/>
    <w:rsid w:val="00614499"/>
    <w:rsid w:val="00616004"/>
    <w:rsid w:val="00616034"/>
    <w:rsid w:val="00616FBA"/>
    <w:rsid w:val="00620BDE"/>
    <w:rsid w:val="0062148E"/>
    <w:rsid w:val="0062159D"/>
    <w:rsid w:val="00621EF0"/>
    <w:rsid w:val="00625452"/>
    <w:rsid w:val="0062565A"/>
    <w:rsid w:val="0062592F"/>
    <w:rsid w:val="00625D0C"/>
    <w:rsid w:val="006262C4"/>
    <w:rsid w:val="00630124"/>
    <w:rsid w:val="00630590"/>
    <w:rsid w:val="00630CAF"/>
    <w:rsid w:val="00631522"/>
    <w:rsid w:val="0063274D"/>
    <w:rsid w:val="006335CC"/>
    <w:rsid w:val="006351CB"/>
    <w:rsid w:val="0063566B"/>
    <w:rsid w:val="0063580E"/>
    <w:rsid w:val="00635C06"/>
    <w:rsid w:val="00636EA0"/>
    <w:rsid w:val="00637DCE"/>
    <w:rsid w:val="006410EC"/>
    <w:rsid w:val="00643D15"/>
    <w:rsid w:val="00643FB4"/>
    <w:rsid w:val="00645034"/>
    <w:rsid w:val="00645EBC"/>
    <w:rsid w:val="00645F60"/>
    <w:rsid w:val="00646169"/>
    <w:rsid w:val="006463FE"/>
    <w:rsid w:val="00646ADE"/>
    <w:rsid w:val="00652977"/>
    <w:rsid w:val="00652C95"/>
    <w:rsid w:val="00652D70"/>
    <w:rsid w:val="00653255"/>
    <w:rsid w:val="0065433E"/>
    <w:rsid w:val="006555CC"/>
    <w:rsid w:val="0065616E"/>
    <w:rsid w:val="00657DC5"/>
    <w:rsid w:val="006606B1"/>
    <w:rsid w:val="00661BFE"/>
    <w:rsid w:val="00662481"/>
    <w:rsid w:val="006630A3"/>
    <w:rsid w:val="006639A2"/>
    <w:rsid w:val="006640C8"/>
    <w:rsid w:val="006644B8"/>
    <w:rsid w:val="00664A27"/>
    <w:rsid w:val="00664E28"/>
    <w:rsid w:val="00664F0A"/>
    <w:rsid w:val="0066512C"/>
    <w:rsid w:val="00666449"/>
    <w:rsid w:val="006717D3"/>
    <w:rsid w:val="00671817"/>
    <w:rsid w:val="00671984"/>
    <w:rsid w:val="0067199B"/>
    <w:rsid w:val="00673606"/>
    <w:rsid w:val="00673E6E"/>
    <w:rsid w:val="0067487E"/>
    <w:rsid w:val="00676887"/>
    <w:rsid w:val="00677A5B"/>
    <w:rsid w:val="006808E3"/>
    <w:rsid w:val="0068117F"/>
    <w:rsid w:val="006812C5"/>
    <w:rsid w:val="00682BFC"/>
    <w:rsid w:val="00683289"/>
    <w:rsid w:val="0068357E"/>
    <w:rsid w:val="006837EC"/>
    <w:rsid w:val="00684A86"/>
    <w:rsid w:val="00685F2E"/>
    <w:rsid w:val="006871EF"/>
    <w:rsid w:val="00690E14"/>
    <w:rsid w:val="00691785"/>
    <w:rsid w:val="00692866"/>
    <w:rsid w:val="00692BEB"/>
    <w:rsid w:val="00693D4B"/>
    <w:rsid w:val="00693F71"/>
    <w:rsid w:val="00696EC4"/>
    <w:rsid w:val="006A6D75"/>
    <w:rsid w:val="006B08C3"/>
    <w:rsid w:val="006B0A91"/>
    <w:rsid w:val="006B11D4"/>
    <w:rsid w:val="006B2A5E"/>
    <w:rsid w:val="006B32FE"/>
    <w:rsid w:val="006B5006"/>
    <w:rsid w:val="006B64C1"/>
    <w:rsid w:val="006B78D2"/>
    <w:rsid w:val="006C1065"/>
    <w:rsid w:val="006C17D5"/>
    <w:rsid w:val="006C1855"/>
    <w:rsid w:val="006C2DD9"/>
    <w:rsid w:val="006C2E30"/>
    <w:rsid w:val="006C2E3D"/>
    <w:rsid w:val="006C3B0B"/>
    <w:rsid w:val="006C4F27"/>
    <w:rsid w:val="006C531F"/>
    <w:rsid w:val="006C584C"/>
    <w:rsid w:val="006C7186"/>
    <w:rsid w:val="006C7B48"/>
    <w:rsid w:val="006D0519"/>
    <w:rsid w:val="006D0AF3"/>
    <w:rsid w:val="006D11BB"/>
    <w:rsid w:val="006D1726"/>
    <w:rsid w:val="006D2333"/>
    <w:rsid w:val="006D3331"/>
    <w:rsid w:val="006D4FB1"/>
    <w:rsid w:val="006D59C8"/>
    <w:rsid w:val="006E100D"/>
    <w:rsid w:val="006E2F9F"/>
    <w:rsid w:val="006E3052"/>
    <w:rsid w:val="006E3628"/>
    <w:rsid w:val="006E5138"/>
    <w:rsid w:val="006E518D"/>
    <w:rsid w:val="006E5D99"/>
    <w:rsid w:val="006E6237"/>
    <w:rsid w:val="006E635D"/>
    <w:rsid w:val="006E6677"/>
    <w:rsid w:val="006E67C1"/>
    <w:rsid w:val="006E6CD3"/>
    <w:rsid w:val="006E72FA"/>
    <w:rsid w:val="006E7FA0"/>
    <w:rsid w:val="006F0EBD"/>
    <w:rsid w:val="006F1DD1"/>
    <w:rsid w:val="006F48CC"/>
    <w:rsid w:val="006F56BF"/>
    <w:rsid w:val="006F6591"/>
    <w:rsid w:val="006F682F"/>
    <w:rsid w:val="006F7F67"/>
    <w:rsid w:val="0070024A"/>
    <w:rsid w:val="0070115B"/>
    <w:rsid w:val="00701959"/>
    <w:rsid w:val="00701A1A"/>
    <w:rsid w:val="00701B84"/>
    <w:rsid w:val="00701FCB"/>
    <w:rsid w:val="00702467"/>
    <w:rsid w:val="007026C6"/>
    <w:rsid w:val="00702702"/>
    <w:rsid w:val="0070554A"/>
    <w:rsid w:val="00705F3F"/>
    <w:rsid w:val="00707261"/>
    <w:rsid w:val="00711D02"/>
    <w:rsid w:val="0071299E"/>
    <w:rsid w:val="00712AB3"/>
    <w:rsid w:val="00714767"/>
    <w:rsid w:val="00714FD5"/>
    <w:rsid w:val="00715450"/>
    <w:rsid w:val="00715965"/>
    <w:rsid w:val="007175EA"/>
    <w:rsid w:val="007205EB"/>
    <w:rsid w:val="00720B56"/>
    <w:rsid w:val="007216ED"/>
    <w:rsid w:val="00722954"/>
    <w:rsid w:val="00724BD5"/>
    <w:rsid w:val="00724CC7"/>
    <w:rsid w:val="00726CC0"/>
    <w:rsid w:val="007276B9"/>
    <w:rsid w:val="00731AB0"/>
    <w:rsid w:val="00731F31"/>
    <w:rsid w:val="00732185"/>
    <w:rsid w:val="00735AF4"/>
    <w:rsid w:val="007361EC"/>
    <w:rsid w:val="00737CCE"/>
    <w:rsid w:val="00740307"/>
    <w:rsid w:val="00740D50"/>
    <w:rsid w:val="00741F1B"/>
    <w:rsid w:val="00742B9A"/>
    <w:rsid w:val="0074463E"/>
    <w:rsid w:val="00747E4F"/>
    <w:rsid w:val="0075054E"/>
    <w:rsid w:val="00750F9B"/>
    <w:rsid w:val="007516FC"/>
    <w:rsid w:val="0075300B"/>
    <w:rsid w:val="0075308B"/>
    <w:rsid w:val="00755281"/>
    <w:rsid w:val="00755BB2"/>
    <w:rsid w:val="00756FA5"/>
    <w:rsid w:val="007600A7"/>
    <w:rsid w:val="00760500"/>
    <w:rsid w:val="007616E7"/>
    <w:rsid w:val="00761D44"/>
    <w:rsid w:val="00762653"/>
    <w:rsid w:val="00762F53"/>
    <w:rsid w:val="007636CE"/>
    <w:rsid w:val="00765574"/>
    <w:rsid w:val="00766987"/>
    <w:rsid w:val="00766C8B"/>
    <w:rsid w:val="00770DF5"/>
    <w:rsid w:val="00771A21"/>
    <w:rsid w:val="00771C25"/>
    <w:rsid w:val="00772794"/>
    <w:rsid w:val="0077454E"/>
    <w:rsid w:val="00774690"/>
    <w:rsid w:val="0077648B"/>
    <w:rsid w:val="007768B9"/>
    <w:rsid w:val="00780808"/>
    <w:rsid w:val="00781005"/>
    <w:rsid w:val="00781A15"/>
    <w:rsid w:val="00786AE4"/>
    <w:rsid w:val="007871B2"/>
    <w:rsid w:val="00790419"/>
    <w:rsid w:val="007916F2"/>
    <w:rsid w:val="00794EA4"/>
    <w:rsid w:val="0079585A"/>
    <w:rsid w:val="00795AC3"/>
    <w:rsid w:val="007A0127"/>
    <w:rsid w:val="007A049E"/>
    <w:rsid w:val="007A06F2"/>
    <w:rsid w:val="007A0BF5"/>
    <w:rsid w:val="007A0E9A"/>
    <w:rsid w:val="007A13F6"/>
    <w:rsid w:val="007A3BBE"/>
    <w:rsid w:val="007A3C9C"/>
    <w:rsid w:val="007A4B44"/>
    <w:rsid w:val="007A71ED"/>
    <w:rsid w:val="007B0337"/>
    <w:rsid w:val="007B154B"/>
    <w:rsid w:val="007B2440"/>
    <w:rsid w:val="007B3E39"/>
    <w:rsid w:val="007B56B9"/>
    <w:rsid w:val="007B6909"/>
    <w:rsid w:val="007B7501"/>
    <w:rsid w:val="007B7616"/>
    <w:rsid w:val="007B7A30"/>
    <w:rsid w:val="007B7B33"/>
    <w:rsid w:val="007C1647"/>
    <w:rsid w:val="007C38F7"/>
    <w:rsid w:val="007C3C52"/>
    <w:rsid w:val="007C4B8D"/>
    <w:rsid w:val="007C5F2E"/>
    <w:rsid w:val="007C7564"/>
    <w:rsid w:val="007C7C5A"/>
    <w:rsid w:val="007D093A"/>
    <w:rsid w:val="007D29F2"/>
    <w:rsid w:val="007D2C30"/>
    <w:rsid w:val="007D41E0"/>
    <w:rsid w:val="007D615A"/>
    <w:rsid w:val="007D764F"/>
    <w:rsid w:val="007D78C4"/>
    <w:rsid w:val="007E1B64"/>
    <w:rsid w:val="007E2495"/>
    <w:rsid w:val="007E255D"/>
    <w:rsid w:val="007E6240"/>
    <w:rsid w:val="007E702C"/>
    <w:rsid w:val="007E786F"/>
    <w:rsid w:val="007F08AA"/>
    <w:rsid w:val="007F1BD5"/>
    <w:rsid w:val="007F2D76"/>
    <w:rsid w:val="007F4F34"/>
    <w:rsid w:val="007F65BB"/>
    <w:rsid w:val="00800341"/>
    <w:rsid w:val="00800370"/>
    <w:rsid w:val="00801FD5"/>
    <w:rsid w:val="0081013C"/>
    <w:rsid w:val="00810EC3"/>
    <w:rsid w:val="00811F30"/>
    <w:rsid w:val="008123A8"/>
    <w:rsid w:val="00812A4F"/>
    <w:rsid w:val="0081392D"/>
    <w:rsid w:val="00814DDB"/>
    <w:rsid w:val="008162A7"/>
    <w:rsid w:val="00816F4B"/>
    <w:rsid w:val="00816FCE"/>
    <w:rsid w:val="00817177"/>
    <w:rsid w:val="008171E0"/>
    <w:rsid w:val="00817217"/>
    <w:rsid w:val="008173D3"/>
    <w:rsid w:val="008176DE"/>
    <w:rsid w:val="0082040D"/>
    <w:rsid w:val="008212E4"/>
    <w:rsid w:val="00822026"/>
    <w:rsid w:val="00822B51"/>
    <w:rsid w:val="008231D9"/>
    <w:rsid w:val="008240C7"/>
    <w:rsid w:val="008246A9"/>
    <w:rsid w:val="00824C25"/>
    <w:rsid w:val="008258AD"/>
    <w:rsid w:val="00830416"/>
    <w:rsid w:val="00830AA5"/>
    <w:rsid w:val="008340E6"/>
    <w:rsid w:val="008376F5"/>
    <w:rsid w:val="00840310"/>
    <w:rsid w:val="00841365"/>
    <w:rsid w:val="00842FB2"/>
    <w:rsid w:val="0084555B"/>
    <w:rsid w:val="008463D0"/>
    <w:rsid w:val="00852DC4"/>
    <w:rsid w:val="0085566D"/>
    <w:rsid w:val="00855F65"/>
    <w:rsid w:val="008563D0"/>
    <w:rsid w:val="0085738D"/>
    <w:rsid w:val="00857A68"/>
    <w:rsid w:val="00857B13"/>
    <w:rsid w:val="00860CAD"/>
    <w:rsid w:val="00861550"/>
    <w:rsid w:val="00862B4D"/>
    <w:rsid w:val="00862DB9"/>
    <w:rsid w:val="008652CE"/>
    <w:rsid w:val="0086590D"/>
    <w:rsid w:val="008661B7"/>
    <w:rsid w:val="00866A93"/>
    <w:rsid w:val="00866F43"/>
    <w:rsid w:val="008701FA"/>
    <w:rsid w:val="00872407"/>
    <w:rsid w:val="00872CF0"/>
    <w:rsid w:val="008756FF"/>
    <w:rsid w:val="0087607A"/>
    <w:rsid w:val="00876F6F"/>
    <w:rsid w:val="008776F4"/>
    <w:rsid w:val="00877D34"/>
    <w:rsid w:val="00880353"/>
    <w:rsid w:val="00880695"/>
    <w:rsid w:val="00881951"/>
    <w:rsid w:val="00882F78"/>
    <w:rsid w:val="0088333A"/>
    <w:rsid w:val="00884D16"/>
    <w:rsid w:val="00886055"/>
    <w:rsid w:val="00886765"/>
    <w:rsid w:val="00887B63"/>
    <w:rsid w:val="008906D7"/>
    <w:rsid w:val="00893A7B"/>
    <w:rsid w:val="00895847"/>
    <w:rsid w:val="00895FD6"/>
    <w:rsid w:val="008974DB"/>
    <w:rsid w:val="008A1B49"/>
    <w:rsid w:val="008A2047"/>
    <w:rsid w:val="008A2DA2"/>
    <w:rsid w:val="008A3263"/>
    <w:rsid w:val="008A53E5"/>
    <w:rsid w:val="008A5CEF"/>
    <w:rsid w:val="008A7456"/>
    <w:rsid w:val="008B2848"/>
    <w:rsid w:val="008B2EB0"/>
    <w:rsid w:val="008B325E"/>
    <w:rsid w:val="008B43C7"/>
    <w:rsid w:val="008B474C"/>
    <w:rsid w:val="008B5360"/>
    <w:rsid w:val="008B5C4C"/>
    <w:rsid w:val="008B62B8"/>
    <w:rsid w:val="008B6C5B"/>
    <w:rsid w:val="008B7417"/>
    <w:rsid w:val="008B7F20"/>
    <w:rsid w:val="008C0A7A"/>
    <w:rsid w:val="008C0E48"/>
    <w:rsid w:val="008C1142"/>
    <w:rsid w:val="008C391E"/>
    <w:rsid w:val="008C3D15"/>
    <w:rsid w:val="008C541D"/>
    <w:rsid w:val="008C72B7"/>
    <w:rsid w:val="008C776B"/>
    <w:rsid w:val="008D008A"/>
    <w:rsid w:val="008D1186"/>
    <w:rsid w:val="008D1C1A"/>
    <w:rsid w:val="008D32FB"/>
    <w:rsid w:val="008D352E"/>
    <w:rsid w:val="008D3BE6"/>
    <w:rsid w:val="008D4A87"/>
    <w:rsid w:val="008D5DDF"/>
    <w:rsid w:val="008D6C92"/>
    <w:rsid w:val="008E00E9"/>
    <w:rsid w:val="008E0C4C"/>
    <w:rsid w:val="008E0F5A"/>
    <w:rsid w:val="008E1CCA"/>
    <w:rsid w:val="008E1FA2"/>
    <w:rsid w:val="008E2394"/>
    <w:rsid w:val="008E351D"/>
    <w:rsid w:val="008E4876"/>
    <w:rsid w:val="008E6A56"/>
    <w:rsid w:val="008F00AC"/>
    <w:rsid w:val="008F040C"/>
    <w:rsid w:val="008F1938"/>
    <w:rsid w:val="008F2CFD"/>
    <w:rsid w:val="008F57BC"/>
    <w:rsid w:val="008F5974"/>
    <w:rsid w:val="008F613E"/>
    <w:rsid w:val="008F631F"/>
    <w:rsid w:val="008F63BF"/>
    <w:rsid w:val="008F6A49"/>
    <w:rsid w:val="008F71A7"/>
    <w:rsid w:val="008F7B8C"/>
    <w:rsid w:val="009000FC"/>
    <w:rsid w:val="0090058B"/>
    <w:rsid w:val="0090200C"/>
    <w:rsid w:val="00902D39"/>
    <w:rsid w:val="00904A0F"/>
    <w:rsid w:val="00904CD8"/>
    <w:rsid w:val="00905B2E"/>
    <w:rsid w:val="00906F4E"/>
    <w:rsid w:val="00907CD9"/>
    <w:rsid w:val="00910A18"/>
    <w:rsid w:val="00910A92"/>
    <w:rsid w:val="0091329B"/>
    <w:rsid w:val="009146E6"/>
    <w:rsid w:val="00914854"/>
    <w:rsid w:val="00915BD9"/>
    <w:rsid w:val="009169DE"/>
    <w:rsid w:val="009173E5"/>
    <w:rsid w:val="00917A2C"/>
    <w:rsid w:val="00920218"/>
    <w:rsid w:val="00920D69"/>
    <w:rsid w:val="009210C1"/>
    <w:rsid w:val="0092306B"/>
    <w:rsid w:val="0092309F"/>
    <w:rsid w:val="00923843"/>
    <w:rsid w:val="00924076"/>
    <w:rsid w:val="009244E0"/>
    <w:rsid w:val="009248A4"/>
    <w:rsid w:val="00924A56"/>
    <w:rsid w:val="00924EE4"/>
    <w:rsid w:val="00925978"/>
    <w:rsid w:val="00926F65"/>
    <w:rsid w:val="00927558"/>
    <w:rsid w:val="00930B17"/>
    <w:rsid w:val="00930F62"/>
    <w:rsid w:val="0093129D"/>
    <w:rsid w:val="009325C6"/>
    <w:rsid w:val="0093294F"/>
    <w:rsid w:val="00932BFB"/>
    <w:rsid w:val="00933059"/>
    <w:rsid w:val="00933D59"/>
    <w:rsid w:val="009347E4"/>
    <w:rsid w:val="00942217"/>
    <w:rsid w:val="009445C8"/>
    <w:rsid w:val="00944E26"/>
    <w:rsid w:val="00945A60"/>
    <w:rsid w:val="00946A8B"/>
    <w:rsid w:val="00946E76"/>
    <w:rsid w:val="00947E5D"/>
    <w:rsid w:val="00953852"/>
    <w:rsid w:val="00955433"/>
    <w:rsid w:val="009563E7"/>
    <w:rsid w:val="00957119"/>
    <w:rsid w:val="0096188D"/>
    <w:rsid w:val="00963530"/>
    <w:rsid w:val="00963EEC"/>
    <w:rsid w:val="00965B2D"/>
    <w:rsid w:val="00965C99"/>
    <w:rsid w:val="00965E60"/>
    <w:rsid w:val="009677B9"/>
    <w:rsid w:val="00967F92"/>
    <w:rsid w:val="00973572"/>
    <w:rsid w:val="00974EB4"/>
    <w:rsid w:val="00975F28"/>
    <w:rsid w:val="0097606D"/>
    <w:rsid w:val="00976409"/>
    <w:rsid w:val="00976476"/>
    <w:rsid w:val="0097648B"/>
    <w:rsid w:val="009812DB"/>
    <w:rsid w:val="00986F03"/>
    <w:rsid w:val="00987A08"/>
    <w:rsid w:val="00987CD0"/>
    <w:rsid w:val="0099153F"/>
    <w:rsid w:val="00991836"/>
    <w:rsid w:val="0099254E"/>
    <w:rsid w:val="00992CC8"/>
    <w:rsid w:val="00993AB9"/>
    <w:rsid w:val="00993BB9"/>
    <w:rsid w:val="009949AC"/>
    <w:rsid w:val="00997F0B"/>
    <w:rsid w:val="009A00B8"/>
    <w:rsid w:val="009A01F3"/>
    <w:rsid w:val="009A130B"/>
    <w:rsid w:val="009A1E05"/>
    <w:rsid w:val="009A2E08"/>
    <w:rsid w:val="009A3884"/>
    <w:rsid w:val="009A76CF"/>
    <w:rsid w:val="009B0A6C"/>
    <w:rsid w:val="009B2A71"/>
    <w:rsid w:val="009B5709"/>
    <w:rsid w:val="009B5946"/>
    <w:rsid w:val="009B67B8"/>
    <w:rsid w:val="009B7CBF"/>
    <w:rsid w:val="009C0C0B"/>
    <w:rsid w:val="009C161F"/>
    <w:rsid w:val="009C205E"/>
    <w:rsid w:val="009C2CEF"/>
    <w:rsid w:val="009C3B01"/>
    <w:rsid w:val="009C52F0"/>
    <w:rsid w:val="009C5C3E"/>
    <w:rsid w:val="009C5D75"/>
    <w:rsid w:val="009C728E"/>
    <w:rsid w:val="009D2522"/>
    <w:rsid w:val="009D4016"/>
    <w:rsid w:val="009D47E9"/>
    <w:rsid w:val="009D57B0"/>
    <w:rsid w:val="009D5DFA"/>
    <w:rsid w:val="009D636D"/>
    <w:rsid w:val="009D6F62"/>
    <w:rsid w:val="009D7ECE"/>
    <w:rsid w:val="009E0473"/>
    <w:rsid w:val="009E5827"/>
    <w:rsid w:val="009F04C2"/>
    <w:rsid w:val="009F05A0"/>
    <w:rsid w:val="009F196B"/>
    <w:rsid w:val="009F2EBD"/>
    <w:rsid w:val="009F4076"/>
    <w:rsid w:val="009F4D6A"/>
    <w:rsid w:val="009F57DB"/>
    <w:rsid w:val="009F62AE"/>
    <w:rsid w:val="009F6ED4"/>
    <w:rsid w:val="009F74ED"/>
    <w:rsid w:val="00A00B33"/>
    <w:rsid w:val="00A0343D"/>
    <w:rsid w:val="00A035B0"/>
    <w:rsid w:val="00A03813"/>
    <w:rsid w:val="00A03FF9"/>
    <w:rsid w:val="00A04B82"/>
    <w:rsid w:val="00A04E39"/>
    <w:rsid w:val="00A0554F"/>
    <w:rsid w:val="00A05CF2"/>
    <w:rsid w:val="00A07528"/>
    <w:rsid w:val="00A076E4"/>
    <w:rsid w:val="00A077A9"/>
    <w:rsid w:val="00A11B8F"/>
    <w:rsid w:val="00A128FE"/>
    <w:rsid w:val="00A1531F"/>
    <w:rsid w:val="00A160AC"/>
    <w:rsid w:val="00A2015D"/>
    <w:rsid w:val="00A20871"/>
    <w:rsid w:val="00A20C98"/>
    <w:rsid w:val="00A23500"/>
    <w:rsid w:val="00A23AFD"/>
    <w:rsid w:val="00A2524C"/>
    <w:rsid w:val="00A25666"/>
    <w:rsid w:val="00A25674"/>
    <w:rsid w:val="00A257D5"/>
    <w:rsid w:val="00A258F7"/>
    <w:rsid w:val="00A3007C"/>
    <w:rsid w:val="00A301A1"/>
    <w:rsid w:val="00A32988"/>
    <w:rsid w:val="00A32A34"/>
    <w:rsid w:val="00A33274"/>
    <w:rsid w:val="00A34411"/>
    <w:rsid w:val="00A36D34"/>
    <w:rsid w:val="00A37D77"/>
    <w:rsid w:val="00A37ED3"/>
    <w:rsid w:val="00A4001E"/>
    <w:rsid w:val="00A401C7"/>
    <w:rsid w:val="00A40F83"/>
    <w:rsid w:val="00A42008"/>
    <w:rsid w:val="00A45E60"/>
    <w:rsid w:val="00A464D5"/>
    <w:rsid w:val="00A46C16"/>
    <w:rsid w:val="00A50077"/>
    <w:rsid w:val="00A5015E"/>
    <w:rsid w:val="00A50553"/>
    <w:rsid w:val="00A543F4"/>
    <w:rsid w:val="00A54500"/>
    <w:rsid w:val="00A55033"/>
    <w:rsid w:val="00A57D7E"/>
    <w:rsid w:val="00A604D3"/>
    <w:rsid w:val="00A618A8"/>
    <w:rsid w:val="00A61F3A"/>
    <w:rsid w:val="00A62CE6"/>
    <w:rsid w:val="00A64176"/>
    <w:rsid w:val="00A64F9E"/>
    <w:rsid w:val="00A65113"/>
    <w:rsid w:val="00A666B9"/>
    <w:rsid w:val="00A66E85"/>
    <w:rsid w:val="00A71179"/>
    <w:rsid w:val="00A7233A"/>
    <w:rsid w:val="00A72F9D"/>
    <w:rsid w:val="00A74E30"/>
    <w:rsid w:val="00A80170"/>
    <w:rsid w:val="00A80C11"/>
    <w:rsid w:val="00A81666"/>
    <w:rsid w:val="00A81C73"/>
    <w:rsid w:val="00A82BE9"/>
    <w:rsid w:val="00A82F7D"/>
    <w:rsid w:val="00A8417A"/>
    <w:rsid w:val="00A847E4"/>
    <w:rsid w:val="00A84B1F"/>
    <w:rsid w:val="00A873B6"/>
    <w:rsid w:val="00A920FC"/>
    <w:rsid w:val="00A934C6"/>
    <w:rsid w:val="00A934FD"/>
    <w:rsid w:val="00A942A8"/>
    <w:rsid w:val="00A94E33"/>
    <w:rsid w:val="00A95E6C"/>
    <w:rsid w:val="00A96B05"/>
    <w:rsid w:val="00AA2C5F"/>
    <w:rsid w:val="00AA3A5D"/>
    <w:rsid w:val="00AA48BF"/>
    <w:rsid w:val="00AA7D68"/>
    <w:rsid w:val="00AB012D"/>
    <w:rsid w:val="00AB1277"/>
    <w:rsid w:val="00AB183B"/>
    <w:rsid w:val="00AB1F1D"/>
    <w:rsid w:val="00AB30D5"/>
    <w:rsid w:val="00AB44CD"/>
    <w:rsid w:val="00AB5D9B"/>
    <w:rsid w:val="00AB6051"/>
    <w:rsid w:val="00AB65A6"/>
    <w:rsid w:val="00AB6BB0"/>
    <w:rsid w:val="00AB7A12"/>
    <w:rsid w:val="00AB7D68"/>
    <w:rsid w:val="00AC0FC1"/>
    <w:rsid w:val="00AC2880"/>
    <w:rsid w:val="00AC35E3"/>
    <w:rsid w:val="00AC512D"/>
    <w:rsid w:val="00AC68E2"/>
    <w:rsid w:val="00AC703A"/>
    <w:rsid w:val="00AC7B62"/>
    <w:rsid w:val="00AD2D5A"/>
    <w:rsid w:val="00AD2FB9"/>
    <w:rsid w:val="00AD36CE"/>
    <w:rsid w:val="00AD48C4"/>
    <w:rsid w:val="00AD6CF4"/>
    <w:rsid w:val="00AD73D9"/>
    <w:rsid w:val="00AE0E50"/>
    <w:rsid w:val="00AE17B2"/>
    <w:rsid w:val="00AE2A6B"/>
    <w:rsid w:val="00AE49AC"/>
    <w:rsid w:val="00AE4CE3"/>
    <w:rsid w:val="00AE525C"/>
    <w:rsid w:val="00AE5591"/>
    <w:rsid w:val="00AE5E1A"/>
    <w:rsid w:val="00AE6534"/>
    <w:rsid w:val="00AE6E86"/>
    <w:rsid w:val="00AE7EB8"/>
    <w:rsid w:val="00AF227B"/>
    <w:rsid w:val="00AF339A"/>
    <w:rsid w:val="00AF3D5C"/>
    <w:rsid w:val="00AF42C2"/>
    <w:rsid w:val="00AF4373"/>
    <w:rsid w:val="00AF438B"/>
    <w:rsid w:val="00AF4FA1"/>
    <w:rsid w:val="00AF54B2"/>
    <w:rsid w:val="00AF5A2C"/>
    <w:rsid w:val="00AF74D2"/>
    <w:rsid w:val="00B0048A"/>
    <w:rsid w:val="00B0054A"/>
    <w:rsid w:val="00B00604"/>
    <w:rsid w:val="00B01A80"/>
    <w:rsid w:val="00B02110"/>
    <w:rsid w:val="00B023C9"/>
    <w:rsid w:val="00B023F8"/>
    <w:rsid w:val="00B02DAA"/>
    <w:rsid w:val="00B0336C"/>
    <w:rsid w:val="00B04044"/>
    <w:rsid w:val="00B055EE"/>
    <w:rsid w:val="00B063FC"/>
    <w:rsid w:val="00B1013D"/>
    <w:rsid w:val="00B12335"/>
    <w:rsid w:val="00B16915"/>
    <w:rsid w:val="00B16931"/>
    <w:rsid w:val="00B171B2"/>
    <w:rsid w:val="00B208D1"/>
    <w:rsid w:val="00B2137D"/>
    <w:rsid w:val="00B22508"/>
    <w:rsid w:val="00B24506"/>
    <w:rsid w:val="00B245B2"/>
    <w:rsid w:val="00B26952"/>
    <w:rsid w:val="00B26C38"/>
    <w:rsid w:val="00B27610"/>
    <w:rsid w:val="00B278DB"/>
    <w:rsid w:val="00B30F99"/>
    <w:rsid w:val="00B31D71"/>
    <w:rsid w:val="00B33A18"/>
    <w:rsid w:val="00B37AAF"/>
    <w:rsid w:val="00B40F23"/>
    <w:rsid w:val="00B41BDC"/>
    <w:rsid w:val="00B42231"/>
    <w:rsid w:val="00B45136"/>
    <w:rsid w:val="00B46F73"/>
    <w:rsid w:val="00B47A5C"/>
    <w:rsid w:val="00B50CFA"/>
    <w:rsid w:val="00B5216E"/>
    <w:rsid w:val="00B533BB"/>
    <w:rsid w:val="00B538FE"/>
    <w:rsid w:val="00B55D2C"/>
    <w:rsid w:val="00B57AA5"/>
    <w:rsid w:val="00B57E9C"/>
    <w:rsid w:val="00B6142C"/>
    <w:rsid w:val="00B62B0A"/>
    <w:rsid w:val="00B636EC"/>
    <w:rsid w:val="00B65480"/>
    <w:rsid w:val="00B65A11"/>
    <w:rsid w:val="00B65BE6"/>
    <w:rsid w:val="00B67910"/>
    <w:rsid w:val="00B74322"/>
    <w:rsid w:val="00B74341"/>
    <w:rsid w:val="00B74495"/>
    <w:rsid w:val="00B74759"/>
    <w:rsid w:val="00B75680"/>
    <w:rsid w:val="00B75953"/>
    <w:rsid w:val="00B761E4"/>
    <w:rsid w:val="00B810C4"/>
    <w:rsid w:val="00B82123"/>
    <w:rsid w:val="00B825C1"/>
    <w:rsid w:val="00B82E09"/>
    <w:rsid w:val="00B8336B"/>
    <w:rsid w:val="00B839B8"/>
    <w:rsid w:val="00B84AA3"/>
    <w:rsid w:val="00B8779E"/>
    <w:rsid w:val="00B913A7"/>
    <w:rsid w:val="00B91774"/>
    <w:rsid w:val="00B917FA"/>
    <w:rsid w:val="00B92D0F"/>
    <w:rsid w:val="00B931D1"/>
    <w:rsid w:val="00B9346D"/>
    <w:rsid w:val="00B95E5C"/>
    <w:rsid w:val="00B96355"/>
    <w:rsid w:val="00BA1CA2"/>
    <w:rsid w:val="00BA1D25"/>
    <w:rsid w:val="00BA26B5"/>
    <w:rsid w:val="00BA282E"/>
    <w:rsid w:val="00BA2D88"/>
    <w:rsid w:val="00BA675A"/>
    <w:rsid w:val="00BA6C73"/>
    <w:rsid w:val="00BA77CA"/>
    <w:rsid w:val="00BB0161"/>
    <w:rsid w:val="00BB2545"/>
    <w:rsid w:val="00BB288E"/>
    <w:rsid w:val="00BB3484"/>
    <w:rsid w:val="00BB43CD"/>
    <w:rsid w:val="00BB4EAB"/>
    <w:rsid w:val="00BB55CB"/>
    <w:rsid w:val="00BB579B"/>
    <w:rsid w:val="00BB5946"/>
    <w:rsid w:val="00BB5EBB"/>
    <w:rsid w:val="00BB67EE"/>
    <w:rsid w:val="00BB6879"/>
    <w:rsid w:val="00BB6F30"/>
    <w:rsid w:val="00BB7317"/>
    <w:rsid w:val="00BC0793"/>
    <w:rsid w:val="00BC0877"/>
    <w:rsid w:val="00BC088D"/>
    <w:rsid w:val="00BC24A0"/>
    <w:rsid w:val="00BC3292"/>
    <w:rsid w:val="00BC4617"/>
    <w:rsid w:val="00BC7206"/>
    <w:rsid w:val="00BC7252"/>
    <w:rsid w:val="00BC7A0E"/>
    <w:rsid w:val="00BD08DB"/>
    <w:rsid w:val="00BD2E00"/>
    <w:rsid w:val="00BD68EE"/>
    <w:rsid w:val="00BD6D5E"/>
    <w:rsid w:val="00BD7855"/>
    <w:rsid w:val="00BE0564"/>
    <w:rsid w:val="00BE07B6"/>
    <w:rsid w:val="00BE0A61"/>
    <w:rsid w:val="00BE0D04"/>
    <w:rsid w:val="00BE3F37"/>
    <w:rsid w:val="00BE6086"/>
    <w:rsid w:val="00BE697E"/>
    <w:rsid w:val="00BE6F13"/>
    <w:rsid w:val="00BF04F6"/>
    <w:rsid w:val="00BF0BC5"/>
    <w:rsid w:val="00BF10C6"/>
    <w:rsid w:val="00BF1575"/>
    <w:rsid w:val="00BF15DE"/>
    <w:rsid w:val="00BF192F"/>
    <w:rsid w:val="00BF1DC6"/>
    <w:rsid w:val="00BF22D2"/>
    <w:rsid w:val="00BF467A"/>
    <w:rsid w:val="00BF4FB7"/>
    <w:rsid w:val="00BF4FFF"/>
    <w:rsid w:val="00BF5681"/>
    <w:rsid w:val="00BF79DE"/>
    <w:rsid w:val="00BF7F35"/>
    <w:rsid w:val="00C00188"/>
    <w:rsid w:val="00C00823"/>
    <w:rsid w:val="00C008BC"/>
    <w:rsid w:val="00C06339"/>
    <w:rsid w:val="00C06E77"/>
    <w:rsid w:val="00C06FA8"/>
    <w:rsid w:val="00C07CED"/>
    <w:rsid w:val="00C1004D"/>
    <w:rsid w:val="00C10455"/>
    <w:rsid w:val="00C122A2"/>
    <w:rsid w:val="00C12B1D"/>
    <w:rsid w:val="00C13040"/>
    <w:rsid w:val="00C13B9A"/>
    <w:rsid w:val="00C13D68"/>
    <w:rsid w:val="00C14CC7"/>
    <w:rsid w:val="00C17CC6"/>
    <w:rsid w:val="00C20A8C"/>
    <w:rsid w:val="00C2188F"/>
    <w:rsid w:val="00C22DBD"/>
    <w:rsid w:val="00C2371D"/>
    <w:rsid w:val="00C27939"/>
    <w:rsid w:val="00C27E38"/>
    <w:rsid w:val="00C313F9"/>
    <w:rsid w:val="00C31689"/>
    <w:rsid w:val="00C31ACC"/>
    <w:rsid w:val="00C34DF2"/>
    <w:rsid w:val="00C34DFA"/>
    <w:rsid w:val="00C366AF"/>
    <w:rsid w:val="00C3698E"/>
    <w:rsid w:val="00C403CC"/>
    <w:rsid w:val="00C42149"/>
    <w:rsid w:val="00C4558C"/>
    <w:rsid w:val="00C457C2"/>
    <w:rsid w:val="00C468F4"/>
    <w:rsid w:val="00C473F1"/>
    <w:rsid w:val="00C47826"/>
    <w:rsid w:val="00C47FDD"/>
    <w:rsid w:val="00C5127B"/>
    <w:rsid w:val="00C5236B"/>
    <w:rsid w:val="00C54FF6"/>
    <w:rsid w:val="00C55487"/>
    <w:rsid w:val="00C556AD"/>
    <w:rsid w:val="00C55C4D"/>
    <w:rsid w:val="00C60AC1"/>
    <w:rsid w:val="00C60B1C"/>
    <w:rsid w:val="00C6179B"/>
    <w:rsid w:val="00C63B9F"/>
    <w:rsid w:val="00C640F6"/>
    <w:rsid w:val="00C657C1"/>
    <w:rsid w:val="00C657D6"/>
    <w:rsid w:val="00C65E94"/>
    <w:rsid w:val="00C71E18"/>
    <w:rsid w:val="00C73629"/>
    <w:rsid w:val="00C7378F"/>
    <w:rsid w:val="00C755ED"/>
    <w:rsid w:val="00C75C9A"/>
    <w:rsid w:val="00C75D54"/>
    <w:rsid w:val="00C77F88"/>
    <w:rsid w:val="00C80093"/>
    <w:rsid w:val="00C852BA"/>
    <w:rsid w:val="00C86597"/>
    <w:rsid w:val="00C871BF"/>
    <w:rsid w:val="00C87F70"/>
    <w:rsid w:val="00C9001E"/>
    <w:rsid w:val="00C90A29"/>
    <w:rsid w:val="00C90B71"/>
    <w:rsid w:val="00C9378F"/>
    <w:rsid w:val="00C93DBF"/>
    <w:rsid w:val="00C947FA"/>
    <w:rsid w:val="00C9489D"/>
    <w:rsid w:val="00C966A2"/>
    <w:rsid w:val="00C96798"/>
    <w:rsid w:val="00CA0296"/>
    <w:rsid w:val="00CA149D"/>
    <w:rsid w:val="00CA1A36"/>
    <w:rsid w:val="00CA21CA"/>
    <w:rsid w:val="00CA2DAD"/>
    <w:rsid w:val="00CA2EDF"/>
    <w:rsid w:val="00CA2F19"/>
    <w:rsid w:val="00CA35F5"/>
    <w:rsid w:val="00CA4710"/>
    <w:rsid w:val="00CA4DE2"/>
    <w:rsid w:val="00CA4E89"/>
    <w:rsid w:val="00CB053E"/>
    <w:rsid w:val="00CB136A"/>
    <w:rsid w:val="00CB1E0E"/>
    <w:rsid w:val="00CB22B9"/>
    <w:rsid w:val="00CB22F8"/>
    <w:rsid w:val="00CB2BB9"/>
    <w:rsid w:val="00CB30E9"/>
    <w:rsid w:val="00CB479B"/>
    <w:rsid w:val="00CB6195"/>
    <w:rsid w:val="00CB6382"/>
    <w:rsid w:val="00CB7079"/>
    <w:rsid w:val="00CB7179"/>
    <w:rsid w:val="00CB7D0D"/>
    <w:rsid w:val="00CC17F0"/>
    <w:rsid w:val="00CC1AAE"/>
    <w:rsid w:val="00CC5062"/>
    <w:rsid w:val="00CC6A4F"/>
    <w:rsid w:val="00CC7F7C"/>
    <w:rsid w:val="00CD0727"/>
    <w:rsid w:val="00CD10BB"/>
    <w:rsid w:val="00CD21DA"/>
    <w:rsid w:val="00CD2A2B"/>
    <w:rsid w:val="00CD467A"/>
    <w:rsid w:val="00CD4701"/>
    <w:rsid w:val="00CD5F9C"/>
    <w:rsid w:val="00CD66F0"/>
    <w:rsid w:val="00CE2290"/>
    <w:rsid w:val="00CE2562"/>
    <w:rsid w:val="00CE2771"/>
    <w:rsid w:val="00CE34E4"/>
    <w:rsid w:val="00CE3622"/>
    <w:rsid w:val="00CE3E62"/>
    <w:rsid w:val="00CE3FD3"/>
    <w:rsid w:val="00CE5013"/>
    <w:rsid w:val="00CE603A"/>
    <w:rsid w:val="00CE631D"/>
    <w:rsid w:val="00CE718D"/>
    <w:rsid w:val="00CE76F6"/>
    <w:rsid w:val="00CF1101"/>
    <w:rsid w:val="00CF187A"/>
    <w:rsid w:val="00CF32F4"/>
    <w:rsid w:val="00CF4011"/>
    <w:rsid w:val="00CF5E2A"/>
    <w:rsid w:val="00CF6089"/>
    <w:rsid w:val="00CF670C"/>
    <w:rsid w:val="00CF6771"/>
    <w:rsid w:val="00CF679C"/>
    <w:rsid w:val="00CF6854"/>
    <w:rsid w:val="00CF69D2"/>
    <w:rsid w:val="00CF6DB7"/>
    <w:rsid w:val="00CF7825"/>
    <w:rsid w:val="00D00400"/>
    <w:rsid w:val="00D00BF8"/>
    <w:rsid w:val="00D0160E"/>
    <w:rsid w:val="00D020DF"/>
    <w:rsid w:val="00D029F6"/>
    <w:rsid w:val="00D02C03"/>
    <w:rsid w:val="00D03C4A"/>
    <w:rsid w:val="00D05AC2"/>
    <w:rsid w:val="00D105D0"/>
    <w:rsid w:val="00D108BD"/>
    <w:rsid w:val="00D10B13"/>
    <w:rsid w:val="00D12511"/>
    <w:rsid w:val="00D12812"/>
    <w:rsid w:val="00D142DB"/>
    <w:rsid w:val="00D146D8"/>
    <w:rsid w:val="00D14CD4"/>
    <w:rsid w:val="00D14D86"/>
    <w:rsid w:val="00D15B7D"/>
    <w:rsid w:val="00D15CFE"/>
    <w:rsid w:val="00D170E3"/>
    <w:rsid w:val="00D214A5"/>
    <w:rsid w:val="00D23D34"/>
    <w:rsid w:val="00D24177"/>
    <w:rsid w:val="00D2515F"/>
    <w:rsid w:val="00D25CEB"/>
    <w:rsid w:val="00D261B9"/>
    <w:rsid w:val="00D26769"/>
    <w:rsid w:val="00D304D3"/>
    <w:rsid w:val="00D30634"/>
    <w:rsid w:val="00D30B16"/>
    <w:rsid w:val="00D311C3"/>
    <w:rsid w:val="00D34F6F"/>
    <w:rsid w:val="00D35F06"/>
    <w:rsid w:val="00D3715B"/>
    <w:rsid w:val="00D37285"/>
    <w:rsid w:val="00D374A7"/>
    <w:rsid w:val="00D3758A"/>
    <w:rsid w:val="00D40DBB"/>
    <w:rsid w:val="00D40E9C"/>
    <w:rsid w:val="00D41C45"/>
    <w:rsid w:val="00D4212A"/>
    <w:rsid w:val="00D4290E"/>
    <w:rsid w:val="00D4295B"/>
    <w:rsid w:val="00D42BC1"/>
    <w:rsid w:val="00D430FA"/>
    <w:rsid w:val="00D43870"/>
    <w:rsid w:val="00D43AFE"/>
    <w:rsid w:val="00D43DF8"/>
    <w:rsid w:val="00D455E8"/>
    <w:rsid w:val="00D46A7D"/>
    <w:rsid w:val="00D46CD7"/>
    <w:rsid w:val="00D514EC"/>
    <w:rsid w:val="00D52C8D"/>
    <w:rsid w:val="00D5420E"/>
    <w:rsid w:val="00D554A3"/>
    <w:rsid w:val="00D55569"/>
    <w:rsid w:val="00D55E0F"/>
    <w:rsid w:val="00D56035"/>
    <w:rsid w:val="00D56DAB"/>
    <w:rsid w:val="00D57E25"/>
    <w:rsid w:val="00D60E5B"/>
    <w:rsid w:val="00D6118D"/>
    <w:rsid w:val="00D61231"/>
    <w:rsid w:val="00D61906"/>
    <w:rsid w:val="00D645F7"/>
    <w:rsid w:val="00D64645"/>
    <w:rsid w:val="00D65AD9"/>
    <w:rsid w:val="00D6703E"/>
    <w:rsid w:val="00D7002C"/>
    <w:rsid w:val="00D7136E"/>
    <w:rsid w:val="00D72DE9"/>
    <w:rsid w:val="00D73502"/>
    <w:rsid w:val="00D736AA"/>
    <w:rsid w:val="00D7373A"/>
    <w:rsid w:val="00D74535"/>
    <w:rsid w:val="00D74921"/>
    <w:rsid w:val="00D76B89"/>
    <w:rsid w:val="00D77407"/>
    <w:rsid w:val="00D77441"/>
    <w:rsid w:val="00D77731"/>
    <w:rsid w:val="00D77F40"/>
    <w:rsid w:val="00D80964"/>
    <w:rsid w:val="00D8242E"/>
    <w:rsid w:val="00D84703"/>
    <w:rsid w:val="00D848F9"/>
    <w:rsid w:val="00D84E51"/>
    <w:rsid w:val="00D867B2"/>
    <w:rsid w:val="00D871D8"/>
    <w:rsid w:val="00D9056C"/>
    <w:rsid w:val="00D90DC3"/>
    <w:rsid w:val="00D9402C"/>
    <w:rsid w:val="00D9485B"/>
    <w:rsid w:val="00D94878"/>
    <w:rsid w:val="00D94C4B"/>
    <w:rsid w:val="00D97FF3"/>
    <w:rsid w:val="00DA0D0F"/>
    <w:rsid w:val="00DA1952"/>
    <w:rsid w:val="00DA19E3"/>
    <w:rsid w:val="00DA2125"/>
    <w:rsid w:val="00DA21AF"/>
    <w:rsid w:val="00DA2400"/>
    <w:rsid w:val="00DA2622"/>
    <w:rsid w:val="00DA2755"/>
    <w:rsid w:val="00DA28DE"/>
    <w:rsid w:val="00DA3D13"/>
    <w:rsid w:val="00DA43FA"/>
    <w:rsid w:val="00DA51A8"/>
    <w:rsid w:val="00DA62E5"/>
    <w:rsid w:val="00DA6620"/>
    <w:rsid w:val="00DB031C"/>
    <w:rsid w:val="00DB1F9C"/>
    <w:rsid w:val="00DB2330"/>
    <w:rsid w:val="00DB2EB2"/>
    <w:rsid w:val="00DB653E"/>
    <w:rsid w:val="00DB6B42"/>
    <w:rsid w:val="00DB723F"/>
    <w:rsid w:val="00DB7DD7"/>
    <w:rsid w:val="00DC0617"/>
    <w:rsid w:val="00DC3539"/>
    <w:rsid w:val="00DC3A85"/>
    <w:rsid w:val="00DC4354"/>
    <w:rsid w:val="00DC4C74"/>
    <w:rsid w:val="00DC530C"/>
    <w:rsid w:val="00DC5D63"/>
    <w:rsid w:val="00DC68EA"/>
    <w:rsid w:val="00DC6D84"/>
    <w:rsid w:val="00DD0E4A"/>
    <w:rsid w:val="00DD1487"/>
    <w:rsid w:val="00DD18BD"/>
    <w:rsid w:val="00DD226F"/>
    <w:rsid w:val="00DD304F"/>
    <w:rsid w:val="00DD36BE"/>
    <w:rsid w:val="00DD3C9E"/>
    <w:rsid w:val="00DD413C"/>
    <w:rsid w:val="00DD589A"/>
    <w:rsid w:val="00DD5DC5"/>
    <w:rsid w:val="00DD6923"/>
    <w:rsid w:val="00DE1530"/>
    <w:rsid w:val="00DE2FBB"/>
    <w:rsid w:val="00DE4230"/>
    <w:rsid w:val="00DE46AB"/>
    <w:rsid w:val="00DE4D17"/>
    <w:rsid w:val="00DE68C0"/>
    <w:rsid w:val="00DE6BA6"/>
    <w:rsid w:val="00DE795F"/>
    <w:rsid w:val="00DE7B4B"/>
    <w:rsid w:val="00DF0C53"/>
    <w:rsid w:val="00DF1EDB"/>
    <w:rsid w:val="00DF4B2F"/>
    <w:rsid w:val="00DF6E67"/>
    <w:rsid w:val="00E000C3"/>
    <w:rsid w:val="00E00B31"/>
    <w:rsid w:val="00E0121B"/>
    <w:rsid w:val="00E022FA"/>
    <w:rsid w:val="00E023A9"/>
    <w:rsid w:val="00E03900"/>
    <w:rsid w:val="00E04A41"/>
    <w:rsid w:val="00E114B2"/>
    <w:rsid w:val="00E11549"/>
    <w:rsid w:val="00E133D8"/>
    <w:rsid w:val="00E1360B"/>
    <w:rsid w:val="00E141C2"/>
    <w:rsid w:val="00E14274"/>
    <w:rsid w:val="00E146BA"/>
    <w:rsid w:val="00E1494E"/>
    <w:rsid w:val="00E14AF9"/>
    <w:rsid w:val="00E154B7"/>
    <w:rsid w:val="00E15AE3"/>
    <w:rsid w:val="00E16C08"/>
    <w:rsid w:val="00E215F3"/>
    <w:rsid w:val="00E21D41"/>
    <w:rsid w:val="00E2221C"/>
    <w:rsid w:val="00E22660"/>
    <w:rsid w:val="00E232F3"/>
    <w:rsid w:val="00E2356E"/>
    <w:rsid w:val="00E2378A"/>
    <w:rsid w:val="00E23ED6"/>
    <w:rsid w:val="00E24CFE"/>
    <w:rsid w:val="00E2536E"/>
    <w:rsid w:val="00E2560B"/>
    <w:rsid w:val="00E256A6"/>
    <w:rsid w:val="00E265EB"/>
    <w:rsid w:val="00E266FC"/>
    <w:rsid w:val="00E276DD"/>
    <w:rsid w:val="00E278DE"/>
    <w:rsid w:val="00E278F0"/>
    <w:rsid w:val="00E2795E"/>
    <w:rsid w:val="00E27E51"/>
    <w:rsid w:val="00E30A72"/>
    <w:rsid w:val="00E32B3A"/>
    <w:rsid w:val="00E32E8A"/>
    <w:rsid w:val="00E332B3"/>
    <w:rsid w:val="00E3381A"/>
    <w:rsid w:val="00E34870"/>
    <w:rsid w:val="00E34C83"/>
    <w:rsid w:val="00E356A1"/>
    <w:rsid w:val="00E358BE"/>
    <w:rsid w:val="00E36830"/>
    <w:rsid w:val="00E37E17"/>
    <w:rsid w:val="00E402FC"/>
    <w:rsid w:val="00E41E11"/>
    <w:rsid w:val="00E42F1D"/>
    <w:rsid w:val="00E4539D"/>
    <w:rsid w:val="00E4553A"/>
    <w:rsid w:val="00E4583A"/>
    <w:rsid w:val="00E45A89"/>
    <w:rsid w:val="00E45D9D"/>
    <w:rsid w:val="00E47F47"/>
    <w:rsid w:val="00E508DD"/>
    <w:rsid w:val="00E51DAF"/>
    <w:rsid w:val="00E53185"/>
    <w:rsid w:val="00E53677"/>
    <w:rsid w:val="00E54B7B"/>
    <w:rsid w:val="00E55D19"/>
    <w:rsid w:val="00E56F3D"/>
    <w:rsid w:val="00E575C5"/>
    <w:rsid w:val="00E60149"/>
    <w:rsid w:val="00E6034D"/>
    <w:rsid w:val="00E603D4"/>
    <w:rsid w:val="00E609A0"/>
    <w:rsid w:val="00E615E3"/>
    <w:rsid w:val="00E61B52"/>
    <w:rsid w:val="00E6262B"/>
    <w:rsid w:val="00E639CC"/>
    <w:rsid w:val="00E64D12"/>
    <w:rsid w:val="00E700E6"/>
    <w:rsid w:val="00E71115"/>
    <w:rsid w:val="00E72475"/>
    <w:rsid w:val="00E74009"/>
    <w:rsid w:val="00E749CA"/>
    <w:rsid w:val="00E7767C"/>
    <w:rsid w:val="00E778FB"/>
    <w:rsid w:val="00E8019A"/>
    <w:rsid w:val="00E80AF2"/>
    <w:rsid w:val="00E848CA"/>
    <w:rsid w:val="00E8532B"/>
    <w:rsid w:val="00E87464"/>
    <w:rsid w:val="00E8756A"/>
    <w:rsid w:val="00E8790A"/>
    <w:rsid w:val="00E90392"/>
    <w:rsid w:val="00E918B3"/>
    <w:rsid w:val="00E91A66"/>
    <w:rsid w:val="00E9415D"/>
    <w:rsid w:val="00E95382"/>
    <w:rsid w:val="00E953D1"/>
    <w:rsid w:val="00E9591C"/>
    <w:rsid w:val="00E961B9"/>
    <w:rsid w:val="00E962AF"/>
    <w:rsid w:val="00EA06BD"/>
    <w:rsid w:val="00EA17A2"/>
    <w:rsid w:val="00EA19FA"/>
    <w:rsid w:val="00EA245A"/>
    <w:rsid w:val="00EA3B41"/>
    <w:rsid w:val="00EA4D8C"/>
    <w:rsid w:val="00EA4F18"/>
    <w:rsid w:val="00EA4F83"/>
    <w:rsid w:val="00EA5DF6"/>
    <w:rsid w:val="00EA7F84"/>
    <w:rsid w:val="00EB01E5"/>
    <w:rsid w:val="00EB1132"/>
    <w:rsid w:val="00EB12E9"/>
    <w:rsid w:val="00EB211B"/>
    <w:rsid w:val="00EB2772"/>
    <w:rsid w:val="00EB3EB6"/>
    <w:rsid w:val="00EB4995"/>
    <w:rsid w:val="00EB5570"/>
    <w:rsid w:val="00EB6113"/>
    <w:rsid w:val="00EB7465"/>
    <w:rsid w:val="00EB7E5E"/>
    <w:rsid w:val="00EB7F0D"/>
    <w:rsid w:val="00EC0117"/>
    <w:rsid w:val="00EC0246"/>
    <w:rsid w:val="00EC067A"/>
    <w:rsid w:val="00EC1078"/>
    <w:rsid w:val="00EC2164"/>
    <w:rsid w:val="00EC315F"/>
    <w:rsid w:val="00EC3C3B"/>
    <w:rsid w:val="00EC3E47"/>
    <w:rsid w:val="00EC49F2"/>
    <w:rsid w:val="00EC5B3D"/>
    <w:rsid w:val="00EC7C97"/>
    <w:rsid w:val="00ED0206"/>
    <w:rsid w:val="00ED2B30"/>
    <w:rsid w:val="00ED35E1"/>
    <w:rsid w:val="00ED3AC4"/>
    <w:rsid w:val="00ED3B24"/>
    <w:rsid w:val="00ED4F6D"/>
    <w:rsid w:val="00ED51A9"/>
    <w:rsid w:val="00ED74A8"/>
    <w:rsid w:val="00ED797E"/>
    <w:rsid w:val="00EE0F69"/>
    <w:rsid w:val="00EE10A9"/>
    <w:rsid w:val="00EE21EF"/>
    <w:rsid w:val="00EE4B3C"/>
    <w:rsid w:val="00EE4F4A"/>
    <w:rsid w:val="00EE5087"/>
    <w:rsid w:val="00EE5149"/>
    <w:rsid w:val="00EE5846"/>
    <w:rsid w:val="00EE7647"/>
    <w:rsid w:val="00EF0594"/>
    <w:rsid w:val="00EF1AB5"/>
    <w:rsid w:val="00EF226E"/>
    <w:rsid w:val="00EF2DD6"/>
    <w:rsid w:val="00EF3212"/>
    <w:rsid w:val="00EF3B6B"/>
    <w:rsid w:val="00EF42A2"/>
    <w:rsid w:val="00EF5A12"/>
    <w:rsid w:val="00EF5BE5"/>
    <w:rsid w:val="00F03B06"/>
    <w:rsid w:val="00F03C06"/>
    <w:rsid w:val="00F04B1B"/>
    <w:rsid w:val="00F05BEA"/>
    <w:rsid w:val="00F06D45"/>
    <w:rsid w:val="00F07585"/>
    <w:rsid w:val="00F118AE"/>
    <w:rsid w:val="00F11FEC"/>
    <w:rsid w:val="00F12286"/>
    <w:rsid w:val="00F123C2"/>
    <w:rsid w:val="00F12A40"/>
    <w:rsid w:val="00F1341F"/>
    <w:rsid w:val="00F1356C"/>
    <w:rsid w:val="00F14E99"/>
    <w:rsid w:val="00F14F75"/>
    <w:rsid w:val="00F1602F"/>
    <w:rsid w:val="00F163F1"/>
    <w:rsid w:val="00F16A5A"/>
    <w:rsid w:val="00F16B3A"/>
    <w:rsid w:val="00F211A4"/>
    <w:rsid w:val="00F21533"/>
    <w:rsid w:val="00F21548"/>
    <w:rsid w:val="00F21A43"/>
    <w:rsid w:val="00F21A91"/>
    <w:rsid w:val="00F22161"/>
    <w:rsid w:val="00F23EF4"/>
    <w:rsid w:val="00F26357"/>
    <w:rsid w:val="00F26DDE"/>
    <w:rsid w:val="00F3019A"/>
    <w:rsid w:val="00F304A7"/>
    <w:rsid w:val="00F30559"/>
    <w:rsid w:val="00F309F3"/>
    <w:rsid w:val="00F30A17"/>
    <w:rsid w:val="00F3148A"/>
    <w:rsid w:val="00F31DF0"/>
    <w:rsid w:val="00F33B6A"/>
    <w:rsid w:val="00F34915"/>
    <w:rsid w:val="00F35520"/>
    <w:rsid w:val="00F35B87"/>
    <w:rsid w:val="00F36180"/>
    <w:rsid w:val="00F37536"/>
    <w:rsid w:val="00F37857"/>
    <w:rsid w:val="00F37BED"/>
    <w:rsid w:val="00F37D7A"/>
    <w:rsid w:val="00F400BA"/>
    <w:rsid w:val="00F403CE"/>
    <w:rsid w:val="00F406B0"/>
    <w:rsid w:val="00F40D73"/>
    <w:rsid w:val="00F42B8F"/>
    <w:rsid w:val="00F43613"/>
    <w:rsid w:val="00F436D9"/>
    <w:rsid w:val="00F45759"/>
    <w:rsid w:val="00F46865"/>
    <w:rsid w:val="00F471BB"/>
    <w:rsid w:val="00F47327"/>
    <w:rsid w:val="00F5162F"/>
    <w:rsid w:val="00F51A1F"/>
    <w:rsid w:val="00F522FB"/>
    <w:rsid w:val="00F536F0"/>
    <w:rsid w:val="00F541B8"/>
    <w:rsid w:val="00F5523D"/>
    <w:rsid w:val="00F55933"/>
    <w:rsid w:val="00F561AB"/>
    <w:rsid w:val="00F60059"/>
    <w:rsid w:val="00F60248"/>
    <w:rsid w:val="00F6066B"/>
    <w:rsid w:val="00F60DD2"/>
    <w:rsid w:val="00F60E03"/>
    <w:rsid w:val="00F60F81"/>
    <w:rsid w:val="00F62D4B"/>
    <w:rsid w:val="00F633B9"/>
    <w:rsid w:val="00F65432"/>
    <w:rsid w:val="00F65505"/>
    <w:rsid w:val="00F65708"/>
    <w:rsid w:val="00F65D9B"/>
    <w:rsid w:val="00F66842"/>
    <w:rsid w:val="00F67181"/>
    <w:rsid w:val="00F67305"/>
    <w:rsid w:val="00F67B77"/>
    <w:rsid w:val="00F714B6"/>
    <w:rsid w:val="00F72539"/>
    <w:rsid w:val="00F74294"/>
    <w:rsid w:val="00F74307"/>
    <w:rsid w:val="00F74A3E"/>
    <w:rsid w:val="00F7551A"/>
    <w:rsid w:val="00F75C76"/>
    <w:rsid w:val="00F75F08"/>
    <w:rsid w:val="00F766A5"/>
    <w:rsid w:val="00F81255"/>
    <w:rsid w:val="00F81A76"/>
    <w:rsid w:val="00F83AD5"/>
    <w:rsid w:val="00F8507A"/>
    <w:rsid w:val="00F8549C"/>
    <w:rsid w:val="00F85E3C"/>
    <w:rsid w:val="00F862A6"/>
    <w:rsid w:val="00F865C9"/>
    <w:rsid w:val="00F866BD"/>
    <w:rsid w:val="00F86DC3"/>
    <w:rsid w:val="00F87E6C"/>
    <w:rsid w:val="00F903B4"/>
    <w:rsid w:val="00F93595"/>
    <w:rsid w:val="00F94967"/>
    <w:rsid w:val="00F94D12"/>
    <w:rsid w:val="00F966B8"/>
    <w:rsid w:val="00F97B53"/>
    <w:rsid w:val="00FA01D2"/>
    <w:rsid w:val="00FA262F"/>
    <w:rsid w:val="00FA2BB0"/>
    <w:rsid w:val="00FA5294"/>
    <w:rsid w:val="00FA7666"/>
    <w:rsid w:val="00FB1064"/>
    <w:rsid w:val="00FB1678"/>
    <w:rsid w:val="00FB1B19"/>
    <w:rsid w:val="00FB3629"/>
    <w:rsid w:val="00FB364F"/>
    <w:rsid w:val="00FB6567"/>
    <w:rsid w:val="00FB7100"/>
    <w:rsid w:val="00FB7A85"/>
    <w:rsid w:val="00FC0BE5"/>
    <w:rsid w:val="00FC1D44"/>
    <w:rsid w:val="00FC340D"/>
    <w:rsid w:val="00FC3698"/>
    <w:rsid w:val="00FC568A"/>
    <w:rsid w:val="00FC6273"/>
    <w:rsid w:val="00FC701E"/>
    <w:rsid w:val="00FC77FD"/>
    <w:rsid w:val="00FD1839"/>
    <w:rsid w:val="00FD2B47"/>
    <w:rsid w:val="00FD2B6E"/>
    <w:rsid w:val="00FD6795"/>
    <w:rsid w:val="00FD7A0F"/>
    <w:rsid w:val="00FE01DD"/>
    <w:rsid w:val="00FE1D4E"/>
    <w:rsid w:val="00FE3419"/>
    <w:rsid w:val="00FE3E27"/>
    <w:rsid w:val="00FE5F2B"/>
    <w:rsid w:val="00FE6386"/>
    <w:rsid w:val="00FE6508"/>
    <w:rsid w:val="00FE6D75"/>
    <w:rsid w:val="00FE73FC"/>
    <w:rsid w:val="00FE7E20"/>
    <w:rsid w:val="00FF01B5"/>
    <w:rsid w:val="00FF17DB"/>
    <w:rsid w:val="00FF2090"/>
    <w:rsid w:val="00FF3981"/>
    <w:rsid w:val="00FF4665"/>
    <w:rsid w:val="00FF4DEF"/>
    <w:rsid w:val="00FF52A1"/>
    <w:rsid w:val="00FF5C3C"/>
    <w:rsid w:val="00FF6077"/>
    <w:rsid w:val="00FF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FB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F522FB"/>
    <w:pPr>
      <w:keepNext/>
      <w:numPr>
        <w:numId w:val="1"/>
      </w:numPr>
      <w:jc w:val="both"/>
      <w:outlineLvl w:val="0"/>
    </w:pPr>
    <w:rPr>
      <w:rFonts w:eastAsia="全真顏體"/>
      <w:sz w:val="20"/>
      <w:u w:val="single"/>
    </w:rPr>
  </w:style>
  <w:style w:type="paragraph" w:styleId="Heading2">
    <w:name w:val="heading 2"/>
    <w:basedOn w:val="Normal"/>
    <w:next w:val="Normal"/>
    <w:qFormat/>
    <w:rsid w:val="00F522FB"/>
    <w:pPr>
      <w:keepNext/>
      <w:numPr>
        <w:numId w:val="2"/>
      </w:numPr>
      <w:spacing w:line="0" w:lineRule="atLeast"/>
      <w:jc w:val="both"/>
      <w:outlineLvl w:val="1"/>
    </w:pPr>
    <w:rPr>
      <w:rFonts w:eastAsia="全真顏體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F522FB"/>
    <w:rPr>
      <w:rFonts w:ascii="MingLiU" w:eastAsia="MingLiU" w:hAnsi="Courier New" w:cs="Courier New" w:hint="eastAsia"/>
    </w:rPr>
  </w:style>
  <w:style w:type="paragraph" w:styleId="NormalIndent">
    <w:name w:val="Normal Indent"/>
    <w:basedOn w:val="Normal"/>
    <w:semiHidden/>
    <w:rsid w:val="00F522FB"/>
    <w:pPr>
      <w:ind w:left="480"/>
    </w:pPr>
    <w:rPr>
      <w:szCs w:val="20"/>
    </w:rPr>
  </w:style>
  <w:style w:type="paragraph" w:styleId="ListParagraph">
    <w:name w:val="List Paragraph"/>
    <w:basedOn w:val="Normal"/>
    <w:uiPriority w:val="34"/>
    <w:qFormat/>
    <w:rsid w:val="00F471BB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customStyle="1" w:styleId="2016Body">
    <w:name w:val="2016 Body"/>
    <w:basedOn w:val="ListParagraph"/>
    <w:qFormat/>
    <w:rsid w:val="00741F1B"/>
    <w:pPr>
      <w:numPr>
        <w:numId w:val="3"/>
      </w:numPr>
      <w:tabs>
        <w:tab w:val="left" w:pos="504"/>
      </w:tabs>
      <w:suppressAutoHyphens/>
      <w:topLinePunct/>
      <w:autoSpaceDE w:val="0"/>
      <w:adjustRightInd w:val="0"/>
      <w:spacing w:after="120" w:line="280" w:lineRule="exact"/>
      <w:contextualSpacing w:val="0"/>
      <w:outlineLvl w:val="0"/>
    </w:pPr>
    <w:rPr>
      <w:rFonts w:ascii="Arial Narrow" w:eastAsia="華康細圓體(P)" w:hAnsi="Arial Narrow"/>
      <w:kern w:val="2"/>
      <w:szCs w:val="18"/>
    </w:rPr>
  </w:style>
  <w:style w:type="paragraph" w:styleId="NormalWeb">
    <w:name w:val="Normal (Web)"/>
    <w:basedOn w:val="Normal"/>
    <w:uiPriority w:val="99"/>
    <w:unhideWhenUsed/>
    <w:rsid w:val="00D64645"/>
    <w:pPr>
      <w:widowControl/>
      <w:spacing w:before="100" w:beforeAutospacing="1" w:after="100" w:afterAutospacing="1"/>
    </w:pPr>
    <w:rPr>
      <w:kern w:val="0"/>
      <w:lang w:val="en-CA"/>
    </w:rPr>
  </w:style>
  <w:style w:type="table" w:styleId="TableGrid">
    <w:name w:val="Table Grid"/>
    <w:basedOn w:val="TableNormal"/>
    <w:uiPriority w:val="59"/>
    <w:rsid w:val="005B4C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3852"/>
    <w:rPr>
      <w:rFonts w:ascii="Segoe UI" w:hAnsi="Segoe UI" w:cs="Segoe UI"/>
      <w:kern w:val="2"/>
      <w:sz w:val="18"/>
      <w:szCs w:val="18"/>
    </w:rPr>
  </w:style>
  <w:style w:type="character" w:styleId="Hyperlink">
    <w:name w:val="Hyperlink"/>
    <w:uiPriority w:val="99"/>
    <w:unhideWhenUsed/>
    <w:rsid w:val="00E45A89"/>
    <w:rPr>
      <w:color w:val="0000FF"/>
      <w:u w:val="single"/>
    </w:rPr>
  </w:style>
  <w:style w:type="character" w:customStyle="1" w:styleId="verse1">
    <w:name w:val="verse1"/>
    <w:rsid w:val="00976476"/>
    <w:rPr>
      <w:rFonts w:ascii="Lucida Console" w:hAnsi="Lucida Console" w:hint="default"/>
      <w:b w:val="0"/>
      <w:bCs w:val="0"/>
      <w:color w:val="808080"/>
      <w:sz w:val="20"/>
      <w:szCs w:val="20"/>
    </w:rPr>
  </w:style>
  <w:style w:type="character" w:customStyle="1" w:styleId="indent31">
    <w:name w:val="indent31"/>
    <w:rsid w:val="00976476"/>
    <w:rPr>
      <w:vanish w:val="0"/>
      <w:webHidden w:val="0"/>
      <w:specVanish w:val="0"/>
    </w:rPr>
  </w:style>
  <w:style w:type="character" w:customStyle="1" w:styleId="indent21">
    <w:name w:val="indent21"/>
    <w:rsid w:val="00976476"/>
    <w:rPr>
      <w:vanish w:val="0"/>
      <w:webHidden w:val="0"/>
      <w:specVanish w:val="0"/>
    </w:rPr>
  </w:style>
  <w:style w:type="table" w:customStyle="1" w:styleId="ListTable2-Accent61">
    <w:name w:val="List Table 2 - Accent 61"/>
    <w:basedOn w:val="TableNormal"/>
    <w:uiPriority w:val="47"/>
    <w:rsid w:val="00F26DDE"/>
    <w:rPr>
      <w:rFonts w:ascii="Calibri" w:hAnsi="Calibri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2-Accent61">
    <w:name w:val="Grid Table 2 - Accent 61"/>
    <w:basedOn w:val="TableNormal"/>
    <w:uiPriority w:val="47"/>
    <w:rsid w:val="00F26DDE"/>
    <w:rPr>
      <w:rFonts w:ascii="Calibri" w:hAnsi="Calibri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4-Accent41">
    <w:name w:val="List Table 4 - Accent 41"/>
    <w:basedOn w:val="TableNormal"/>
    <w:uiPriority w:val="49"/>
    <w:rsid w:val="00814DDB"/>
    <w:rPr>
      <w:rFonts w:ascii="Calibri" w:hAnsi="Calibri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1Light-Accent61">
    <w:name w:val="Grid Table 1 Light - Accent 61"/>
    <w:basedOn w:val="TableNormal"/>
    <w:uiPriority w:val="46"/>
    <w:rsid w:val="008F613E"/>
    <w:rPr>
      <w:rFonts w:ascii="Calibri" w:hAnsi="Calibri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-4dotdotNEWnew">
    <w:name w:val="-4 經文＿dot dot NEW (new)"/>
    <w:uiPriority w:val="99"/>
    <w:rsid w:val="004D468A"/>
    <w:rPr>
      <w:spacing w:val="2"/>
      <w:w w:val="90"/>
      <w:sz w:val="22"/>
      <w:u w:val="dottedHeavy" w:color="000000"/>
      <w:vertAlign w:val="baseli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179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790D"/>
    <w:rPr>
      <w:rFonts w:ascii="Courier New" w:eastAsia="Times New Roman" w:hAnsi="Courier New" w:cs="Courier New"/>
      <w:lang w:val="en-CA"/>
    </w:rPr>
  </w:style>
  <w:style w:type="paragraph" w:styleId="NoSpacing">
    <w:name w:val="No Spacing"/>
    <w:uiPriority w:val="1"/>
    <w:qFormat/>
    <w:rsid w:val="001F75C8"/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character" w:customStyle="1" w:styleId="text">
    <w:name w:val="text"/>
    <w:basedOn w:val="DefaultParagraphFont"/>
    <w:rsid w:val="00F6066B"/>
  </w:style>
  <w:style w:type="character" w:customStyle="1" w:styleId="passage-display-bcv">
    <w:name w:val="passage-display-bcv"/>
    <w:basedOn w:val="DefaultParagraphFont"/>
    <w:rsid w:val="002628A1"/>
  </w:style>
  <w:style w:type="paragraph" w:customStyle="1" w:styleId="BODY">
    <w:name w:val="BODY"/>
    <w:basedOn w:val="Normal"/>
    <w:uiPriority w:val="99"/>
    <w:rsid w:val="004A78AF"/>
    <w:pPr>
      <w:widowControl/>
      <w:autoSpaceDE w:val="0"/>
      <w:autoSpaceDN w:val="0"/>
      <w:adjustRightInd w:val="0"/>
    </w:pPr>
    <w:rPr>
      <w:kern w:val="0"/>
    </w:rPr>
  </w:style>
  <w:style w:type="character" w:customStyle="1" w:styleId="indent-1-breaks">
    <w:name w:val="indent-1-breaks"/>
    <w:basedOn w:val="DefaultParagraphFont"/>
    <w:rsid w:val="00760500"/>
  </w:style>
  <w:style w:type="character" w:customStyle="1" w:styleId="small-caps">
    <w:name w:val="small-caps"/>
    <w:basedOn w:val="DefaultParagraphFont"/>
    <w:rsid w:val="00760500"/>
  </w:style>
  <w:style w:type="paragraph" w:customStyle="1" w:styleId="m7395763619517401414msonospacing">
    <w:name w:val="m_7395763619517401414msonospacing"/>
    <w:basedOn w:val="Normal"/>
    <w:rsid w:val="006C1065"/>
    <w:pPr>
      <w:widowControl/>
      <w:spacing w:before="100" w:beforeAutospacing="1" w:after="100" w:afterAutospacing="1"/>
    </w:pPr>
    <w:rPr>
      <w:kern w:val="0"/>
    </w:rPr>
  </w:style>
  <w:style w:type="character" w:customStyle="1" w:styleId="apple-converted-space">
    <w:name w:val="apple-converted-space"/>
    <w:basedOn w:val="DefaultParagraphFont"/>
    <w:rsid w:val="00E508DD"/>
  </w:style>
  <w:style w:type="paragraph" w:customStyle="1" w:styleId="m1561349485681330748msonospacing">
    <w:name w:val="m_1561349485681330748msonospacing"/>
    <w:basedOn w:val="Normal"/>
    <w:rsid w:val="00E508DD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  <w:style w:type="character" w:customStyle="1" w:styleId="highl">
    <w:name w:val="highl"/>
    <w:basedOn w:val="DefaultParagraphFont"/>
    <w:rsid w:val="00A1531F"/>
  </w:style>
  <w:style w:type="character" w:customStyle="1" w:styleId="shorttext">
    <w:name w:val="short_text"/>
    <w:basedOn w:val="DefaultParagraphFont"/>
    <w:rsid w:val="00BF15DE"/>
  </w:style>
  <w:style w:type="paragraph" w:customStyle="1" w:styleId="verse">
    <w:name w:val="verse"/>
    <w:basedOn w:val="Normal"/>
    <w:rsid w:val="00BF15DE"/>
    <w:pPr>
      <w:widowControl/>
      <w:spacing w:before="100" w:beforeAutospacing="1" w:after="100" w:afterAutospacing="1"/>
    </w:pPr>
    <w:rPr>
      <w:rFonts w:eastAsia="Times New Roman"/>
      <w:kern w:val="0"/>
      <w:lang w:bidi="he-IL"/>
    </w:rPr>
  </w:style>
  <w:style w:type="character" w:customStyle="1" w:styleId="apple-tab-span">
    <w:name w:val="apple-tab-span"/>
    <w:basedOn w:val="DefaultParagraphFont"/>
    <w:rsid w:val="00E11549"/>
  </w:style>
  <w:style w:type="character" w:styleId="Strong">
    <w:name w:val="Strong"/>
    <w:basedOn w:val="DefaultParagraphFont"/>
    <w:uiPriority w:val="22"/>
    <w:qFormat/>
    <w:rsid w:val="00F85E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0337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03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1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072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7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1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RHCCC%20Bullet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7F03-50A0-4411-9E28-B656168D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RHCCC Bulletin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城北華人基督教會國語堂講道信息大綱</vt:lpstr>
    </vt:vector>
  </TitlesOfParts>
  <Company>RHCCC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城北華人基督教會國語堂講道信息大綱</dc:title>
  <dc:creator>Staff</dc:creator>
  <cp:lastModifiedBy>hopyick2000@gmail.com</cp:lastModifiedBy>
  <cp:revision>2</cp:revision>
  <cp:lastPrinted>2017-03-30T20:31:00Z</cp:lastPrinted>
  <dcterms:created xsi:type="dcterms:W3CDTF">2021-04-03T03:16:00Z</dcterms:created>
  <dcterms:modified xsi:type="dcterms:W3CDTF">2021-04-03T03:16:00Z</dcterms:modified>
</cp:coreProperties>
</file>