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76EF0" w14:textId="77777777" w:rsidR="00DE46AB" w:rsidRPr="00D30634" w:rsidRDefault="00082B5E" w:rsidP="00061C6B">
      <w:pPr>
        <w:adjustRightInd w:val="0"/>
        <w:snapToGrid w:val="0"/>
        <w:mirrorIndents/>
        <w:jc w:val="center"/>
        <w:rPr>
          <w:rFonts w:ascii="Arial Unicode MS" w:eastAsia="Arial Unicode MS" w:hAnsi="Arial Unicode MS" w:cs="Arial Unicode MS"/>
          <w:bCs/>
          <w:noProof/>
          <w:color w:val="000000" w:themeColor="text1"/>
          <w:sz w:val="22"/>
          <w:szCs w:val="22"/>
          <w:lang w:val="en-CA"/>
        </w:rPr>
      </w:pPr>
      <w:r w:rsidRPr="00D30634">
        <w:rPr>
          <w:rFonts w:ascii="Arial Unicode MS" w:eastAsia="Arial Unicode MS" w:hAnsi="Arial Unicode MS" w:cs="Arial Unicode MS"/>
          <w:bCs/>
          <w:noProof/>
          <w:color w:val="000000" w:themeColor="text1"/>
          <w:sz w:val="22"/>
          <w:szCs w:val="22"/>
          <w:lang w:val="en-CA" w:eastAsia="zh-HK"/>
        </w:rPr>
        <w:t>奧城</w:t>
      </w:r>
      <w:r w:rsidR="00D84703" w:rsidRPr="00D30634">
        <w:rPr>
          <w:rFonts w:ascii="Arial Unicode MS" w:eastAsia="Arial Unicode MS" w:hAnsi="Arial Unicode MS" w:cs="Arial Unicode MS"/>
          <w:bCs/>
          <w:noProof/>
          <w:color w:val="000000" w:themeColor="text1"/>
          <w:sz w:val="22"/>
          <w:szCs w:val="22"/>
          <w:lang w:val="en-CA"/>
        </w:rPr>
        <w:t>華人基督教會</w:t>
      </w:r>
      <w:r w:rsidR="00E778FB" w:rsidRPr="00D30634">
        <w:rPr>
          <w:rFonts w:ascii="Arial Unicode MS" w:eastAsia="Arial Unicode MS" w:hAnsi="Arial Unicode MS" w:cs="Arial Unicode MS" w:hint="eastAsia"/>
          <w:bCs/>
          <w:noProof/>
          <w:color w:val="000000" w:themeColor="text1"/>
          <w:sz w:val="22"/>
          <w:szCs w:val="22"/>
          <w:lang w:val="en-CA"/>
        </w:rPr>
        <w:t>粵語</w:t>
      </w:r>
      <w:r w:rsidR="00D84703" w:rsidRPr="00D30634">
        <w:rPr>
          <w:rFonts w:ascii="Arial Unicode MS" w:eastAsia="Arial Unicode MS" w:hAnsi="Arial Unicode MS" w:cs="Arial Unicode MS"/>
          <w:bCs/>
          <w:noProof/>
          <w:color w:val="000000" w:themeColor="text1"/>
          <w:sz w:val="22"/>
          <w:szCs w:val="22"/>
          <w:lang w:val="en-CA"/>
        </w:rPr>
        <w:t>崇拜講道大綱</w:t>
      </w:r>
    </w:p>
    <w:p w14:paraId="69B7C500" w14:textId="5993557B" w:rsidR="00EA06BD" w:rsidRPr="00D30634" w:rsidRDefault="0000336A" w:rsidP="008701FA">
      <w:pP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D30634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>主題</w:t>
      </w:r>
      <w:r w:rsidR="00D5420E" w:rsidRPr="00D30634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 xml:space="preserve"> </w:t>
      </w:r>
      <w:r w:rsidR="007A0127" w:rsidRPr="00D30634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 xml:space="preserve">: </w:t>
      </w:r>
      <w:r w:rsidR="008231D9" w:rsidRPr="00D30634">
        <w:rPr>
          <w:rFonts w:ascii="Arial Unicode MS" w:eastAsia="Arial Unicode MS" w:hAnsi="Arial Unicode MS" w:cs="Arial Unicode MS"/>
          <w:bCs/>
          <w:color w:val="000000" w:themeColor="text1"/>
          <w:sz w:val="22"/>
          <w:szCs w:val="22"/>
        </w:rPr>
        <w:t xml:space="preserve"> </w:t>
      </w:r>
      <w:r w:rsidR="00D4638D" w:rsidRPr="00D4638D">
        <w:rPr>
          <w:rFonts w:ascii="Arial Unicode MS" w:eastAsia="Arial Unicode MS" w:hAnsi="Arial Unicode MS" w:cs="Arial Unicode MS" w:hint="eastAsia"/>
          <w:bCs/>
          <w:color w:val="000000" w:themeColor="text1"/>
          <w:sz w:val="22"/>
          <w:szCs w:val="22"/>
        </w:rPr>
        <w:t>竭力重建</w:t>
      </w:r>
    </w:p>
    <w:p w14:paraId="4A0D8CB5" w14:textId="3DE0EE80" w:rsidR="0000336A" w:rsidRPr="00D30634" w:rsidRDefault="0000336A" w:rsidP="00444FD1">
      <w:pP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D30634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經文：</w:t>
      </w:r>
      <w:r w:rsidR="00061C6B" w:rsidRPr="00061C6B">
        <w:rPr>
          <w:rFonts w:ascii="Arial Unicode MS" w:eastAsia="Arial Unicode MS" w:hAnsi="Arial Unicode MS" w:cs="Arial Unicode MS" w:hint="eastAsia"/>
          <w:color w:val="000000" w:themeColor="text1"/>
          <w:sz w:val="22"/>
          <w:szCs w:val="22"/>
        </w:rPr>
        <w:t xml:space="preserve">以斯拉記 </w:t>
      </w:r>
      <w:r w:rsidR="00D4638D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4</w:t>
      </w:r>
      <w:r w:rsidR="00061C6B" w:rsidRPr="00061C6B">
        <w:rPr>
          <w:rFonts w:ascii="Arial Unicode MS" w:eastAsia="Arial Unicode MS" w:hAnsi="Arial Unicode MS" w:cs="Arial Unicode MS" w:hint="eastAsia"/>
          <w:color w:val="000000" w:themeColor="text1"/>
          <w:sz w:val="22"/>
          <w:szCs w:val="22"/>
        </w:rPr>
        <w:t>:1-</w:t>
      </w:r>
      <w:r w:rsidR="00D4638D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5,24</w:t>
      </w:r>
    </w:p>
    <w:p w14:paraId="04DBD153" w14:textId="6246F351" w:rsidR="00F436D9" w:rsidRPr="00D30634" w:rsidRDefault="00053F37" w:rsidP="008701FA">
      <w:pPr>
        <w:pBdr>
          <w:bottom w:val="dotted" w:sz="24" w:space="1" w:color="auto"/>
        </w:pBdr>
        <w:tabs>
          <w:tab w:val="right" w:pos="7020"/>
        </w:tabs>
        <w:adjustRightInd w:val="0"/>
        <w:snapToGrid w:val="0"/>
        <w:mirrorIndents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D30634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講員：</w:t>
      </w:r>
      <w:r w:rsidR="00D4638D" w:rsidRPr="00D4638D">
        <w:rPr>
          <w:rFonts w:ascii="Arial Unicode MS" w:eastAsia="Arial Unicode MS" w:hAnsi="Arial Unicode MS" w:cs="Arial Unicode MS" w:hint="eastAsia"/>
          <w:color w:val="000000" w:themeColor="text1"/>
          <w:sz w:val="22"/>
          <w:szCs w:val="22"/>
        </w:rPr>
        <w:t>李錦輝弟兄</w:t>
      </w:r>
      <w:r w:rsidR="0063580E" w:rsidRPr="00D30634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ab/>
      </w:r>
      <w:r w:rsidR="006E67C1" w:rsidRPr="00D30634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 2021</w:t>
      </w:r>
      <w:r w:rsidR="004E7586" w:rsidRPr="00D30634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.</w:t>
      </w:r>
      <w:r w:rsidR="006E67C1" w:rsidRPr="00D30634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0</w:t>
      </w:r>
      <w:r w:rsidR="00D4638D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2</w:t>
      </w:r>
      <w:r w:rsidR="004C0379" w:rsidRPr="00D30634">
        <w:rPr>
          <w:rFonts w:ascii="Arial Unicode MS" w:eastAsia="Arial Unicode MS" w:hAnsi="Arial Unicode MS" w:cs="Arial Unicode MS" w:hint="eastAsia"/>
          <w:color w:val="000000" w:themeColor="text1"/>
          <w:sz w:val="22"/>
          <w:szCs w:val="22"/>
        </w:rPr>
        <w:t>.</w:t>
      </w:r>
      <w:r w:rsidR="00D4638D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07</w:t>
      </w:r>
    </w:p>
    <w:p w14:paraId="7FFA2142" w14:textId="77777777" w:rsidR="00566FB2" w:rsidRPr="00D30634" w:rsidRDefault="00566FB2" w:rsidP="00EF3B6B">
      <w:pPr>
        <w:pStyle w:val="ListParagraph"/>
        <w:spacing w:after="0" w:line="240" w:lineRule="auto"/>
        <w:ind w:left="0"/>
        <w:mirrorIndents/>
        <w:rPr>
          <w:rFonts w:ascii="Arial Unicode MS" w:eastAsia="Arial Unicode MS" w:hAnsi="Arial Unicode MS" w:cs="Arial Unicode MS"/>
          <w:bCs/>
          <w:color w:val="000000" w:themeColor="text1"/>
        </w:rPr>
      </w:pPr>
    </w:p>
    <w:p w14:paraId="1EF59E01" w14:textId="77777777" w:rsidR="004C181B" w:rsidRPr="004C181B" w:rsidRDefault="004C181B" w:rsidP="004C181B">
      <w:pPr>
        <w:mirrorIndents/>
        <w:rPr>
          <w:rFonts w:ascii="Arial Unicode MS" w:eastAsia="Arial Unicode MS" w:hAnsi="Arial Unicode MS" w:cs="Arial Unicode MS"/>
          <w:lang w:val="zh-TW" w:bidi="he-IL"/>
        </w:rPr>
      </w:pPr>
      <w:r w:rsidRPr="004C181B">
        <w:rPr>
          <w:rFonts w:ascii="Arial Unicode MS" w:eastAsia="Arial Unicode MS" w:hAnsi="Arial Unicode MS" w:cs="Arial Unicode MS" w:hint="eastAsia"/>
          <w:lang w:bidi="he-IL"/>
        </w:rPr>
        <w:t>引言</w:t>
      </w:r>
      <w:r w:rsidRPr="004C181B">
        <w:rPr>
          <w:rFonts w:ascii="Arial Unicode MS" w:eastAsia="Arial Unicode MS" w:hAnsi="Arial Unicode MS" w:cs="Arial Unicode MS" w:hint="eastAsia"/>
          <w:lang w:bidi="he-IL"/>
        </w:rPr>
        <w:t xml:space="preserve"> </w:t>
      </w:r>
    </w:p>
    <w:p w14:paraId="39DAE573" w14:textId="1E863D97" w:rsidR="00061C6B" w:rsidRDefault="00061C6B" w:rsidP="00061C6B">
      <w:pPr>
        <w:pStyle w:val="ListParagraph"/>
        <w:numPr>
          <w:ilvl w:val="0"/>
          <w:numId w:val="27"/>
        </w:numPr>
        <w:mirrorIndents/>
        <w:rPr>
          <w:rFonts w:ascii="Arial Unicode MS" w:eastAsia="Arial Unicode MS" w:hAnsi="Arial Unicode MS" w:cs="Arial Unicode MS"/>
          <w:lang w:val="zh-TW" w:bidi="he-IL"/>
        </w:rPr>
      </w:pPr>
      <w:r w:rsidRPr="00061C6B">
        <w:rPr>
          <w:rFonts w:ascii="Arial Unicode MS" w:eastAsia="Arial Unicode MS" w:hAnsi="Arial Unicode MS" w:cs="Arial Unicode MS" w:hint="eastAsia"/>
          <w:lang w:val="zh-TW" w:bidi="he-IL"/>
        </w:rPr>
        <w:t>重建聖殿</w:t>
      </w:r>
      <w:r w:rsidR="00D4638D" w:rsidRPr="00D4638D">
        <w:rPr>
          <w:rFonts w:ascii="Arial Unicode MS" w:eastAsia="Arial Unicode MS" w:hAnsi="Arial Unicode MS" w:cs="Arial Unicode MS" w:hint="eastAsia"/>
          <w:lang w:val="zh-TW" w:bidi="he-IL"/>
        </w:rPr>
        <w:t>的重要意義</w:t>
      </w:r>
      <w:r w:rsidRPr="00061C6B">
        <w:rPr>
          <w:rFonts w:ascii="Arial Unicode MS" w:eastAsia="Arial Unicode MS" w:hAnsi="Arial Unicode MS" w:cs="Arial Unicode MS" w:hint="eastAsia"/>
          <w:lang w:val="zh-TW" w:bidi="he-IL"/>
        </w:rPr>
        <w:t>。</w:t>
      </w:r>
    </w:p>
    <w:p w14:paraId="1043F7AE" w14:textId="04DC92E6" w:rsidR="00D4638D" w:rsidRDefault="00D4638D" w:rsidP="00061C6B">
      <w:pPr>
        <w:pStyle w:val="ListParagraph"/>
        <w:numPr>
          <w:ilvl w:val="0"/>
          <w:numId w:val="27"/>
        </w:numPr>
        <w:mirrorIndents/>
        <w:rPr>
          <w:rFonts w:ascii="Arial Unicode MS" w:eastAsia="Arial Unicode MS" w:hAnsi="Arial Unicode MS" w:cs="Arial Unicode MS"/>
          <w:lang w:val="zh-TW" w:bidi="he-IL"/>
        </w:rPr>
      </w:pPr>
      <w:r w:rsidRPr="00061C6B">
        <w:rPr>
          <w:rFonts w:ascii="Arial Unicode MS" w:eastAsia="Arial Unicode MS" w:hAnsi="Arial Unicode MS" w:cs="Arial Unicode MS" w:hint="eastAsia"/>
          <w:lang w:val="zh-TW" w:bidi="he-IL"/>
        </w:rPr>
        <w:t>重建</w:t>
      </w:r>
      <w:r w:rsidRPr="00D4638D">
        <w:rPr>
          <w:rFonts w:ascii="Arial Unicode MS" w:eastAsia="Arial Unicode MS" w:hAnsi="Arial Unicode MS" w:cs="Arial Unicode MS" w:hint="eastAsia"/>
          <w:lang w:val="zh-TW" w:bidi="he-IL"/>
        </w:rPr>
        <w:t>的攔阻</w:t>
      </w:r>
      <w:r w:rsidR="00B71914" w:rsidRPr="00B71914">
        <w:rPr>
          <w:rFonts w:ascii="Arial Unicode MS" w:eastAsia="Arial Unicode MS" w:hAnsi="Arial Unicode MS" w:cs="Arial Unicode MS" w:hint="eastAsia"/>
          <w:lang w:val="zh-TW" w:bidi="he-IL"/>
        </w:rPr>
        <w:t>是必然的</w:t>
      </w:r>
      <w:r w:rsidRPr="00061C6B">
        <w:rPr>
          <w:rFonts w:ascii="Arial Unicode MS" w:eastAsia="Arial Unicode MS" w:hAnsi="Arial Unicode MS" w:cs="Arial Unicode MS" w:hint="eastAsia"/>
          <w:lang w:val="zh-TW" w:bidi="he-IL"/>
        </w:rPr>
        <w:t>。</w:t>
      </w:r>
    </w:p>
    <w:p w14:paraId="35AD2E9E" w14:textId="75A62FD6" w:rsidR="00061C6B" w:rsidRPr="00061C6B" w:rsidRDefault="00061C6B" w:rsidP="00061C6B">
      <w:pPr>
        <w:mirrorIndents/>
        <w:rPr>
          <w:rFonts w:ascii="Arial Unicode MS" w:eastAsia="Arial Unicode MS" w:hAnsi="Arial Unicode MS" w:cs="Arial Unicode MS"/>
          <w:lang w:val="zh-TW" w:bidi="he-IL"/>
        </w:rPr>
      </w:pPr>
      <w:r w:rsidRPr="00061C6B">
        <w:rPr>
          <w:rFonts w:ascii="Arial Unicode MS" w:eastAsia="Arial Unicode MS" w:hAnsi="Arial Unicode MS" w:cs="Arial Unicode MS" w:hint="eastAsia"/>
          <w:lang w:val="zh-TW" w:bidi="he-IL"/>
        </w:rPr>
        <w:t>I.</w:t>
      </w:r>
      <w:r w:rsidR="00D4638D" w:rsidRPr="00D4638D">
        <w:rPr>
          <w:rFonts w:hint="eastAsia"/>
        </w:rPr>
        <w:t xml:space="preserve"> </w:t>
      </w:r>
      <w:r w:rsidR="00D4638D" w:rsidRPr="00D4638D">
        <w:rPr>
          <w:rFonts w:ascii="Arial Unicode MS" w:eastAsia="Arial Unicode MS" w:hAnsi="Arial Unicode MS" w:cs="Arial Unicode MS" w:hint="eastAsia"/>
          <w:lang w:val="zh-TW" w:bidi="he-IL"/>
        </w:rPr>
        <w:t>重建聖殿的決心與考驗 (拉</w:t>
      </w:r>
      <w:r w:rsidR="00D4638D" w:rsidRPr="00D4638D">
        <w:rPr>
          <w:rFonts w:ascii="Arial Unicode MS" w:eastAsia="Arial Unicode MS" w:hAnsi="Arial Unicode MS" w:cs="Arial Unicode MS"/>
          <w:lang w:bidi="he-IL"/>
        </w:rPr>
        <w:t>4:</w:t>
      </w:r>
      <w:r w:rsidR="00D4638D">
        <w:rPr>
          <w:rFonts w:ascii="Arial Unicode MS" w:eastAsia="Arial Unicode MS" w:hAnsi="Arial Unicode MS" w:cs="Arial Unicode MS"/>
          <w:lang w:bidi="he-IL"/>
        </w:rPr>
        <w:t>1</w:t>
      </w:r>
      <w:r w:rsidR="00D4638D" w:rsidRPr="00D4638D">
        <w:rPr>
          <w:rFonts w:ascii="Arial Unicode MS" w:eastAsia="Arial Unicode MS" w:hAnsi="Arial Unicode MS" w:cs="Arial Unicode MS" w:hint="eastAsia"/>
          <w:lang w:val="zh-TW" w:bidi="he-IL"/>
        </w:rPr>
        <w:t>-3)</w:t>
      </w:r>
    </w:p>
    <w:p w14:paraId="4FE238AB" w14:textId="1F7F7165" w:rsidR="00061C6B" w:rsidRPr="00061C6B" w:rsidRDefault="00C6519C" w:rsidP="00061C6B">
      <w:pPr>
        <w:pStyle w:val="ListParagraph"/>
        <w:numPr>
          <w:ilvl w:val="0"/>
          <w:numId w:val="29"/>
        </w:numPr>
        <w:mirrorIndents/>
        <w:rPr>
          <w:rFonts w:ascii="Arial Unicode MS" w:eastAsia="Arial Unicode MS" w:hAnsi="Arial Unicode MS" w:cs="Arial Unicode MS"/>
          <w:lang w:val="zh-TW" w:bidi="he-IL"/>
        </w:rPr>
      </w:pPr>
      <w:r w:rsidRPr="00C6519C">
        <w:rPr>
          <w:rFonts w:ascii="Arial Unicode MS" w:eastAsia="Arial Unicode MS" w:hAnsi="Arial Unicode MS" w:cs="Arial Unicode MS" w:hint="eastAsia"/>
          <w:lang w:val="zh-TW" w:bidi="he-IL"/>
        </w:rPr>
        <w:t>認清敵人的本質(</w:t>
      </w:r>
      <w:r w:rsidRPr="00D4638D">
        <w:rPr>
          <w:rFonts w:ascii="Arial Unicode MS" w:eastAsia="Arial Unicode MS" w:hAnsi="Arial Unicode MS" w:cs="Arial Unicode MS" w:hint="eastAsia"/>
          <w:lang w:val="zh-TW" w:bidi="he-IL"/>
        </w:rPr>
        <w:t>拉</w:t>
      </w:r>
      <w:r w:rsidRPr="00D4638D">
        <w:rPr>
          <w:rFonts w:ascii="Arial Unicode MS" w:eastAsia="Arial Unicode MS" w:hAnsi="Arial Unicode MS" w:cs="Arial Unicode MS"/>
          <w:lang w:bidi="he-IL"/>
        </w:rPr>
        <w:t>4:</w:t>
      </w:r>
      <w:r w:rsidRPr="00C6519C">
        <w:rPr>
          <w:rFonts w:ascii="Arial Unicode MS" w:eastAsia="Arial Unicode MS" w:hAnsi="Arial Unicode MS" w:cs="Arial Unicode MS" w:hint="eastAsia"/>
          <w:lang w:val="zh-TW" w:bidi="he-IL"/>
        </w:rPr>
        <w:t>2)，</w:t>
      </w:r>
    </w:p>
    <w:p w14:paraId="1F3EEE44" w14:textId="7E839D25" w:rsidR="00C6519C" w:rsidRDefault="00C6519C" w:rsidP="00C6519C">
      <w:pPr>
        <w:pStyle w:val="ListParagraph"/>
        <w:numPr>
          <w:ilvl w:val="1"/>
          <w:numId w:val="29"/>
        </w:numPr>
        <w:ind w:left="1170" w:hanging="450"/>
        <w:mirrorIndents/>
        <w:rPr>
          <w:rFonts w:ascii="Arial Unicode MS" w:eastAsia="Arial Unicode MS" w:hAnsi="Arial Unicode MS" w:cs="Arial Unicode MS"/>
          <w:lang w:bidi="he-IL"/>
        </w:rPr>
      </w:pPr>
      <w:r w:rsidRPr="00C6519C">
        <w:rPr>
          <w:rFonts w:ascii="Arial Unicode MS" w:eastAsia="Arial Unicode MS" w:hAnsi="Arial Unicode MS" w:cs="Arial Unicode MS" w:hint="eastAsia"/>
          <w:lang w:bidi="he-IL"/>
        </w:rPr>
        <w:t>不敬畏耶和華</w:t>
      </w:r>
      <w:r>
        <w:rPr>
          <w:rFonts w:ascii="Arial Unicode MS" w:eastAsia="Arial Unicode MS" w:hAnsi="Arial Unicode MS" w:cs="Arial Unicode MS" w:hint="eastAsia"/>
          <w:lang w:bidi="he-IL"/>
        </w:rPr>
        <w:t xml:space="preserve"> </w:t>
      </w:r>
      <w:r w:rsidR="008268E8" w:rsidRPr="008268E8">
        <w:rPr>
          <w:rFonts w:ascii="Arial Unicode MS" w:eastAsia="Arial Unicode MS" w:hAnsi="Arial Unicode MS" w:cs="Arial Unicode MS" w:hint="eastAsia"/>
          <w:lang w:bidi="he-IL"/>
        </w:rPr>
        <w:t>。</w:t>
      </w:r>
      <w:r w:rsidRPr="00C6519C">
        <w:rPr>
          <w:rFonts w:ascii="Arial Unicode MS" w:eastAsia="Arial Unicode MS" w:hAnsi="Arial Unicode MS" w:cs="Arial Unicode MS" w:hint="eastAsia"/>
          <w:lang w:val="zh-TW" w:bidi="he-IL"/>
        </w:rPr>
        <w:t>(王下17:24～</w:t>
      </w:r>
      <w:r>
        <w:rPr>
          <w:rFonts w:ascii="Arial Unicode MS" w:eastAsia="Arial Unicode MS" w:hAnsi="Arial Unicode MS" w:cs="Arial Unicode MS"/>
          <w:lang w:bidi="he-IL"/>
        </w:rPr>
        <w:t>25</w:t>
      </w:r>
      <w:r w:rsidRPr="00C6519C">
        <w:rPr>
          <w:rFonts w:ascii="Arial Unicode MS" w:eastAsia="Arial Unicode MS" w:hAnsi="Arial Unicode MS" w:cs="Arial Unicode MS" w:hint="eastAsia"/>
          <w:lang w:bidi="he-IL"/>
        </w:rPr>
        <w:t>上</w:t>
      </w:r>
      <w:r w:rsidRPr="00C6519C">
        <w:rPr>
          <w:rFonts w:ascii="Arial Unicode MS" w:eastAsia="Arial Unicode MS" w:hAnsi="Arial Unicode MS" w:cs="Arial Unicode MS" w:hint="eastAsia"/>
          <w:lang w:val="zh-TW" w:bidi="he-IL"/>
        </w:rPr>
        <w:t>)</w:t>
      </w:r>
    </w:p>
    <w:p w14:paraId="1F71542A" w14:textId="51E25C3D" w:rsidR="00C6519C" w:rsidRPr="008268E8" w:rsidRDefault="008268E8" w:rsidP="008268E8">
      <w:pPr>
        <w:pStyle w:val="ListParagraph"/>
        <w:numPr>
          <w:ilvl w:val="1"/>
          <w:numId w:val="29"/>
        </w:numPr>
        <w:ind w:left="1170" w:hanging="450"/>
        <w:mirrorIndents/>
        <w:rPr>
          <w:rFonts w:ascii="Arial Unicode MS" w:eastAsia="Arial Unicode MS" w:hAnsi="Arial Unicode MS" w:cs="Arial Unicode MS"/>
          <w:lang w:bidi="he-IL"/>
        </w:rPr>
      </w:pPr>
      <w:r w:rsidRPr="008268E8">
        <w:rPr>
          <w:rFonts w:ascii="Arial Unicode MS" w:eastAsia="Arial Unicode MS" w:hAnsi="Arial Unicode MS" w:cs="Arial Unicode MS" w:hint="eastAsia"/>
          <w:lang w:bidi="he-IL"/>
        </w:rPr>
        <w:t>假裝</w:t>
      </w:r>
      <w:r w:rsidRPr="00C6519C">
        <w:rPr>
          <w:rFonts w:ascii="Arial Unicode MS" w:eastAsia="Arial Unicode MS" w:hAnsi="Arial Unicode MS" w:cs="Arial Unicode MS" w:hint="eastAsia"/>
          <w:lang w:bidi="he-IL"/>
        </w:rPr>
        <w:t>敬畏</w:t>
      </w:r>
      <w:r w:rsidRPr="008268E8">
        <w:rPr>
          <w:rFonts w:ascii="Arial Unicode MS" w:eastAsia="Arial Unicode MS" w:hAnsi="Arial Unicode MS" w:cs="Arial Unicode MS" w:hint="eastAsia"/>
          <w:lang w:bidi="he-IL"/>
        </w:rPr>
        <w:t>：</w:t>
      </w:r>
      <w:r w:rsidR="00C6519C" w:rsidRPr="008268E8">
        <w:rPr>
          <w:rFonts w:ascii="Arial Unicode MS" w:eastAsia="Arial Unicode MS" w:hAnsi="Arial Unicode MS" w:cs="Arial Unicode MS" w:hint="eastAsia"/>
          <w:lang w:bidi="he-IL"/>
        </w:rPr>
        <w:t>不全守規矩典章，也不遵守耶和華吩咐的</w:t>
      </w:r>
      <w:r w:rsidR="00C6519C" w:rsidRPr="008268E8">
        <w:rPr>
          <w:rFonts w:ascii="Arial Unicode MS" w:eastAsia="Arial Unicode MS" w:hAnsi="Arial Unicode MS" w:cs="Arial Unicode MS" w:hint="eastAsia"/>
          <w:lang w:bidi="he-IL"/>
        </w:rPr>
        <w:t xml:space="preserve"> </w:t>
      </w:r>
      <w:r w:rsidRPr="008268E8">
        <w:rPr>
          <w:rFonts w:ascii="Arial Unicode MS" w:eastAsia="Arial Unicode MS" w:hAnsi="Arial Unicode MS" w:cs="Arial Unicode MS" w:hint="eastAsia"/>
          <w:lang w:bidi="he-IL"/>
        </w:rPr>
        <w:t>。</w:t>
      </w:r>
      <w:r>
        <w:rPr>
          <w:rFonts w:ascii="Arial Unicode MS" w:eastAsia="Arial Unicode MS" w:hAnsi="Arial Unicode MS" w:cs="Arial Unicode MS"/>
          <w:lang w:bidi="he-IL"/>
        </w:rPr>
        <w:tab/>
      </w:r>
      <w:r>
        <w:rPr>
          <w:rFonts w:ascii="Arial Unicode MS" w:eastAsia="Arial Unicode MS" w:hAnsi="Arial Unicode MS" w:cs="Arial Unicode MS"/>
          <w:lang w:bidi="he-IL"/>
        </w:rPr>
        <w:tab/>
      </w:r>
      <w:r>
        <w:rPr>
          <w:rFonts w:ascii="Arial Unicode MS" w:eastAsia="Arial Unicode MS" w:hAnsi="Arial Unicode MS" w:cs="Arial Unicode MS"/>
          <w:lang w:bidi="he-IL"/>
        </w:rPr>
        <w:tab/>
      </w:r>
      <w:r>
        <w:rPr>
          <w:rFonts w:ascii="Arial Unicode MS" w:eastAsia="Arial Unicode MS" w:hAnsi="Arial Unicode MS" w:cs="Arial Unicode MS"/>
          <w:lang w:bidi="he-IL"/>
        </w:rPr>
        <w:tab/>
      </w:r>
      <w:r>
        <w:rPr>
          <w:rFonts w:ascii="Arial Unicode MS" w:eastAsia="Arial Unicode MS" w:hAnsi="Arial Unicode MS" w:cs="Arial Unicode MS"/>
          <w:lang w:bidi="he-IL"/>
        </w:rPr>
        <w:tab/>
      </w:r>
      <w:r>
        <w:rPr>
          <w:rFonts w:ascii="Arial Unicode MS" w:eastAsia="Arial Unicode MS" w:hAnsi="Arial Unicode MS" w:cs="Arial Unicode MS"/>
          <w:lang w:bidi="he-IL"/>
        </w:rPr>
        <w:tab/>
      </w:r>
      <w:r>
        <w:rPr>
          <w:rFonts w:ascii="Arial Unicode MS" w:eastAsia="Arial Unicode MS" w:hAnsi="Arial Unicode MS" w:cs="Arial Unicode MS"/>
          <w:lang w:bidi="he-IL"/>
        </w:rPr>
        <w:tab/>
      </w:r>
      <w:r>
        <w:rPr>
          <w:rFonts w:ascii="Arial Unicode MS" w:eastAsia="Arial Unicode MS" w:hAnsi="Arial Unicode MS" w:cs="Arial Unicode MS"/>
          <w:lang w:bidi="he-IL"/>
        </w:rPr>
        <w:tab/>
      </w:r>
      <w:r w:rsidR="00C6519C" w:rsidRPr="008268E8">
        <w:rPr>
          <w:rFonts w:ascii="Arial Unicode MS" w:eastAsia="Arial Unicode MS" w:hAnsi="Arial Unicode MS" w:cs="Arial Unicode MS"/>
          <w:lang w:bidi="he-IL"/>
        </w:rPr>
        <w:t>(</w:t>
      </w:r>
      <w:r w:rsidR="00C6519C" w:rsidRPr="008268E8">
        <w:rPr>
          <w:rFonts w:ascii="Arial Unicode MS" w:eastAsia="Arial Unicode MS" w:hAnsi="Arial Unicode MS" w:cs="Arial Unicode MS" w:hint="eastAsia"/>
          <w:lang w:bidi="he-IL"/>
        </w:rPr>
        <w:t>王下17:25下-29 ，33</w:t>
      </w:r>
      <w:r w:rsidR="00C6519C" w:rsidRPr="008268E8">
        <w:rPr>
          <w:rFonts w:ascii="Arial Unicode MS" w:eastAsia="Arial Unicode MS" w:hAnsi="Arial Unicode MS" w:cs="Arial Unicode MS"/>
          <w:lang w:bidi="he-IL"/>
        </w:rPr>
        <w:t>)</w:t>
      </w:r>
    </w:p>
    <w:p w14:paraId="487886FD" w14:textId="4843A84B" w:rsidR="00061C6B" w:rsidRDefault="00C6519C" w:rsidP="00C6519C">
      <w:pPr>
        <w:pStyle w:val="ListParagraph"/>
        <w:numPr>
          <w:ilvl w:val="0"/>
          <w:numId w:val="29"/>
        </w:numPr>
        <w:mirrorIndents/>
        <w:rPr>
          <w:rFonts w:ascii="Arial Unicode MS" w:eastAsia="Arial Unicode MS" w:hAnsi="Arial Unicode MS" w:cs="Arial Unicode MS"/>
          <w:lang w:val="zh-TW" w:bidi="he-IL"/>
        </w:rPr>
      </w:pPr>
      <w:r w:rsidRPr="00C6519C">
        <w:rPr>
          <w:rFonts w:ascii="Arial Unicode MS" w:eastAsia="Arial Unicode MS" w:hAnsi="Arial Unicode MS" w:cs="Arial Unicode MS" w:hint="eastAsia"/>
          <w:lang w:val="zh-TW" w:bidi="he-IL"/>
        </w:rPr>
        <w:t>拒絕敵人的參與建造</w:t>
      </w:r>
      <w:r w:rsidR="008268E8" w:rsidRPr="008268E8">
        <w:rPr>
          <w:rFonts w:ascii="Arial Unicode MS" w:eastAsia="Arial Unicode MS" w:hAnsi="Arial Unicode MS" w:cs="Arial Unicode MS" w:hint="eastAsia"/>
          <w:lang w:val="zh-TW" w:bidi="he-IL"/>
        </w:rPr>
        <w:t>。</w:t>
      </w:r>
      <w:r w:rsidRPr="00C6519C">
        <w:rPr>
          <w:rFonts w:ascii="Arial Unicode MS" w:eastAsia="Arial Unicode MS" w:hAnsi="Arial Unicode MS" w:cs="Arial Unicode MS" w:hint="eastAsia"/>
          <w:lang w:val="zh-TW" w:bidi="he-IL"/>
        </w:rPr>
        <w:t xml:space="preserve"> (</w:t>
      </w:r>
      <w:r w:rsidRPr="00D4638D">
        <w:rPr>
          <w:rFonts w:ascii="Arial Unicode MS" w:eastAsia="Arial Unicode MS" w:hAnsi="Arial Unicode MS" w:cs="Arial Unicode MS" w:hint="eastAsia"/>
          <w:lang w:val="zh-TW" w:bidi="he-IL"/>
        </w:rPr>
        <w:t>拉</w:t>
      </w:r>
      <w:r w:rsidRPr="00D4638D">
        <w:rPr>
          <w:rFonts w:ascii="Arial Unicode MS" w:eastAsia="Arial Unicode MS" w:hAnsi="Arial Unicode MS" w:cs="Arial Unicode MS"/>
          <w:lang w:bidi="he-IL"/>
        </w:rPr>
        <w:t>4:</w:t>
      </w:r>
      <w:r>
        <w:rPr>
          <w:rFonts w:ascii="Arial Unicode MS" w:eastAsia="Arial Unicode MS" w:hAnsi="Arial Unicode MS" w:cs="Arial Unicode MS"/>
          <w:lang w:bidi="he-IL"/>
        </w:rPr>
        <w:t>1</w:t>
      </w:r>
      <w:r w:rsidR="00633D6E">
        <w:rPr>
          <w:rFonts w:ascii="Arial Unicode MS" w:eastAsia="Arial Unicode MS" w:hAnsi="Arial Unicode MS" w:cs="Arial Unicode MS"/>
          <w:lang w:bidi="he-IL"/>
        </w:rPr>
        <w:t>-2</w:t>
      </w:r>
      <w:r w:rsidRPr="00C6519C">
        <w:rPr>
          <w:rFonts w:ascii="Arial Unicode MS" w:eastAsia="Arial Unicode MS" w:hAnsi="Arial Unicode MS" w:cs="Arial Unicode MS" w:hint="eastAsia"/>
          <w:lang w:val="zh-TW" w:bidi="he-IL"/>
        </w:rPr>
        <w:t>)</w:t>
      </w:r>
    </w:p>
    <w:p w14:paraId="3C6312BF" w14:textId="71DC1A97" w:rsidR="00C6519C" w:rsidRPr="00061C6B" w:rsidRDefault="00C6519C" w:rsidP="00C6519C">
      <w:pPr>
        <w:pStyle w:val="ListParagraph"/>
        <w:numPr>
          <w:ilvl w:val="0"/>
          <w:numId w:val="29"/>
        </w:numPr>
        <w:mirrorIndents/>
        <w:rPr>
          <w:rFonts w:ascii="Arial Unicode MS" w:eastAsia="Arial Unicode MS" w:hAnsi="Arial Unicode MS" w:cs="Arial Unicode MS"/>
          <w:lang w:val="zh-TW" w:bidi="he-IL"/>
        </w:rPr>
      </w:pPr>
      <w:r w:rsidRPr="00C6519C">
        <w:rPr>
          <w:rFonts w:ascii="Arial Unicode MS" w:eastAsia="Arial Unicode MS" w:hAnsi="Arial Unicode MS" w:cs="Arial Unicode MS" w:hint="eastAsia"/>
          <w:lang w:val="zh-TW" w:bidi="he-IL"/>
        </w:rPr>
        <w:t>協力同心建造神的聖殿</w:t>
      </w:r>
      <w:r w:rsidR="008268E8" w:rsidRPr="008268E8">
        <w:rPr>
          <w:rFonts w:ascii="Arial Unicode MS" w:eastAsia="Arial Unicode MS" w:hAnsi="Arial Unicode MS" w:cs="Arial Unicode MS" w:hint="eastAsia"/>
          <w:lang w:val="zh-TW" w:bidi="he-IL"/>
        </w:rPr>
        <w:t>。</w:t>
      </w:r>
      <w:r w:rsidRPr="00C6519C">
        <w:rPr>
          <w:rFonts w:ascii="Arial Unicode MS" w:eastAsia="Arial Unicode MS" w:hAnsi="Arial Unicode MS" w:cs="Arial Unicode MS" w:hint="eastAsia"/>
          <w:lang w:val="zh-TW" w:bidi="he-IL"/>
        </w:rPr>
        <w:t xml:space="preserve"> (</w:t>
      </w:r>
      <w:r w:rsidRPr="00D4638D">
        <w:rPr>
          <w:rFonts w:ascii="Arial Unicode MS" w:eastAsia="Arial Unicode MS" w:hAnsi="Arial Unicode MS" w:cs="Arial Unicode MS" w:hint="eastAsia"/>
          <w:lang w:val="zh-TW" w:bidi="he-IL"/>
        </w:rPr>
        <w:t>拉</w:t>
      </w:r>
      <w:r w:rsidRPr="00D4638D">
        <w:rPr>
          <w:rFonts w:ascii="Arial Unicode MS" w:eastAsia="Arial Unicode MS" w:hAnsi="Arial Unicode MS" w:cs="Arial Unicode MS"/>
          <w:lang w:bidi="he-IL"/>
        </w:rPr>
        <w:t>4:</w:t>
      </w:r>
      <w:r w:rsidRPr="00C6519C">
        <w:rPr>
          <w:rFonts w:ascii="Arial Unicode MS" w:eastAsia="Arial Unicode MS" w:hAnsi="Arial Unicode MS" w:cs="Arial Unicode MS" w:hint="eastAsia"/>
          <w:lang w:val="zh-TW" w:bidi="he-IL"/>
        </w:rPr>
        <w:t>3)</w:t>
      </w:r>
    </w:p>
    <w:p w14:paraId="52DF812F" w14:textId="4B6113CD" w:rsidR="00061C6B" w:rsidRPr="00061C6B" w:rsidRDefault="00061C6B" w:rsidP="00061C6B">
      <w:pPr>
        <w:mirrorIndents/>
        <w:rPr>
          <w:rFonts w:ascii="Arial Unicode MS" w:eastAsia="Arial Unicode MS" w:hAnsi="Arial Unicode MS" w:cs="Arial Unicode MS"/>
          <w:lang w:val="zh-TW" w:bidi="he-IL"/>
        </w:rPr>
      </w:pPr>
      <w:r w:rsidRPr="00061C6B">
        <w:rPr>
          <w:rFonts w:ascii="Arial Unicode MS" w:eastAsia="Arial Unicode MS" w:hAnsi="Arial Unicode MS" w:cs="Arial Unicode MS" w:hint="eastAsia"/>
          <w:lang w:val="zh-TW" w:bidi="he-IL"/>
        </w:rPr>
        <w:t>II.</w:t>
      </w:r>
      <w:r w:rsidR="00D4638D" w:rsidRPr="00D4638D">
        <w:rPr>
          <w:rFonts w:hint="eastAsia"/>
        </w:rPr>
        <w:t xml:space="preserve"> </w:t>
      </w:r>
      <w:r w:rsidR="00D4638D" w:rsidRPr="00D4638D">
        <w:rPr>
          <w:rFonts w:ascii="Arial Unicode MS" w:eastAsia="Arial Unicode MS" w:hAnsi="Arial Unicode MS" w:cs="Arial Unicode MS" w:hint="eastAsia"/>
          <w:lang w:val="zh-TW" w:bidi="he-IL"/>
        </w:rPr>
        <w:t>重建聖殿、城牆的攔阻 (拉</w:t>
      </w:r>
      <w:r w:rsidR="00D4638D" w:rsidRPr="00D4638D">
        <w:rPr>
          <w:rFonts w:ascii="Arial Unicode MS" w:eastAsia="Arial Unicode MS" w:hAnsi="Arial Unicode MS" w:cs="Arial Unicode MS"/>
          <w:lang w:bidi="he-IL"/>
        </w:rPr>
        <w:t>4:</w:t>
      </w:r>
      <w:r w:rsidR="00D4638D" w:rsidRPr="00D4638D">
        <w:rPr>
          <w:rFonts w:ascii="Arial Unicode MS" w:eastAsia="Arial Unicode MS" w:hAnsi="Arial Unicode MS" w:cs="Arial Unicode MS" w:hint="eastAsia"/>
          <w:lang w:val="zh-TW" w:bidi="he-IL"/>
        </w:rPr>
        <w:t>4-23)</w:t>
      </w:r>
    </w:p>
    <w:p w14:paraId="3928D21A" w14:textId="215AD465" w:rsidR="00061C6B" w:rsidRPr="00061C6B" w:rsidRDefault="00C6519C" w:rsidP="00C6519C">
      <w:pPr>
        <w:pStyle w:val="ListParagraph"/>
        <w:numPr>
          <w:ilvl w:val="0"/>
          <w:numId w:val="35"/>
        </w:numPr>
        <w:mirrorIndents/>
        <w:rPr>
          <w:rFonts w:ascii="Arial Unicode MS" w:eastAsia="Arial Unicode MS" w:hAnsi="Arial Unicode MS" w:cs="Arial Unicode MS"/>
          <w:lang w:val="zh-TW" w:bidi="he-IL"/>
        </w:rPr>
      </w:pPr>
      <w:r w:rsidRPr="00C6519C">
        <w:rPr>
          <w:rFonts w:ascii="Arial Unicode MS" w:eastAsia="Arial Unicode MS" w:hAnsi="Arial Unicode MS" w:cs="Arial Unicode MS" w:hint="eastAsia"/>
          <w:lang w:val="zh-TW" w:bidi="he-IL"/>
        </w:rPr>
        <w:t>重建聖殿攔阻</w:t>
      </w:r>
      <w:r w:rsidR="008268E8" w:rsidRPr="008268E8">
        <w:rPr>
          <w:rFonts w:ascii="Arial Unicode MS" w:eastAsia="Arial Unicode MS" w:hAnsi="Arial Unicode MS" w:cs="Arial Unicode MS" w:hint="eastAsia"/>
          <w:lang w:val="zh-TW" w:bidi="he-IL"/>
        </w:rPr>
        <w:t>。</w:t>
      </w:r>
      <w:r w:rsidRPr="00C6519C">
        <w:rPr>
          <w:rFonts w:ascii="Arial Unicode MS" w:eastAsia="Arial Unicode MS" w:hAnsi="Arial Unicode MS" w:cs="Arial Unicode MS" w:hint="eastAsia"/>
          <w:lang w:val="zh-TW" w:bidi="he-IL"/>
        </w:rPr>
        <w:t xml:space="preserve"> (拉4:4-5)</w:t>
      </w:r>
    </w:p>
    <w:p w14:paraId="5D42242D" w14:textId="38AF9560" w:rsidR="00C6519C" w:rsidRDefault="00C6519C" w:rsidP="00C6519C">
      <w:pPr>
        <w:pStyle w:val="ListParagraph"/>
        <w:numPr>
          <w:ilvl w:val="0"/>
          <w:numId w:val="35"/>
        </w:numPr>
        <w:mirrorIndents/>
        <w:rPr>
          <w:rFonts w:ascii="Arial Unicode MS" w:eastAsia="Arial Unicode MS" w:hAnsi="Arial Unicode MS" w:cs="Arial Unicode MS"/>
          <w:lang w:val="zh-TW" w:bidi="he-IL"/>
        </w:rPr>
      </w:pPr>
      <w:r w:rsidRPr="00C6519C">
        <w:rPr>
          <w:rFonts w:ascii="Arial Unicode MS" w:eastAsia="Arial Unicode MS" w:hAnsi="Arial Unicode MS" w:cs="Arial Unicode MS" w:hint="eastAsia"/>
          <w:lang w:val="zh-TW" w:bidi="he-IL"/>
        </w:rPr>
        <w:t>重建城牆的攔阻 (拉4:6-23)</w:t>
      </w:r>
    </w:p>
    <w:p w14:paraId="736A4B3E" w14:textId="5E7A6601" w:rsidR="001D76CA" w:rsidRDefault="00C6519C" w:rsidP="00C6519C">
      <w:pPr>
        <w:pStyle w:val="ListParagraph"/>
        <w:numPr>
          <w:ilvl w:val="1"/>
          <w:numId w:val="35"/>
        </w:numPr>
        <w:ind w:left="1260" w:hanging="540"/>
        <w:mirrorIndents/>
        <w:rPr>
          <w:rFonts w:ascii="Arial Unicode MS" w:eastAsia="Arial Unicode MS" w:hAnsi="Arial Unicode MS" w:cs="Arial Unicode MS"/>
          <w:lang w:val="zh-TW" w:bidi="he-IL"/>
        </w:rPr>
      </w:pPr>
      <w:r w:rsidRPr="00C6519C">
        <w:rPr>
          <w:rFonts w:ascii="Arial Unicode MS" w:eastAsia="Arial Unicode MS" w:hAnsi="Arial Unicode MS" w:cs="Arial Unicode MS" w:hint="eastAsia"/>
          <w:lang w:val="zh-TW" w:bidi="he-IL"/>
        </w:rPr>
        <w:t>敵人的攔阻手段</w:t>
      </w:r>
      <w:r w:rsidR="00B71914" w:rsidRPr="00B71914">
        <w:rPr>
          <w:rFonts w:ascii="Arial Unicode MS" w:eastAsia="Arial Unicode MS" w:hAnsi="Arial Unicode MS" w:cs="Arial Unicode MS" w:hint="eastAsia"/>
          <w:lang w:val="zh-TW" w:bidi="he-IL"/>
        </w:rPr>
        <w:t>是層出不窮</w:t>
      </w:r>
      <w:r w:rsidR="008268E8" w:rsidRPr="008268E8">
        <w:rPr>
          <w:rFonts w:ascii="Arial Unicode MS" w:eastAsia="Arial Unicode MS" w:hAnsi="Arial Unicode MS" w:cs="Arial Unicode MS" w:hint="eastAsia"/>
          <w:lang w:val="zh-TW" w:bidi="he-IL"/>
        </w:rPr>
        <w:t>。</w:t>
      </w:r>
      <w:r w:rsidR="00B71914">
        <w:rPr>
          <w:rFonts w:ascii="Arial Unicode MS" w:eastAsia="Arial Unicode MS" w:hAnsi="Arial Unicode MS" w:cs="Arial Unicode MS" w:hint="eastAsia"/>
          <w:lang w:val="zh-TW" w:bidi="he-IL"/>
        </w:rPr>
        <w:t xml:space="preserve"> </w:t>
      </w:r>
      <w:r w:rsidRPr="00C6519C">
        <w:rPr>
          <w:rFonts w:ascii="Arial Unicode MS" w:eastAsia="Arial Unicode MS" w:hAnsi="Arial Unicode MS" w:cs="Arial Unicode MS" w:hint="eastAsia"/>
          <w:lang w:val="zh-TW" w:bidi="he-IL"/>
        </w:rPr>
        <w:t>(</w:t>
      </w:r>
      <w:r>
        <w:rPr>
          <w:rFonts w:ascii="Arial Unicode MS" w:eastAsia="Arial Unicode MS" w:hAnsi="Arial Unicode MS" w:cs="Arial Unicode MS"/>
          <w:lang w:bidi="he-IL"/>
        </w:rPr>
        <w:t xml:space="preserve"> </w:t>
      </w:r>
      <w:r w:rsidRPr="00C6519C">
        <w:rPr>
          <w:rFonts w:ascii="Arial Unicode MS" w:eastAsia="Arial Unicode MS" w:hAnsi="Arial Unicode MS" w:cs="Arial Unicode MS" w:hint="eastAsia"/>
          <w:lang w:val="zh-TW" w:bidi="he-IL"/>
        </w:rPr>
        <w:t>拉4:</w:t>
      </w:r>
      <w:r>
        <w:rPr>
          <w:rFonts w:ascii="Arial Unicode MS" w:eastAsia="Arial Unicode MS" w:hAnsi="Arial Unicode MS" w:cs="Arial Unicode MS"/>
          <w:lang w:bidi="he-IL"/>
        </w:rPr>
        <w:t>4</w:t>
      </w:r>
      <w:r w:rsidRPr="00C6519C">
        <w:rPr>
          <w:rFonts w:ascii="Arial Unicode MS" w:eastAsia="Arial Unicode MS" w:hAnsi="Arial Unicode MS" w:cs="Arial Unicode MS" w:hint="eastAsia"/>
          <w:lang w:val="zh-TW" w:bidi="he-IL"/>
        </w:rPr>
        <w:t>-</w:t>
      </w:r>
      <w:r>
        <w:rPr>
          <w:rFonts w:ascii="Arial Unicode MS" w:eastAsia="Arial Unicode MS" w:hAnsi="Arial Unicode MS" w:cs="Arial Unicode MS"/>
          <w:lang w:bidi="he-IL"/>
        </w:rPr>
        <w:t>7,9-16</w:t>
      </w:r>
      <w:r w:rsidRPr="00C6519C">
        <w:rPr>
          <w:rFonts w:ascii="Arial Unicode MS" w:eastAsia="Arial Unicode MS" w:hAnsi="Arial Unicode MS" w:cs="Arial Unicode MS" w:hint="eastAsia"/>
          <w:lang w:val="zh-TW" w:bidi="he-IL"/>
        </w:rPr>
        <w:t>)</w:t>
      </w:r>
      <w:r w:rsidR="001D76CA" w:rsidRPr="001D76CA">
        <w:rPr>
          <w:rFonts w:ascii="Arial Unicode MS" w:eastAsia="Arial Unicode MS" w:hAnsi="Arial Unicode MS" w:cs="Arial Unicode MS" w:hint="eastAsia"/>
          <w:lang w:val="zh-TW" w:bidi="he-IL"/>
        </w:rPr>
        <w:t xml:space="preserve"> </w:t>
      </w:r>
      <w:r w:rsidR="001D76CA" w:rsidRPr="001D76CA">
        <w:rPr>
          <w:rFonts w:ascii="Arial Unicode MS" w:eastAsia="Arial Unicode MS" w:hAnsi="Arial Unicode MS" w:cs="Arial Unicode MS" w:hint="eastAsia"/>
          <w:lang w:val="zh-TW" w:bidi="he-IL"/>
        </w:rPr>
        <w:t>(弗 6:12)</w:t>
      </w:r>
    </w:p>
    <w:p w14:paraId="40B874B8" w14:textId="422D8C5A" w:rsidR="00C6519C" w:rsidRDefault="001D76CA" w:rsidP="00C6519C">
      <w:pPr>
        <w:pStyle w:val="ListParagraph"/>
        <w:numPr>
          <w:ilvl w:val="1"/>
          <w:numId w:val="35"/>
        </w:numPr>
        <w:ind w:left="1260" w:hanging="540"/>
        <w:mirrorIndents/>
        <w:rPr>
          <w:rFonts w:ascii="Arial Unicode MS" w:eastAsia="Arial Unicode MS" w:hAnsi="Arial Unicode MS" w:cs="Arial Unicode MS"/>
          <w:lang w:val="zh-TW" w:bidi="he-IL"/>
        </w:rPr>
      </w:pPr>
      <w:r w:rsidRPr="001D76CA">
        <w:rPr>
          <w:rFonts w:ascii="Arial Unicode MS" w:eastAsia="Arial Unicode MS" w:hAnsi="Arial Unicode MS" w:cs="Arial Unicode MS" w:hint="eastAsia"/>
          <w:lang w:val="zh-TW" w:bidi="he-IL"/>
        </w:rPr>
        <w:t>抵擋方法</w:t>
      </w:r>
      <w:r w:rsidRPr="008268E8">
        <w:rPr>
          <w:rFonts w:ascii="Arial Unicode MS" w:eastAsia="Arial Unicode MS" w:hAnsi="Arial Unicode MS" w:cs="Arial Unicode MS" w:hint="eastAsia"/>
          <w:lang w:val="zh-TW" w:bidi="he-IL"/>
        </w:rPr>
        <w:t>。</w:t>
      </w:r>
      <w:r w:rsidRPr="001D76CA">
        <w:rPr>
          <w:rFonts w:ascii="Arial Unicode MS" w:eastAsia="Arial Unicode MS" w:hAnsi="Arial Unicode MS" w:cs="Arial Unicode MS" w:hint="eastAsia"/>
          <w:lang w:val="zh-TW" w:bidi="he-IL"/>
        </w:rPr>
        <w:t>(弗 6:1</w:t>
      </w:r>
      <w:r>
        <w:rPr>
          <w:rFonts w:ascii="Arial Unicode MS" w:eastAsia="Arial Unicode MS" w:hAnsi="Arial Unicode MS" w:cs="Arial Unicode MS"/>
          <w:lang w:bidi="he-IL"/>
        </w:rPr>
        <w:t>3-17</w:t>
      </w:r>
      <w:r w:rsidRPr="001D76CA">
        <w:rPr>
          <w:rFonts w:ascii="Arial Unicode MS" w:eastAsia="Arial Unicode MS" w:hAnsi="Arial Unicode MS" w:cs="Arial Unicode MS" w:hint="eastAsia"/>
          <w:lang w:val="zh-TW" w:bidi="he-IL"/>
        </w:rPr>
        <w:t>)</w:t>
      </w:r>
    </w:p>
    <w:p w14:paraId="13A8B324" w14:textId="210E6EC9" w:rsidR="00D4638D" w:rsidRPr="00B32C96" w:rsidRDefault="00D4638D" w:rsidP="00D4638D">
      <w:pPr>
        <w:mirrorIndents/>
        <w:rPr>
          <w:rFonts w:ascii="Arial Unicode MS" w:eastAsia="Arial Unicode MS" w:hAnsi="Arial Unicode MS" w:cs="Arial Unicode MS"/>
          <w:lang w:bidi="he-IL"/>
        </w:rPr>
      </w:pPr>
      <w:r w:rsidRPr="00061C6B">
        <w:rPr>
          <w:rFonts w:ascii="Arial Unicode MS" w:eastAsia="Arial Unicode MS" w:hAnsi="Arial Unicode MS" w:cs="Arial Unicode MS" w:hint="eastAsia"/>
          <w:lang w:val="zh-TW" w:bidi="he-IL"/>
        </w:rPr>
        <w:t>I</w:t>
      </w:r>
      <w:r>
        <w:rPr>
          <w:rFonts w:ascii="Arial Unicode MS" w:eastAsia="Arial Unicode MS" w:hAnsi="Arial Unicode MS" w:cs="Arial Unicode MS"/>
          <w:lang w:bidi="he-IL"/>
        </w:rPr>
        <w:t>II</w:t>
      </w:r>
      <w:r w:rsidRPr="00061C6B">
        <w:rPr>
          <w:rFonts w:ascii="Arial Unicode MS" w:eastAsia="Arial Unicode MS" w:hAnsi="Arial Unicode MS" w:cs="Arial Unicode MS" w:hint="eastAsia"/>
          <w:lang w:val="zh-TW" w:bidi="he-IL"/>
        </w:rPr>
        <w:t>.</w:t>
      </w:r>
      <w:r w:rsidRPr="00D4638D">
        <w:rPr>
          <w:rFonts w:hint="eastAsia"/>
        </w:rPr>
        <w:t xml:space="preserve"> </w:t>
      </w:r>
      <w:r w:rsidRPr="00D4638D">
        <w:rPr>
          <w:rFonts w:ascii="Arial Unicode MS" w:eastAsia="Arial Unicode MS" w:hAnsi="Arial Unicode MS" w:cs="Arial Unicode MS" w:hint="eastAsia"/>
          <w:lang w:val="zh-TW" w:bidi="he-IL"/>
        </w:rPr>
        <w:t>重建聖殿的曙光 (拉</w:t>
      </w:r>
      <w:r w:rsidRPr="00D4638D">
        <w:rPr>
          <w:rFonts w:ascii="Arial Unicode MS" w:eastAsia="Arial Unicode MS" w:hAnsi="Arial Unicode MS" w:cs="Arial Unicode MS"/>
          <w:lang w:bidi="he-IL"/>
        </w:rPr>
        <w:t>4:</w:t>
      </w:r>
      <w:r w:rsidRPr="00D4638D">
        <w:rPr>
          <w:rFonts w:ascii="Arial Unicode MS" w:eastAsia="Arial Unicode MS" w:hAnsi="Arial Unicode MS" w:cs="Arial Unicode MS" w:hint="eastAsia"/>
          <w:lang w:val="zh-TW" w:bidi="he-IL"/>
        </w:rPr>
        <w:t>24下)</w:t>
      </w:r>
      <w:r w:rsidR="00B32C96">
        <w:rPr>
          <w:rFonts w:ascii="Arial Unicode MS" w:eastAsia="Arial Unicode MS" w:hAnsi="Arial Unicode MS" w:cs="Arial Unicode MS"/>
          <w:lang w:bidi="he-IL"/>
        </w:rPr>
        <w:t xml:space="preserve"> (</w:t>
      </w:r>
      <w:r w:rsidR="00B32C96" w:rsidRPr="00B32C96">
        <w:rPr>
          <w:rFonts w:ascii="Arial Unicode MS" w:eastAsia="Arial Unicode MS" w:hAnsi="Arial Unicode MS" w:cs="Arial Unicode MS" w:hint="eastAsia"/>
          <w:lang w:bidi="he-IL"/>
        </w:rPr>
        <w:t>詩 119:49</w:t>
      </w:r>
      <w:r w:rsidR="00B32C96">
        <w:rPr>
          <w:rFonts w:ascii="Arial Unicode MS" w:eastAsia="Arial Unicode MS" w:hAnsi="Arial Unicode MS" w:cs="Arial Unicode MS"/>
          <w:lang w:bidi="he-IL"/>
        </w:rPr>
        <w:t>)</w:t>
      </w:r>
    </w:p>
    <w:p w14:paraId="175A459B" w14:textId="72C7FE95" w:rsidR="00061C6B" w:rsidRDefault="00C6519C" w:rsidP="00D4638D">
      <w:pPr>
        <w:pStyle w:val="ListParagraph"/>
        <w:numPr>
          <w:ilvl w:val="0"/>
          <w:numId w:val="33"/>
        </w:numPr>
        <w:mirrorIndents/>
        <w:rPr>
          <w:rFonts w:ascii="Arial Unicode MS" w:eastAsia="Arial Unicode MS" w:hAnsi="Arial Unicode MS" w:cs="Arial Unicode MS"/>
          <w:lang w:val="zh-TW" w:bidi="he-IL"/>
        </w:rPr>
      </w:pPr>
      <w:r w:rsidRPr="00061C6B">
        <w:rPr>
          <w:rFonts w:ascii="Arial Unicode MS" w:eastAsia="Arial Unicode MS" w:hAnsi="Arial Unicode MS" w:cs="Arial Unicode MS" w:hint="eastAsia"/>
          <w:lang w:val="zh-TW" w:bidi="he-IL"/>
        </w:rPr>
        <w:t>重建</w:t>
      </w:r>
      <w:r w:rsidR="00061C6B" w:rsidRPr="00061C6B">
        <w:rPr>
          <w:rFonts w:ascii="Arial Unicode MS" w:eastAsia="Arial Unicode MS" w:hAnsi="Arial Unicode MS" w:cs="Arial Unicode MS" w:hint="eastAsia"/>
          <w:lang w:val="zh-TW" w:bidi="he-IL"/>
        </w:rPr>
        <w:t>是</w:t>
      </w:r>
      <w:r w:rsidRPr="00C6519C">
        <w:rPr>
          <w:rFonts w:ascii="Arial Unicode MS" w:eastAsia="Arial Unicode MS" w:hAnsi="Arial Unicode MS" w:cs="Arial Unicode MS" w:hint="eastAsia"/>
          <w:lang w:val="zh-TW" w:bidi="he-IL"/>
        </w:rPr>
        <w:t>會有不斷</w:t>
      </w:r>
      <w:r w:rsidRPr="00061C6B">
        <w:rPr>
          <w:rFonts w:ascii="Arial Unicode MS" w:eastAsia="Arial Unicode MS" w:hAnsi="Arial Unicode MS" w:cs="Arial Unicode MS" w:hint="eastAsia"/>
          <w:lang w:val="zh-TW" w:bidi="he-IL"/>
        </w:rPr>
        <w:t>的</w:t>
      </w:r>
      <w:r w:rsidRPr="00C6519C">
        <w:rPr>
          <w:rFonts w:ascii="Arial Unicode MS" w:eastAsia="Arial Unicode MS" w:hAnsi="Arial Unicode MS" w:cs="Arial Unicode MS" w:hint="eastAsia"/>
          <w:lang w:val="zh-TW" w:bidi="he-IL"/>
        </w:rPr>
        <w:t>攔阻</w:t>
      </w:r>
      <w:r w:rsidR="001D76CA" w:rsidRPr="001D76CA">
        <w:rPr>
          <w:rFonts w:ascii="Arial Unicode MS" w:eastAsia="Arial Unicode MS" w:hAnsi="Arial Unicode MS" w:cs="Arial Unicode MS" w:hint="eastAsia"/>
          <w:lang w:val="zh-TW" w:bidi="he-IL"/>
        </w:rPr>
        <w:t>，但神仍然掌權。</w:t>
      </w:r>
      <w:r w:rsidR="001D76CA">
        <w:rPr>
          <w:rFonts w:ascii="Arial Unicode MS" w:eastAsia="Arial Unicode MS" w:hAnsi="Arial Unicode MS" w:cs="Arial Unicode MS" w:hint="eastAsia"/>
          <w:lang w:val="zh-TW" w:bidi="he-IL"/>
        </w:rPr>
        <w:t xml:space="preserve"> </w:t>
      </w:r>
      <w:r w:rsidR="001D76CA">
        <w:rPr>
          <w:rFonts w:ascii="Arial Unicode MS" w:eastAsia="Arial Unicode MS" w:hAnsi="Arial Unicode MS" w:cs="Arial Unicode MS"/>
          <w:lang w:bidi="he-IL"/>
        </w:rPr>
        <w:t>(</w:t>
      </w:r>
      <w:r w:rsidR="005A3016" w:rsidRPr="005A3016">
        <w:rPr>
          <w:rFonts w:ascii="Arial Unicode MS" w:eastAsia="Arial Unicode MS" w:hAnsi="Arial Unicode MS" w:cs="Arial Unicode MS" w:hint="eastAsia"/>
          <w:lang w:bidi="he-IL"/>
        </w:rPr>
        <w:t xml:space="preserve">詩 </w:t>
      </w:r>
      <w:r w:rsidR="005A3016">
        <w:rPr>
          <w:rFonts w:ascii="Arial Unicode MS" w:eastAsia="Arial Unicode MS" w:hAnsi="Arial Unicode MS" w:cs="Arial Unicode MS"/>
          <w:lang w:bidi="he-IL"/>
        </w:rPr>
        <w:t>143</w:t>
      </w:r>
      <w:r w:rsidR="005A3016" w:rsidRPr="005A3016">
        <w:rPr>
          <w:rFonts w:ascii="Arial Unicode MS" w:eastAsia="Arial Unicode MS" w:hAnsi="Arial Unicode MS" w:cs="Arial Unicode MS" w:hint="eastAsia"/>
          <w:lang w:bidi="he-IL"/>
        </w:rPr>
        <w:t>:10</w:t>
      </w:r>
      <w:r w:rsidR="005A3016">
        <w:rPr>
          <w:rFonts w:ascii="Arial Unicode MS" w:eastAsia="Arial Unicode MS" w:hAnsi="Arial Unicode MS" w:cs="Arial Unicode MS"/>
          <w:lang w:bidi="he-IL"/>
        </w:rPr>
        <w:t xml:space="preserve">, </w:t>
      </w:r>
      <w:r w:rsidR="005A3016" w:rsidRPr="005A3016">
        <w:rPr>
          <w:rFonts w:ascii="Arial Unicode MS" w:eastAsia="Arial Unicode MS" w:hAnsi="Arial Unicode MS" w:cs="Arial Unicode MS" w:hint="eastAsia"/>
          <w:lang w:bidi="he-IL"/>
        </w:rPr>
        <w:t>詩 29:10</w:t>
      </w:r>
      <w:r w:rsidR="00B32C96">
        <w:rPr>
          <w:rFonts w:ascii="Arial Unicode MS" w:eastAsia="Arial Unicode MS" w:hAnsi="Arial Unicode MS" w:cs="Arial Unicode MS"/>
          <w:lang w:bidi="he-IL"/>
        </w:rPr>
        <w:t>,</w:t>
      </w:r>
      <w:r w:rsidR="00B32C96" w:rsidRPr="00B32C96">
        <w:rPr>
          <w:rFonts w:ascii="Arial Unicode MS" w:eastAsia="Arial Unicode MS" w:hAnsi="Arial Unicode MS" w:cs="Arial Unicode MS" w:hint="eastAsia"/>
          <w:lang w:bidi="he-IL"/>
        </w:rPr>
        <w:t>羅 15:13</w:t>
      </w:r>
      <w:r w:rsidR="001D76CA">
        <w:rPr>
          <w:rFonts w:ascii="Arial Unicode MS" w:eastAsia="Arial Unicode MS" w:hAnsi="Arial Unicode MS" w:cs="Arial Unicode MS"/>
          <w:lang w:bidi="he-IL"/>
        </w:rPr>
        <w:t>)</w:t>
      </w:r>
    </w:p>
    <w:p w14:paraId="7D2CFF28" w14:textId="700C5282" w:rsidR="00061C6B" w:rsidRDefault="00061C6B" w:rsidP="00D4638D">
      <w:pPr>
        <w:pStyle w:val="ListParagraph"/>
        <w:numPr>
          <w:ilvl w:val="0"/>
          <w:numId w:val="34"/>
        </w:numPr>
        <w:mirrorIndents/>
        <w:rPr>
          <w:rFonts w:ascii="Arial Unicode MS" w:eastAsia="Arial Unicode MS" w:hAnsi="Arial Unicode MS" w:cs="Arial Unicode MS"/>
          <w:lang w:val="zh-TW" w:bidi="he-IL"/>
        </w:rPr>
      </w:pPr>
      <w:r w:rsidRPr="00061C6B">
        <w:rPr>
          <w:rFonts w:ascii="Arial Unicode MS" w:eastAsia="Arial Unicode MS" w:hAnsi="Arial Unicode MS" w:cs="Arial Unicode MS" w:hint="eastAsia"/>
          <w:lang w:val="zh-TW" w:bidi="he-IL"/>
        </w:rPr>
        <w:t>建立教會群體是人的工作，</w:t>
      </w:r>
      <w:r w:rsidR="00C6519C" w:rsidRPr="00C6519C">
        <w:rPr>
          <w:rFonts w:ascii="Arial Unicode MS" w:eastAsia="Arial Unicode MS" w:hAnsi="Arial Unicode MS" w:cs="Arial Unicode MS" w:hint="eastAsia"/>
          <w:lang w:val="zh-TW" w:bidi="he-IL"/>
        </w:rPr>
        <w:t>也是神的</w:t>
      </w:r>
      <w:r w:rsidR="00B71914" w:rsidRPr="00B71914">
        <w:rPr>
          <w:rFonts w:ascii="Arial Unicode MS" w:eastAsia="Arial Unicode MS" w:hAnsi="Arial Unicode MS" w:cs="Arial Unicode MS" w:hint="eastAsia"/>
          <w:lang w:val="zh-TW" w:bidi="he-IL"/>
        </w:rPr>
        <w:t>旨意</w:t>
      </w:r>
      <w:r w:rsidRPr="00061C6B">
        <w:rPr>
          <w:rFonts w:ascii="Arial Unicode MS" w:eastAsia="Arial Unicode MS" w:hAnsi="Arial Unicode MS" w:cs="Arial Unicode MS" w:hint="eastAsia"/>
          <w:lang w:val="zh-TW" w:bidi="he-IL"/>
        </w:rPr>
        <w:t>。</w:t>
      </w:r>
      <w:r w:rsidR="005A3016">
        <w:rPr>
          <w:rFonts w:ascii="Arial Unicode MS" w:eastAsia="Arial Unicode MS" w:hAnsi="Arial Unicode MS" w:cs="Arial Unicode MS"/>
          <w:lang w:bidi="he-IL"/>
        </w:rPr>
        <w:t>(</w:t>
      </w:r>
      <w:r w:rsidR="005A3016" w:rsidRPr="005A3016">
        <w:rPr>
          <w:rFonts w:ascii="Arial Unicode MS" w:eastAsia="Arial Unicode MS" w:hAnsi="Arial Unicode MS" w:cs="Arial Unicode MS" w:hint="eastAsia"/>
          <w:lang w:bidi="he-IL"/>
        </w:rPr>
        <w:t>羅 12:2</w:t>
      </w:r>
      <w:r w:rsidR="005A3016">
        <w:rPr>
          <w:rFonts w:ascii="Arial Unicode MS" w:eastAsia="Arial Unicode MS" w:hAnsi="Arial Unicode MS" w:cs="Arial Unicode MS"/>
          <w:lang w:bidi="he-IL"/>
        </w:rPr>
        <w:t>)</w:t>
      </w:r>
    </w:p>
    <w:p w14:paraId="25E50A9E" w14:textId="77777777" w:rsidR="00F4589E" w:rsidRDefault="00F4589E" w:rsidP="008268E8">
      <w:pPr>
        <w:pStyle w:val="ListParagraph"/>
        <w:ind w:left="810"/>
        <w:mirrorIndents/>
        <w:rPr>
          <w:rFonts w:ascii="Arial Unicode MS" w:eastAsia="Arial Unicode MS" w:hAnsi="Arial Unicode MS" w:cs="Arial Unicode MS"/>
          <w:lang w:val="zh-TW" w:bidi="he-IL"/>
        </w:rPr>
      </w:pPr>
    </w:p>
    <w:p w14:paraId="029A0F39" w14:textId="77777777" w:rsidR="00027637" w:rsidRPr="00D30634" w:rsidRDefault="00027637" w:rsidP="00061C6B">
      <w:pPr>
        <w:pStyle w:val="ListParagraph"/>
        <w:spacing w:after="0" w:line="240" w:lineRule="auto"/>
        <w:ind w:left="0"/>
        <w:mirrorIndents/>
        <w:rPr>
          <w:rFonts w:ascii="Arial Unicode MS" w:eastAsia="Arial Unicode MS" w:hAnsi="Arial Unicode MS" w:cs="Arial Unicode MS"/>
          <w:bCs/>
          <w:color w:val="000000" w:themeColor="text1"/>
        </w:rPr>
      </w:pPr>
    </w:p>
    <w:sectPr w:rsidR="00027637" w:rsidRPr="00D30634" w:rsidSect="00A81666">
      <w:pgSz w:w="15840" w:h="12240" w:orient="landscape" w:code="1"/>
      <w:pgMar w:top="432" w:right="432" w:bottom="288" w:left="432" w:header="432" w:footer="288" w:gutter="0"/>
      <w:cols w:num="2" w:space="86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E5E7A" w14:textId="77777777" w:rsidR="001730E8" w:rsidRDefault="001730E8">
      <w:r>
        <w:separator/>
      </w:r>
    </w:p>
  </w:endnote>
  <w:endnote w:type="continuationSeparator" w:id="0">
    <w:p w14:paraId="2BB61236" w14:textId="77777777" w:rsidR="001730E8" w:rsidRDefault="001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B67D1" w14:textId="77777777" w:rsidR="001730E8" w:rsidRDefault="001730E8">
      <w:r>
        <w:separator/>
      </w:r>
    </w:p>
  </w:footnote>
  <w:footnote w:type="continuationSeparator" w:id="0">
    <w:p w14:paraId="429B39CC" w14:textId="77777777" w:rsidR="001730E8" w:rsidRDefault="00173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0D66"/>
    <w:multiLevelType w:val="hybridMultilevel"/>
    <w:tmpl w:val="A2D440A2"/>
    <w:lvl w:ilvl="0" w:tplc="EF64909E">
      <w:start w:val="2"/>
      <w:numFmt w:val="decimal"/>
      <w:pStyle w:val="2016Body"/>
      <w:lvlText w:val="%1.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230E35DE">
      <w:start w:val="1"/>
      <w:numFmt w:val="lowerRoman"/>
      <w:lvlText w:val="%3)"/>
      <w:lvlJc w:val="left"/>
      <w:pPr>
        <w:ind w:left="243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3CF5CB8"/>
    <w:multiLevelType w:val="hybridMultilevel"/>
    <w:tmpl w:val="6D12DDDC"/>
    <w:lvl w:ilvl="0" w:tplc="DA08F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CD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6E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CF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8D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26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0B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E3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C5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155D8E"/>
    <w:multiLevelType w:val="hybridMultilevel"/>
    <w:tmpl w:val="CCC677A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26E4C26"/>
    <w:multiLevelType w:val="hybridMultilevel"/>
    <w:tmpl w:val="0F660D4C"/>
    <w:lvl w:ilvl="0" w:tplc="8AC2A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45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6B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A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68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0A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48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A3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62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C11902"/>
    <w:multiLevelType w:val="hybridMultilevel"/>
    <w:tmpl w:val="36BAC864"/>
    <w:lvl w:ilvl="0" w:tplc="257C8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22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8C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E7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05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A1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682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C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8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B00EA8"/>
    <w:multiLevelType w:val="hybridMultilevel"/>
    <w:tmpl w:val="D0B418D4"/>
    <w:lvl w:ilvl="0" w:tplc="E9B2D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2F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0E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CB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EF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EF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4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C9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B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A40C46"/>
    <w:multiLevelType w:val="hybridMultilevel"/>
    <w:tmpl w:val="07F80A1E"/>
    <w:lvl w:ilvl="0" w:tplc="D5D8550C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6BE1"/>
    <w:multiLevelType w:val="multilevel"/>
    <w:tmpl w:val="8FE49072"/>
    <w:lvl w:ilvl="0">
      <w:start w:val="3"/>
      <w:numFmt w:val="upperRoman"/>
      <w:pStyle w:val="Heading2"/>
      <w:lvlText w:val="%1."/>
      <w:lvlJc w:val="left"/>
      <w:pPr>
        <w:tabs>
          <w:tab w:val="num" w:pos="1555"/>
        </w:tabs>
        <w:ind w:left="1195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555"/>
        </w:tabs>
        <w:ind w:left="1555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915"/>
        </w:tabs>
        <w:ind w:left="1915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2275"/>
        </w:tabs>
        <w:ind w:left="2275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635"/>
        </w:tabs>
        <w:ind w:left="2635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995"/>
        </w:tabs>
        <w:ind w:left="2995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3355"/>
        </w:tabs>
        <w:ind w:left="3355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715"/>
        </w:tabs>
        <w:ind w:left="3715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4075"/>
        </w:tabs>
        <w:ind w:left="4075" w:hanging="360"/>
      </w:pPr>
      <w:rPr>
        <w:rFonts w:hint="eastAsia"/>
      </w:rPr>
    </w:lvl>
  </w:abstractNum>
  <w:abstractNum w:abstractNumId="8" w15:restartNumberingAfterBreak="0">
    <w:nsid w:val="22AF3C0F"/>
    <w:multiLevelType w:val="hybridMultilevel"/>
    <w:tmpl w:val="22B61F88"/>
    <w:lvl w:ilvl="0" w:tplc="B874E5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F24B0"/>
    <w:multiLevelType w:val="hybridMultilevel"/>
    <w:tmpl w:val="D1FC2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5038E"/>
    <w:multiLevelType w:val="hybridMultilevel"/>
    <w:tmpl w:val="E9F8722A"/>
    <w:lvl w:ilvl="0" w:tplc="586ECE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F157AD"/>
    <w:multiLevelType w:val="hybridMultilevel"/>
    <w:tmpl w:val="8D546AD8"/>
    <w:lvl w:ilvl="0" w:tplc="598240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02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2F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DC1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ED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AD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266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F8A2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23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96D4E"/>
    <w:multiLevelType w:val="hybridMultilevel"/>
    <w:tmpl w:val="07F80A1E"/>
    <w:lvl w:ilvl="0" w:tplc="D5D8550C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4218B"/>
    <w:multiLevelType w:val="hybridMultilevel"/>
    <w:tmpl w:val="A6AE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35794"/>
    <w:multiLevelType w:val="hybridMultilevel"/>
    <w:tmpl w:val="1B0282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20DD3"/>
    <w:multiLevelType w:val="hybridMultilevel"/>
    <w:tmpl w:val="501C95AC"/>
    <w:lvl w:ilvl="0" w:tplc="6DF23A1E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2BA0F81"/>
    <w:multiLevelType w:val="hybridMultilevel"/>
    <w:tmpl w:val="75DCEF4A"/>
    <w:lvl w:ilvl="0" w:tplc="9DC88A26">
      <w:start w:val="1"/>
      <w:numFmt w:val="lowerLetter"/>
      <w:lvlText w:val="%1."/>
      <w:lvlJc w:val="left"/>
      <w:pPr>
        <w:ind w:left="108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647A50"/>
    <w:multiLevelType w:val="hybridMultilevel"/>
    <w:tmpl w:val="23D64D60"/>
    <w:lvl w:ilvl="0" w:tplc="B4D26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23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03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83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C0E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A8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A4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6D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40E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24F4E"/>
    <w:multiLevelType w:val="hybridMultilevel"/>
    <w:tmpl w:val="F4EA47FC"/>
    <w:lvl w:ilvl="0" w:tplc="5BEA7482">
      <w:start w:val="1"/>
      <w:numFmt w:val="upperRoman"/>
      <w:pStyle w:val="Heading1"/>
      <w:lvlText w:val="%1."/>
      <w:lvlJc w:val="left"/>
      <w:pPr>
        <w:tabs>
          <w:tab w:val="num" w:pos="72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1AF73FA"/>
    <w:multiLevelType w:val="hybridMultilevel"/>
    <w:tmpl w:val="227AFD20"/>
    <w:lvl w:ilvl="0" w:tplc="79483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32C1F"/>
    <w:multiLevelType w:val="hybridMultilevel"/>
    <w:tmpl w:val="A1C482F2"/>
    <w:lvl w:ilvl="0" w:tplc="095EB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6F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C4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A0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09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47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86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DE0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64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572448E"/>
    <w:multiLevelType w:val="hybridMultilevel"/>
    <w:tmpl w:val="34B6A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5063C"/>
    <w:multiLevelType w:val="hybridMultilevel"/>
    <w:tmpl w:val="A6AE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C6232"/>
    <w:multiLevelType w:val="hybridMultilevel"/>
    <w:tmpl w:val="CE2E5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63167"/>
    <w:multiLevelType w:val="hybridMultilevel"/>
    <w:tmpl w:val="CB004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E0352"/>
    <w:multiLevelType w:val="hybridMultilevel"/>
    <w:tmpl w:val="A022C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656D1"/>
    <w:multiLevelType w:val="hybridMultilevel"/>
    <w:tmpl w:val="07F80A1E"/>
    <w:lvl w:ilvl="0" w:tplc="D5D8550C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23F86"/>
    <w:multiLevelType w:val="hybridMultilevel"/>
    <w:tmpl w:val="9AE48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8058B"/>
    <w:multiLevelType w:val="hybridMultilevel"/>
    <w:tmpl w:val="63A87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A7BC0"/>
    <w:multiLevelType w:val="hybridMultilevel"/>
    <w:tmpl w:val="75DCEF4A"/>
    <w:lvl w:ilvl="0" w:tplc="9DC88A26">
      <w:start w:val="1"/>
      <w:numFmt w:val="lowerLetter"/>
      <w:lvlText w:val="%1."/>
      <w:lvlJc w:val="left"/>
      <w:pPr>
        <w:ind w:left="1080" w:hanging="36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D23433"/>
    <w:multiLevelType w:val="hybridMultilevel"/>
    <w:tmpl w:val="4EF699C6"/>
    <w:lvl w:ilvl="0" w:tplc="D4100544">
      <w:start w:val="1"/>
      <w:numFmt w:val="lowerLetter"/>
      <w:lvlText w:val="%1."/>
      <w:lvlJc w:val="left"/>
      <w:pPr>
        <w:ind w:left="1080" w:hanging="360"/>
      </w:pPr>
      <w:rPr>
        <w:rFonts w:ascii="Arial Unicode MS" w:eastAsia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7F3F4B"/>
    <w:multiLevelType w:val="hybridMultilevel"/>
    <w:tmpl w:val="CF3E28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9E5854"/>
    <w:multiLevelType w:val="hybridMultilevel"/>
    <w:tmpl w:val="A7D41E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76CA7871"/>
    <w:multiLevelType w:val="hybridMultilevel"/>
    <w:tmpl w:val="4518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361D5"/>
    <w:multiLevelType w:val="hybridMultilevel"/>
    <w:tmpl w:val="D1F41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8"/>
  </w:num>
  <w:num w:numId="5">
    <w:abstractNumId w:val="24"/>
  </w:num>
  <w:num w:numId="6">
    <w:abstractNumId w:val="22"/>
  </w:num>
  <w:num w:numId="7">
    <w:abstractNumId w:val="16"/>
  </w:num>
  <w:num w:numId="8">
    <w:abstractNumId w:val="29"/>
  </w:num>
  <w:num w:numId="9">
    <w:abstractNumId w:val="30"/>
  </w:num>
  <w:num w:numId="10">
    <w:abstractNumId w:val="21"/>
  </w:num>
  <w:num w:numId="11">
    <w:abstractNumId w:val="26"/>
  </w:num>
  <w:num w:numId="12">
    <w:abstractNumId w:val="12"/>
  </w:num>
  <w:num w:numId="13">
    <w:abstractNumId w:val="6"/>
  </w:num>
  <w:num w:numId="14">
    <w:abstractNumId w:val="13"/>
  </w:num>
  <w:num w:numId="15">
    <w:abstractNumId w:val="17"/>
  </w:num>
  <w:num w:numId="16">
    <w:abstractNumId w:val="11"/>
  </w:num>
  <w:num w:numId="17">
    <w:abstractNumId w:val="3"/>
  </w:num>
  <w:num w:numId="18">
    <w:abstractNumId w:val="5"/>
  </w:num>
  <w:num w:numId="19">
    <w:abstractNumId w:val="19"/>
  </w:num>
  <w:num w:numId="20">
    <w:abstractNumId w:val="4"/>
  </w:num>
  <w:num w:numId="21">
    <w:abstractNumId w:val="33"/>
  </w:num>
  <w:num w:numId="22">
    <w:abstractNumId w:val="20"/>
  </w:num>
  <w:num w:numId="23">
    <w:abstractNumId w:val="25"/>
  </w:num>
  <w:num w:numId="24">
    <w:abstractNumId w:val="28"/>
  </w:num>
  <w:num w:numId="25">
    <w:abstractNumId w:val="9"/>
  </w:num>
  <w:num w:numId="26">
    <w:abstractNumId w:val="1"/>
  </w:num>
  <w:num w:numId="27">
    <w:abstractNumId w:val="14"/>
  </w:num>
  <w:num w:numId="28">
    <w:abstractNumId w:val="10"/>
  </w:num>
  <w:num w:numId="29">
    <w:abstractNumId w:val="34"/>
  </w:num>
  <w:num w:numId="30">
    <w:abstractNumId w:val="31"/>
  </w:num>
  <w:num w:numId="31">
    <w:abstractNumId w:val="23"/>
  </w:num>
  <w:num w:numId="32">
    <w:abstractNumId w:val="15"/>
  </w:num>
  <w:num w:numId="33">
    <w:abstractNumId w:val="2"/>
  </w:num>
  <w:num w:numId="34">
    <w:abstractNumId w:val="32"/>
  </w:num>
  <w:num w:numId="35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7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EB"/>
    <w:rsid w:val="00000257"/>
    <w:rsid w:val="0000089F"/>
    <w:rsid w:val="00001F51"/>
    <w:rsid w:val="00002A97"/>
    <w:rsid w:val="00002E40"/>
    <w:rsid w:val="0000336A"/>
    <w:rsid w:val="00010575"/>
    <w:rsid w:val="000140DA"/>
    <w:rsid w:val="0001431A"/>
    <w:rsid w:val="000154B0"/>
    <w:rsid w:val="0001680A"/>
    <w:rsid w:val="0001790D"/>
    <w:rsid w:val="0002201D"/>
    <w:rsid w:val="000253B7"/>
    <w:rsid w:val="000261D3"/>
    <w:rsid w:val="00026D6F"/>
    <w:rsid w:val="00027637"/>
    <w:rsid w:val="00030E7D"/>
    <w:rsid w:val="00031BED"/>
    <w:rsid w:val="00031E25"/>
    <w:rsid w:val="00032430"/>
    <w:rsid w:val="0003312F"/>
    <w:rsid w:val="00033AD0"/>
    <w:rsid w:val="00035E2C"/>
    <w:rsid w:val="00035FAD"/>
    <w:rsid w:val="000368EF"/>
    <w:rsid w:val="00037837"/>
    <w:rsid w:val="00037EA2"/>
    <w:rsid w:val="00042128"/>
    <w:rsid w:val="00042297"/>
    <w:rsid w:val="000427BC"/>
    <w:rsid w:val="000437B3"/>
    <w:rsid w:val="000448C7"/>
    <w:rsid w:val="00044A2D"/>
    <w:rsid w:val="00044DA4"/>
    <w:rsid w:val="00045858"/>
    <w:rsid w:val="00046B94"/>
    <w:rsid w:val="00047CC7"/>
    <w:rsid w:val="00047FA1"/>
    <w:rsid w:val="000503DE"/>
    <w:rsid w:val="0005041E"/>
    <w:rsid w:val="00052882"/>
    <w:rsid w:val="0005289D"/>
    <w:rsid w:val="00053F37"/>
    <w:rsid w:val="000541A8"/>
    <w:rsid w:val="0005436B"/>
    <w:rsid w:val="00055101"/>
    <w:rsid w:val="0005561C"/>
    <w:rsid w:val="0005692A"/>
    <w:rsid w:val="000603FB"/>
    <w:rsid w:val="00061B7E"/>
    <w:rsid w:val="00061C6B"/>
    <w:rsid w:val="00062682"/>
    <w:rsid w:val="000645DB"/>
    <w:rsid w:val="0006497F"/>
    <w:rsid w:val="000651BC"/>
    <w:rsid w:val="00065453"/>
    <w:rsid w:val="00065554"/>
    <w:rsid w:val="00065952"/>
    <w:rsid w:val="0006598A"/>
    <w:rsid w:val="000664D6"/>
    <w:rsid w:val="0006661C"/>
    <w:rsid w:val="000710D7"/>
    <w:rsid w:val="00071117"/>
    <w:rsid w:val="000729A1"/>
    <w:rsid w:val="00072A48"/>
    <w:rsid w:val="00074A09"/>
    <w:rsid w:val="00074FF3"/>
    <w:rsid w:val="000752C4"/>
    <w:rsid w:val="0007535C"/>
    <w:rsid w:val="0007554A"/>
    <w:rsid w:val="0007649A"/>
    <w:rsid w:val="00076D54"/>
    <w:rsid w:val="000801AD"/>
    <w:rsid w:val="000806F2"/>
    <w:rsid w:val="00081ADA"/>
    <w:rsid w:val="00082B5E"/>
    <w:rsid w:val="00082D4A"/>
    <w:rsid w:val="000842A3"/>
    <w:rsid w:val="00092717"/>
    <w:rsid w:val="00092E80"/>
    <w:rsid w:val="00093E81"/>
    <w:rsid w:val="00094717"/>
    <w:rsid w:val="0009581C"/>
    <w:rsid w:val="000958FE"/>
    <w:rsid w:val="00096798"/>
    <w:rsid w:val="00097633"/>
    <w:rsid w:val="000A1E33"/>
    <w:rsid w:val="000A1F93"/>
    <w:rsid w:val="000A24C8"/>
    <w:rsid w:val="000A26C5"/>
    <w:rsid w:val="000A285B"/>
    <w:rsid w:val="000A320A"/>
    <w:rsid w:val="000A37B5"/>
    <w:rsid w:val="000A3AD5"/>
    <w:rsid w:val="000A445A"/>
    <w:rsid w:val="000A5D16"/>
    <w:rsid w:val="000B0BB6"/>
    <w:rsid w:val="000B2193"/>
    <w:rsid w:val="000B3702"/>
    <w:rsid w:val="000B5BC3"/>
    <w:rsid w:val="000B5CEF"/>
    <w:rsid w:val="000B646A"/>
    <w:rsid w:val="000C015A"/>
    <w:rsid w:val="000C0BA3"/>
    <w:rsid w:val="000C10DF"/>
    <w:rsid w:val="000C1B64"/>
    <w:rsid w:val="000C4578"/>
    <w:rsid w:val="000C4CE8"/>
    <w:rsid w:val="000C4E6C"/>
    <w:rsid w:val="000C5066"/>
    <w:rsid w:val="000C5405"/>
    <w:rsid w:val="000C5838"/>
    <w:rsid w:val="000C654D"/>
    <w:rsid w:val="000C6BFE"/>
    <w:rsid w:val="000C6E2C"/>
    <w:rsid w:val="000C77B1"/>
    <w:rsid w:val="000D144D"/>
    <w:rsid w:val="000D1914"/>
    <w:rsid w:val="000D1E2F"/>
    <w:rsid w:val="000D26CD"/>
    <w:rsid w:val="000D3166"/>
    <w:rsid w:val="000D3B12"/>
    <w:rsid w:val="000D6137"/>
    <w:rsid w:val="000E1760"/>
    <w:rsid w:val="000E2B95"/>
    <w:rsid w:val="000E3533"/>
    <w:rsid w:val="000E470F"/>
    <w:rsid w:val="000E614D"/>
    <w:rsid w:val="000E6C2D"/>
    <w:rsid w:val="000E76D2"/>
    <w:rsid w:val="000F03DB"/>
    <w:rsid w:val="000F4645"/>
    <w:rsid w:val="000F4822"/>
    <w:rsid w:val="000F5247"/>
    <w:rsid w:val="000F52C9"/>
    <w:rsid w:val="000F738B"/>
    <w:rsid w:val="00102062"/>
    <w:rsid w:val="00102A29"/>
    <w:rsid w:val="001030DD"/>
    <w:rsid w:val="001045F2"/>
    <w:rsid w:val="00104619"/>
    <w:rsid w:val="001046E6"/>
    <w:rsid w:val="00105078"/>
    <w:rsid w:val="00105BDE"/>
    <w:rsid w:val="0010659E"/>
    <w:rsid w:val="001065E3"/>
    <w:rsid w:val="001117A5"/>
    <w:rsid w:val="0011330A"/>
    <w:rsid w:val="00113353"/>
    <w:rsid w:val="001155F4"/>
    <w:rsid w:val="00115F52"/>
    <w:rsid w:val="00117D7E"/>
    <w:rsid w:val="00120743"/>
    <w:rsid w:val="00122F57"/>
    <w:rsid w:val="00123FC7"/>
    <w:rsid w:val="00125A14"/>
    <w:rsid w:val="001270D1"/>
    <w:rsid w:val="001278B6"/>
    <w:rsid w:val="00127CE0"/>
    <w:rsid w:val="0013069F"/>
    <w:rsid w:val="00131E9C"/>
    <w:rsid w:val="00133089"/>
    <w:rsid w:val="00133A4C"/>
    <w:rsid w:val="0013498D"/>
    <w:rsid w:val="0013518E"/>
    <w:rsid w:val="00136CE6"/>
    <w:rsid w:val="0014559F"/>
    <w:rsid w:val="001462D1"/>
    <w:rsid w:val="001471C6"/>
    <w:rsid w:val="00147976"/>
    <w:rsid w:val="00150B4D"/>
    <w:rsid w:val="00150F1C"/>
    <w:rsid w:val="00152469"/>
    <w:rsid w:val="00152905"/>
    <w:rsid w:val="00152E11"/>
    <w:rsid w:val="00152EEE"/>
    <w:rsid w:val="00153262"/>
    <w:rsid w:val="0015351F"/>
    <w:rsid w:val="001537F8"/>
    <w:rsid w:val="00156AA6"/>
    <w:rsid w:val="00156AB5"/>
    <w:rsid w:val="00156FA7"/>
    <w:rsid w:val="00157583"/>
    <w:rsid w:val="00157991"/>
    <w:rsid w:val="001611A5"/>
    <w:rsid w:val="00163E5F"/>
    <w:rsid w:val="001640D1"/>
    <w:rsid w:val="00165679"/>
    <w:rsid w:val="00165899"/>
    <w:rsid w:val="001660BA"/>
    <w:rsid w:val="00166741"/>
    <w:rsid w:val="001672CA"/>
    <w:rsid w:val="00167BF4"/>
    <w:rsid w:val="00170046"/>
    <w:rsid w:val="00170BAD"/>
    <w:rsid w:val="0017140A"/>
    <w:rsid w:val="001730E8"/>
    <w:rsid w:val="001736CD"/>
    <w:rsid w:val="001756F9"/>
    <w:rsid w:val="00175D6B"/>
    <w:rsid w:val="0017765A"/>
    <w:rsid w:val="00177E73"/>
    <w:rsid w:val="00180BA7"/>
    <w:rsid w:val="00182651"/>
    <w:rsid w:val="00183314"/>
    <w:rsid w:val="0018419C"/>
    <w:rsid w:val="00184BC9"/>
    <w:rsid w:val="0018637D"/>
    <w:rsid w:val="00191EA5"/>
    <w:rsid w:val="001923C7"/>
    <w:rsid w:val="00193D7C"/>
    <w:rsid w:val="00193FA4"/>
    <w:rsid w:val="00193FFF"/>
    <w:rsid w:val="00194FEC"/>
    <w:rsid w:val="00195C2F"/>
    <w:rsid w:val="001964AA"/>
    <w:rsid w:val="001966F2"/>
    <w:rsid w:val="0019685F"/>
    <w:rsid w:val="0019691B"/>
    <w:rsid w:val="001978A9"/>
    <w:rsid w:val="00197E9B"/>
    <w:rsid w:val="001A0156"/>
    <w:rsid w:val="001A0F20"/>
    <w:rsid w:val="001A0F85"/>
    <w:rsid w:val="001A1FA1"/>
    <w:rsid w:val="001A29EC"/>
    <w:rsid w:val="001A2CAE"/>
    <w:rsid w:val="001A4BC6"/>
    <w:rsid w:val="001A5F39"/>
    <w:rsid w:val="001A654E"/>
    <w:rsid w:val="001A7053"/>
    <w:rsid w:val="001B024D"/>
    <w:rsid w:val="001B0340"/>
    <w:rsid w:val="001B0C01"/>
    <w:rsid w:val="001B14EE"/>
    <w:rsid w:val="001B1AF6"/>
    <w:rsid w:val="001B23ED"/>
    <w:rsid w:val="001B2EF8"/>
    <w:rsid w:val="001B3ABE"/>
    <w:rsid w:val="001B3E6A"/>
    <w:rsid w:val="001B49F2"/>
    <w:rsid w:val="001B50A1"/>
    <w:rsid w:val="001B5B72"/>
    <w:rsid w:val="001B5C94"/>
    <w:rsid w:val="001B634C"/>
    <w:rsid w:val="001C2039"/>
    <w:rsid w:val="001C2324"/>
    <w:rsid w:val="001C322E"/>
    <w:rsid w:val="001C4E79"/>
    <w:rsid w:val="001C546B"/>
    <w:rsid w:val="001C572A"/>
    <w:rsid w:val="001C77BE"/>
    <w:rsid w:val="001D0B21"/>
    <w:rsid w:val="001D2ADC"/>
    <w:rsid w:val="001D3DA0"/>
    <w:rsid w:val="001D3E05"/>
    <w:rsid w:val="001D43F0"/>
    <w:rsid w:val="001D44DE"/>
    <w:rsid w:val="001D54D0"/>
    <w:rsid w:val="001D659D"/>
    <w:rsid w:val="001D6CA6"/>
    <w:rsid w:val="001D6E45"/>
    <w:rsid w:val="001D76CA"/>
    <w:rsid w:val="001E0468"/>
    <w:rsid w:val="001E2DD5"/>
    <w:rsid w:val="001E3A93"/>
    <w:rsid w:val="001E54DE"/>
    <w:rsid w:val="001E68C8"/>
    <w:rsid w:val="001F095A"/>
    <w:rsid w:val="001F0A13"/>
    <w:rsid w:val="001F2987"/>
    <w:rsid w:val="001F2FD4"/>
    <w:rsid w:val="001F4589"/>
    <w:rsid w:val="001F4665"/>
    <w:rsid w:val="001F4AE6"/>
    <w:rsid w:val="001F4CB2"/>
    <w:rsid w:val="001F52CF"/>
    <w:rsid w:val="001F652F"/>
    <w:rsid w:val="001F6A94"/>
    <w:rsid w:val="001F75C8"/>
    <w:rsid w:val="001F7942"/>
    <w:rsid w:val="00200F1D"/>
    <w:rsid w:val="002044DA"/>
    <w:rsid w:val="00204FDC"/>
    <w:rsid w:val="00205D7F"/>
    <w:rsid w:val="00206537"/>
    <w:rsid w:val="0020655E"/>
    <w:rsid w:val="00207061"/>
    <w:rsid w:val="0020707B"/>
    <w:rsid w:val="00207124"/>
    <w:rsid w:val="0020742F"/>
    <w:rsid w:val="00210345"/>
    <w:rsid w:val="002104BE"/>
    <w:rsid w:val="002106A7"/>
    <w:rsid w:val="0021112B"/>
    <w:rsid w:val="00211EF6"/>
    <w:rsid w:val="00211F7D"/>
    <w:rsid w:val="00212030"/>
    <w:rsid w:val="00213867"/>
    <w:rsid w:val="00213999"/>
    <w:rsid w:val="00215102"/>
    <w:rsid w:val="00216880"/>
    <w:rsid w:val="002173DA"/>
    <w:rsid w:val="00220299"/>
    <w:rsid w:val="00220E59"/>
    <w:rsid w:val="0022269B"/>
    <w:rsid w:val="00222A05"/>
    <w:rsid w:val="00222AEB"/>
    <w:rsid w:val="0022431E"/>
    <w:rsid w:val="002260B1"/>
    <w:rsid w:val="00226178"/>
    <w:rsid w:val="002261E0"/>
    <w:rsid w:val="00226591"/>
    <w:rsid w:val="0023119C"/>
    <w:rsid w:val="0023126B"/>
    <w:rsid w:val="00232D83"/>
    <w:rsid w:val="002332D3"/>
    <w:rsid w:val="002365BD"/>
    <w:rsid w:val="00236E6F"/>
    <w:rsid w:val="002373EC"/>
    <w:rsid w:val="00237AD2"/>
    <w:rsid w:val="0024095A"/>
    <w:rsid w:val="00241F24"/>
    <w:rsid w:val="00242405"/>
    <w:rsid w:val="00244102"/>
    <w:rsid w:val="002445EB"/>
    <w:rsid w:val="002449A1"/>
    <w:rsid w:val="00244A98"/>
    <w:rsid w:val="00245454"/>
    <w:rsid w:val="00245D25"/>
    <w:rsid w:val="002470C2"/>
    <w:rsid w:val="00250074"/>
    <w:rsid w:val="002508AC"/>
    <w:rsid w:val="002509AF"/>
    <w:rsid w:val="002514B4"/>
    <w:rsid w:val="00251E03"/>
    <w:rsid w:val="002539DF"/>
    <w:rsid w:val="00254753"/>
    <w:rsid w:val="0025566F"/>
    <w:rsid w:val="00256302"/>
    <w:rsid w:val="00256A35"/>
    <w:rsid w:val="00257BB0"/>
    <w:rsid w:val="00260702"/>
    <w:rsid w:val="002628A1"/>
    <w:rsid w:val="00263DE5"/>
    <w:rsid w:val="00264635"/>
    <w:rsid w:val="00264AFA"/>
    <w:rsid w:val="0026509F"/>
    <w:rsid w:val="002716B1"/>
    <w:rsid w:val="00277838"/>
    <w:rsid w:val="00280125"/>
    <w:rsid w:val="002814DC"/>
    <w:rsid w:val="002819C6"/>
    <w:rsid w:val="002837AC"/>
    <w:rsid w:val="00283A4B"/>
    <w:rsid w:val="00285C7E"/>
    <w:rsid w:val="00285FD1"/>
    <w:rsid w:val="0028642D"/>
    <w:rsid w:val="00290D00"/>
    <w:rsid w:val="00290E3D"/>
    <w:rsid w:val="002917A4"/>
    <w:rsid w:val="00291CE9"/>
    <w:rsid w:val="00292820"/>
    <w:rsid w:val="00293923"/>
    <w:rsid w:val="002948DE"/>
    <w:rsid w:val="002966FF"/>
    <w:rsid w:val="0029675C"/>
    <w:rsid w:val="00296B7B"/>
    <w:rsid w:val="002A10F2"/>
    <w:rsid w:val="002A1D56"/>
    <w:rsid w:val="002A2AB3"/>
    <w:rsid w:val="002A2EE0"/>
    <w:rsid w:val="002A5D85"/>
    <w:rsid w:val="002A6609"/>
    <w:rsid w:val="002A7475"/>
    <w:rsid w:val="002A7898"/>
    <w:rsid w:val="002A7EDB"/>
    <w:rsid w:val="002B0443"/>
    <w:rsid w:val="002B0DF9"/>
    <w:rsid w:val="002B1BA9"/>
    <w:rsid w:val="002B2508"/>
    <w:rsid w:val="002B3F4E"/>
    <w:rsid w:val="002B55D0"/>
    <w:rsid w:val="002B6940"/>
    <w:rsid w:val="002B7229"/>
    <w:rsid w:val="002B78FA"/>
    <w:rsid w:val="002C10FB"/>
    <w:rsid w:val="002C3B8B"/>
    <w:rsid w:val="002C4BED"/>
    <w:rsid w:val="002C508A"/>
    <w:rsid w:val="002C6761"/>
    <w:rsid w:val="002C7308"/>
    <w:rsid w:val="002C7694"/>
    <w:rsid w:val="002C76F7"/>
    <w:rsid w:val="002C7C1C"/>
    <w:rsid w:val="002D16BB"/>
    <w:rsid w:val="002D2160"/>
    <w:rsid w:val="002D22F8"/>
    <w:rsid w:val="002D26A4"/>
    <w:rsid w:val="002D3595"/>
    <w:rsid w:val="002D5055"/>
    <w:rsid w:val="002D5240"/>
    <w:rsid w:val="002D5603"/>
    <w:rsid w:val="002D6AAB"/>
    <w:rsid w:val="002D7C5F"/>
    <w:rsid w:val="002E220D"/>
    <w:rsid w:val="002E26A9"/>
    <w:rsid w:val="002E2841"/>
    <w:rsid w:val="002E3306"/>
    <w:rsid w:val="002E3E97"/>
    <w:rsid w:val="002E4466"/>
    <w:rsid w:val="002E527B"/>
    <w:rsid w:val="002E54FA"/>
    <w:rsid w:val="002E651E"/>
    <w:rsid w:val="002E757A"/>
    <w:rsid w:val="002F1BDC"/>
    <w:rsid w:val="002F1CF5"/>
    <w:rsid w:val="002F4392"/>
    <w:rsid w:val="002F496E"/>
    <w:rsid w:val="002F5C0F"/>
    <w:rsid w:val="002F5EBD"/>
    <w:rsid w:val="003001D0"/>
    <w:rsid w:val="0030177A"/>
    <w:rsid w:val="00303B14"/>
    <w:rsid w:val="003047DC"/>
    <w:rsid w:val="0030481D"/>
    <w:rsid w:val="003058B7"/>
    <w:rsid w:val="00307F54"/>
    <w:rsid w:val="00310821"/>
    <w:rsid w:val="00313207"/>
    <w:rsid w:val="0031325D"/>
    <w:rsid w:val="00313999"/>
    <w:rsid w:val="00313FFD"/>
    <w:rsid w:val="00314923"/>
    <w:rsid w:val="0031526F"/>
    <w:rsid w:val="00315F63"/>
    <w:rsid w:val="00316411"/>
    <w:rsid w:val="003206ED"/>
    <w:rsid w:val="00320AA4"/>
    <w:rsid w:val="00320B87"/>
    <w:rsid w:val="003210A3"/>
    <w:rsid w:val="00321292"/>
    <w:rsid w:val="00321972"/>
    <w:rsid w:val="00321F99"/>
    <w:rsid w:val="003222B0"/>
    <w:rsid w:val="00322C05"/>
    <w:rsid w:val="00324323"/>
    <w:rsid w:val="00324729"/>
    <w:rsid w:val="00324731"/>
    <w:rsid w:val="00324D46"/>
    <w:rsid w:val="00324E53"/>
    <w:rsid w:val="00327D8F"/>
    <w:rsid w:val="00331E0C"/>
    <w:rsid w:val="003329CC"/>
    <w:rsid w:val="00332AC9"/>
    <w:rsid w:val="00333974"/>
    <w:rsid w:val="00335B7B"/>
    <w:rsid w:val="00335C10"/>
    <w:rsid w:val="00335C95"/>
    <w:rsid w:val="00335D95"/>
    <w:rsid w:val="003363AD"/>
    <w:rsid w:val="00337183"/>
    <w:rsid w:val="00341CF6"/>
    <w:rsid w:val="00343FE7"/>
    <w:rsid w:val="003448D7"/>
    <w:rsid w:val="00345F4D"/>
    <w:rsid w:val="00346080"/>
    <w:rsid w:val="00346C1E"/>
    <w:rsid w:val="0034773F"/>
    <w:rsid w:val="0035016E"/>
    <w:rsid w:val="00351158"/>
    <w:rsid w:val="003511B6"/>
    <w:rsid w:val="00354B96"/>
    <w:rsid w:val="00355C4A"/>
    <w:rsid w:val="003562D1"/>
    <w:rsid w:val="00356B6E"/>
    <w:rsid w:val="00357B84"/>
    <w:rsid w:val="00357CF2"/>
    <w:rsid w:val="00357E73"/>
    <w:rsid w:val="003637C3"/>
    <w:rsid w:val="003645E7"/>
    <w:rsid w:val="00365C41"/>
    <w:rsid w:val="00367111"/>
    <w:rsid w:val="0037150B"/>
    <w:rsid w:val="0037197B"/>
    <w:rsid w:val="00372B09"/>
    <w:rsid w:val="0037468C"/>
    <w:rsid w:val="00377AC2"/>
    <w:rsid w:val="00380B5C"/>
    <w:rsid w:val="00380F86"/>
    <w:rsid w:val="00381F45"/>
    <w:rsid w:val="00382B2E"/>
    <w:rsid w:val="00382CBE"/>
    <w:rsid w:val="00384D97"/>
    <w:rsid w:val="003860A8"/>
    <w:rsid w:val="003867FA"/>
    <w:rsid w:val="00386D3C"/>
    <w:rsid w:val="00387EBA"/>
    <w:rsid w:val="003933C0"/>
    <w:rsid w:val="003935AB"/>
    <w:rsid w:val="00394221"/>
    <w:rsid w:val="00394BD8"/>
    <w:rsid w:val="003A0BE0"/>
    <w:rsid w:val="003A1A83"/>
    <w:rsid w:val="003A30C0"/>
    <w:rsid w:val="003A3703"/>
    <w:rsid w:val="003A3B76"/>
    <w:rsid w:val="003A3E19"/>
    <w:rsid w:val="003A57A3"/>
    <w:rsid w:val="003A61B7"/>
    <w:rsid w:val="003A6E83"/>
    <w:rsid w:val="003B3933"/>
    <w:rsid w:val="003B4772"/>
    <w:rsid w:val="003B5988"/>
    <w:rsid w:val="003B5C7D"/>
    <w:rsid w:val="003B65E5"/>
    <w:rsid w:val="003C120B"/>
    <w:rsid w:val="003C18F4"/>
    <w:rsid w:val="003C1D68"/>
    <w:rsid w:val="003C1F32"/>
    <w:rsid w:val="003C26A8"/>
    <w:rsid w:val="003C272B"/>
    <w:rsid w:val="003C2F73"/>
    <w:rsid w:val="003C3F25"/>
    <w:rsid w:val="003C4DE7"/>
    <w:rsid w:val="003D037C"/>
    <w:rsid w:val="003D112B"/>
    <w:rsid w:val="003D11A4"/>
    <w:rsid w:val="003D1A33"/>
    <w:rsid w:val="003D1B26"/>
    <w:rsid w:val="003D1F2F"/>
    <w:rsid w:val="003D252A"/>
    <w:rsid w:val="003D2EFF"/>
    <w:rsid w:val="003D31C9"/>
    <w:rsid w:val="003D34E1"/>
    <w:rsid w:val="003D4064"/>
    <w:rsid w:val="003D407B"/>
    <w:rsid w:val="003D43DA"/>
    <w:rsid w:val="003D57B2"/>
    <w:rsid w:val="003D5DB2"/>
    <w:rsid w:val="003D5DCD"/>
    <w:rsid w:val="003D6CFF"/>
    <w:rsid w:val="003D7C5B"/>
    <w:rsid w:val="003E07EC"/>
    <w:rsid w:val="003E3380"/>
    <w:rsid w:val="003E3B65"/>
    <w:rsid w:val="003E5497"/>
    <w:rsid w:val="003E6659"/>
    <w:rsid w:val="003E7EE1"/>
    <w:rsid w:val="003F0FFC"/>
    <w:rsid w:val="003F2A30"/>
    <w:rsid w:val="003F333B"/>
    <w:rsid w:val="003F4EFE"/>
    <w:rsid w:val="003F5122"/>
    <w:rsid w:val="003F5808"/>
    <w:rsid w:val="003F6161"/>
    <w:rsid w:val="003F65A4"/>
    <w:rsid w:val="003F6E8D"/>
    <w:rsid w:val="00401536"/>
    <w:rsid w:val="00401DE1"/>
    <w:rsid w:val="0040386B"/>
    <w:rsid w:val="00403DF8"/>
    <w:rsid w:val="0040429D"/>
    <w:rsid w:val="00410B44"/>
    <w:rsid w:val="00412439"/>
    <w:rsid w:val="00412677"/>
    <w:rsid w:val="0041419D"/>
    <w:rsid w:val="004149A7"/>
    <w:rsid w:val="00415E1C"/>
    <w:rsid w:val="00416CD6"/>
    <w:rsid w:val="004206DC"/>
    <w:rsid w:val="00421042"/>
    <w:rsid w:val="0042110D"/>
    <w:rsid w:val="004214A1"/>
    <w:rsid w:val="00422088"/>
    <w:rsid w:val="0042524A"/>
    <w:rsid w:val="00425E94"/>
    <w:rsid w:val="00426F5E"/>
    <w:rsid w:val="00427B8A"/>
    <w:rsid w:val="00430576"/>
    <w:rsid w:val="00430ADE"/>
    <w:rsid w:val="00430F18"/>
    <w:rsid w:val="0043188C"/>
    <w:rsid w:val="00433819"/>
    <w:rsid w:val="00433E4E"/>
    <w:rsid w:val="00433E76"/>
    <w:rsid w:val="004349BA"/>
    <w:rsid w:val="0043514E"/>
    <w:rsid w:val="00435343"/>
    <w:rsid w:val="00435483"/>
    <w:rsid w:val="00435BB0"/>
    <w:rsid w:val="00436320"/>
    <w:rsid w:val="00437CBF"/>
    <w:rsid w:val="00440CDB"/>
    <w:rsid w:val="004421C7"/>
    <w:rsid w:val="00444392"/>
    <w:rsid w:val="00444FD1"/>
    <w:rsid w:val="00445115"/>
    <w:rsid w:val="00450735"/>
    <w:rsid w:val="00451150"/>
    <w:rsid w:val="00451B49"/>
    <w:rsid w:val="004522C5"/>
    <w:rsid w:val="004525D0"/>
    <w:rsid w:val="0045461F"/>
    <w:rsid w:val="004552B0"/>
    <w:rsid w:val="00461AAE"/>
    <w:rsid w:val="00462254"/>
    <w:rsid w:val="00463256"/>
    <w:rsid w:val="00463BDF"/>
    <w:rsid w:val="00463E12"/>
    <w:rsid w:val="00465B13"/>
    <w:rsid w:val="00466E64"/>
    <w:rsid w:val="00470C50"/>
    <w:rsid w:val="00471EB5"/>
    <w:rsid w:val="00472128"/>
    <w:rsid w:val="004731B2"/>
    <w:rsid w:val="00473C3E"/>
    <w:rsid w:val="004761BD"/>
    <w:rsid w:val="0047666C"/>
    <w:rsid w:val="00476EE3"/>
    <w:rsid w:val="004774DC"/>
    <w:rsid w:val="00481E2E"/>
    <w:rsid w:val="004835CF"/>
    <w:rsid w:val="00484D99"/>
    <w:rsid w:val="00484EA8"/>
    <w:rsid w:val="0048754C"/>
    <w:rsid w:val="00487F42"/>
    <w:rsid w:val="00490A80"/>
    <w:rsid w:val="0049109D"/>
    <w:rsid w:val="0049161E"/>
    <w:rsid w:val="00493051"/>
    <w:rsid w:val="0049366C"/>
    <w:rsid w:val="00493A0E"/>
    <w:rsid w:val="004940CD"/>
    <w:rsid w:val="004945FE"/>
    <w:rsid w:val="00494AEB"/>
    <w:rsid w:val="0049558C"/>
    <w:rsid w:val="004968AD"/>
    <w:rsid w:val="004A0139"/>
    <w:rsid w:val="004A0162"/>
    <w:rsid w:val="004A01B2"/>
    <w:rsid w:val="004A059F"/>
    <w:rsid w:val="004A13BF"/>
    <w:rsid w:val="004A3C31"/>
    <w:rsid w:val="004A3D18"/>
    <w:rsid w:val="004A4827"/>
    <w:rsid w:val="004A5E0B"/>
    <w:rsid w:val="004A67C4"/>
    <w:rsid w:val="004A6AC7"/>
    <w:rsid w:val="004A78AF"/>
    <w:rsid w:val="004B11B7"/>
    <w:rsid w:val="004B1267"/>
    <w:rsid w:val="004B1B93"/>
    <w:rsid w:val="004B4640"/>
    <w:rsid w:val="004B5B3C"/>
    <w:rsid w:val="004B61D6"/>
    <w:rsid w:val="004B77A3"/>
    <w:rsid w:val="004C0379"/>
    <w:rsid w:val="004C0854"/>
    <w:rsid w:val="004C181B"/>
    <w:rsid w:val="004C3373"/>
    <w:rsid w:val="004C4317"/>
    <w:rsid w:val="004C542C"/>
    <w:rsid w:val="004C5793"/>
    <w:rsid w:val="004C59DE"/>
    <w:rsid w:val="004C6C9F"/>
    <w:rsid w:val="004C73DA"/>
    <w:rsid w:val="004C75C0"/>
    <w:rsid w:val="004C77E2"/>
    <w:rsid w:val="004D03DD"/>
    <w:rsid w:val="004D1512"/>
    <w:rsid w:val="004D37CA"/>
    <w:rsid w:val="004D3C48"/>
    <w:rsid w:val="004D4525"/>
    <w:rsid w:val="004D45F5"/>
    <w:rsid w:val="004D468A"/>
    <w:rsid w:val="004D4A60"/>
    <w:rsid w:val="004D68D0"/>
    <w:rsid w:val="004D73EF"/>
    <w:rsid w:val="004D75AF"/>
    <w:rsid w:val="004E1FFE"/>
    <w:rsid w:val="004E2BF8"/>
    <w:rsid w:val="004E3EEF"/>
    <w:rsid w:val="004E452F"/>
    <w:rsid w:val="004E4590"/>
    <w:rsid w:val="004E52FD"/>
    <w:rsid w:val="004E63F5"/>
    <w:rsid w:val="004E67FC"/>
    <w:rsid w:val="004E7586"/>
    <w:rsid w:val="004E7725"/>
    <w:rsid w:val="004F2A8E"/>
    <w:rsid w:val="004F2D16"/>
    <w:rsid w:val="004F4CB3"/>
    <w:rsid w:val="004F5F6C"/>
    <w:rsid w:val="004F6821"/>
    <w:rsid w:val="004F6BA1"/>
    <w:rsid w:val="004F75C7"/>
    <w:rsid w:val="004F775F"/>
    <w:rsid w:val="00500A86"/>
    <w:rsid w:val="00501211"/>
    <w:rsid w:val="005014DC"/>
    <w:rsid w:val="00501FDD"/>
    <w:rsid w:val="00502C51"/>
    <w:rsid w:val="00502DC8"/>
    <w:rsid w:val="00505A27"/>
    <w:rsid w:val="00510408"/>
    <w:rsid w:val="0051085E"/>
    <w:rsid w:val="00511848"/>
    <w:rsid w:val="005125D8"/>
    <w:rsid w:val="005132F9"/>
    <w:rsid w:val="005134F7"/>
    <w:rsid w:val="0051664D"/>
    <w:rsid w:val="005204D6"/>
    <w:rsid w:val="00520CC7"/>
    <w:rsid w:val="00522EC2"/>
    <w:rsid w:val="005311E8"/>
    <w:rsid w:val="0053309A"/>
    <w:rsid w:val="00533303"/>
    <w:rsid w:val="00533A44"/>
    <w:rsid w:val="00533D47"/>
    <w:rsid w:val="00533EBF"/>
    <w:rsid w:val="00533F3B"/>
    <w:rsid w:val="0053451C"/>
    <w:rsid w:val="00534992"/>
    <w:rsid w:val="00534DCC"/>
    <w:rsid w:val="0053640B"/>
    <w:rsid w:val="00537CF1"/>
    <w:rsid w:val="005401FA"/>
    <w:rsid w:val="00541102"/>
    <w:rsid w:val="00543828"/>
    <w:rsid w:val="00545C9B"/>
    <w:rsid w:val="00546C61"/>
    <w:rsid w:val="0054745B"/>
    <w:rsid w:val="00553F2B"/>
    <w:rsid w:val="00554B07"/>
    <w:rsid w:val="00555985"/>
    <w:rsid w:val="00555ABD"/>
    <w:rsid w:val="00556065"/>
    <w:rsid w:val="005567E1"/>
    <w:rsid w:val="00557CA2"/>
    <w:rsid w:val="005611BC"/>
    <w:rsid w:val="005613BA"/>
    <w:rsid w:val="005620B3"/>
    <w:rsid w:val="00562D84"/>
    <w:rsid w:val="0056312B"/>
    <w:rsid w:val="00565833"/>
    <w:rsid w:val="00566FB2"/>
    <w:rsid w:val="005677CF"/>
    <w:rsid w:val="00567982"/>
    <w:rsid w:val="00567D3E"/>
    <w:rsid w:val="00567DAC"/>
    <w:rsid w:val="00570A5B"/>
    <w:rsid w:val="00571994"/>
    <w:rsid w:val="005721C0"/>
    <w:rsid w:val="00572697"/>
    <w:rsid w:val="0057499D"/>
    <w:rsid w:val="00581BA9"/>
    <w:rsid w:val="00583340"/>
    <w:rsid w:val="00583638"/>
    <w:rsid w:val="00583C39"/>
    <w:rsid w:val="00584689"/>
    <w:rsid w:val="00585A3C"/>
    <w:rsid w:val="00590710"/>
    <w:rsid w:val="0059202C"/>
    <w:rsid w:val="00592AAA"/>
    <w:rsid w:val="0059321B"/>
    <w:rsid w:val="005937A5"/>
    <w:rsid w:val="00594426"/>
    <w:rsid w:val="00594630"/>
    <w:rsid w:val="005972AD"/>
    <w:rsid w:val="00597AE4"/>
    <w:rsid w:val="00597EDD"/>
    <w:rsid w:val="005A0B3B"/>
    <w:rsid w:val="005A3016"/>
    <w:rsid w:val="005A383F"/>
    <w:rsid w:val="005A3A2C"/>
    <w:rsid w:val="005A4537"/>
    <w:rsid w:val="005A4539"/>
    <w:rsid w:val="005A5D11"/>
    <w:rsid w:val="005A643B"/>
    <w:rsid w:val="005B18E8"/>
    <w:rsid w:val="005B1AB5"/>
    <w:rsid w:val="005B30B0"/>
    <w:rsid w:val="005B3E5B"/>
    <w:rsid w:val="005B4CE5"/>
    <w:rsid w:val="005B5C90"/>
    <w:rsid w:val="005B7626"/>
    <w:rsid w:val="005C0F73"/>
    <w:rsid w:val="005C1F04"/>
    <w:rsid w:val="005C2B97"/>
    <w:rsid w:val="005C3AA3"/>
    <w:rsid w:val="005C4A84"/>
    <w:rsid w:val="005C5004"/>
    <w:rsid w:val="005D0665"/>
    <w:rsid w:val="005D0857"/>
    <w:rsid w:val="005D162B"/>
    <w:rsid w:val="005D3A99"/>
    <w:rsid w:val="005D3AFD"/>
    <w:rsid w:val="005D56BD"/>
    <w:rsid w:val="005D64A6"/>
    <w:rsid w:val="005D6CAD"/>
    <w:rsid w:val="005E20CC"/>
    <w:rsid w:val="005E25BA"/>
    <w:rsid w:val="005E3372"/>
    <w:rsid w:val="005E4650"/>
    <w:rsid w:val="005E5A80"/>
    <w:rsid w:val="005E60C8"/>
    <w:rsid w:val="005E721A"/>
    <w:rsid w:val="005E7AD7"/>
    <w:rsid w:val="005F08EF"/>
    <w:rsid w:val="005F2CFF"/>
    <w:rsid w:val="005F2D9B"/>
    <w:rsid w:val="005F39F2"/>
    <w:rsid w:val="005F6533"/>
    <w:rsid w:val="005F74E3"/>
    <w:rsid w:val="005F7ED9"/>
    <w:rsid w:val="00600131"/>
    <w:rsid w:val="00601201"/>
    <w:rsid w:val="006016FF"/>
    <w:rsid w:val="00603163"/>
    <w:rsid w:val="00603344"/>
    <w:rsid w:val="00604552"/>
    <w:rsid w:val="00606F1D"/>
    <w:rsid w:val="00607CB4"/>
    <w:rsid w:val="00610049"/>
    <w:rsid w:val="00610789"/>
    <w:rsid w:val="0061152B"/>
    <w:rsid w:val="00612A6D"/>
    <w:rsid w:val="00614499"/>
    <w:rsid w:val="00616004"/>
    <w:rsid w:val="00616034"/>
    <w:rsid w:val="00616FBA"/>
    <w:rsid w:val="00620BDE"/>
    <w:rsid w:val="0062148E"/>
    <w:rsid w:val="0062159D"/>
    <w:rsid w:val="00621EF0"/>
    <w:rsid w:val="00625452"/>
    <w:rsid w:val="0062565A"/>
    <w:rsid w:val="0062592F"/>
    <w:rsid w:val="00625D0C"/>
    <w:rsid w:val="006262C4"/>
    <w:rsid w:val="00630124"/>
    <w:rsid w:val="00630590"/>
    <w:rsid w:val="00630CAF"/>
    <w:rsid w:val="00631522"/>
    <w:rsid w:val="0063274D"/>
    <w:rsid w:val="006335CC"/>
    <w:rsid w:val="00633D6E"/>
    <w:rsid w:val="006351CB"/>
    <w:rsid w:val="0063566B"/>
    <w:rsid w:val="0063580E"/>
    <w:rsid w:val="00635C06"/>
    <w:rsid w:val="00636EA0"/>
    <w:rsid w:val="00637DCE"/>
    <w:rsid w:val="006410EC"/>
    <w:rsid w:val="00643D15"/>
    <w:rsid w:val="00643FB4"/>
    <w:rsid w:val="00645034"/>
    <w:rsid w:val="00645EBC"/>
    <w:rsid w:val="00645F60"/>
    <w:rsid w:val="00646169"/>
    <w:rsid w:val="006463FE"/>
    <w:rsid w:val="00646ADE"/>
    <w:rsid w:val="00652977"/>
    <w:rsid w:val="00652C95"/>
    <w:rsid w:val="00652D70"/>
    <w:rsid w:val="00653255"/>
    <w:rsid w:val="0065433E"/>
    <w:rsid w:val="006555CC"/>
    <w:rsid w:val="0065616E"/>
    <w:rsid w:val="00657DC5"/>
    <w:rsid w:val="006606B1"/>
    <w:rsid w:val="00661BFE"/>
    <w:rsid w:val="00662481"/>
    <w:rsid w:val="006630A3"/>
    <w:rsid w:val="006639A2"/>
    <w:rsid w:val="006640C8"/>
    <w:rsid w:val="006644B8"/>
    <w:rsid w:val="00664A27"/>
    <w:rsid w:val="00664E28"/>
    <w:rsid w:val="00664F0A"/>
    <w:rsid w:val="0066512C"/>
    <w:rsid w:val="00666449"/>
    <w:rsid w:val="00671817"/>
    <w:rsid w:val="00671984"/>
    <w:rsid w:val="0067199B"/>
    <w:rsid w:val="00673606"/>
    <w:rsid w:val="00673E6E"/>
    <w:rsid w:val="0067487E"/>
    <w:rsid w:val="00676887"/>
    <w:rsid w:val="00677A5B"/>
    <w:rsid w:val="006808E3"/>
    <w:rsid w:val="0068117F"/>
    <w:rsid w:val="006812C5"/>
    <w:rsid w:val="00681F5A"/>
    <w:rsid w:val="00682BFC"/>
    <w:rsid w:val="00683289"/>
    <w:rsid w:val="0068357E"/>
    <w:rsid w:val="006837EC"/>
    <w:rsid w:val="00684A86"/>
    <w:rsid w:val="00685F2E"/>
    <w:rsid w:val="006871EF"/>
    <w:rsid w:val="00690E14"/>
    <w:rsid w:val="00691785"/>
    <w:rsid w:val="00692866"/>
    <w:rsid w:val="00692BEB"/>
    <w:rsid w:val="00693D4B"/>
    <w:rsid w:val="00693F71"/>
    <w:rsid w:val="00696EC4"/>
    <w:rsid w:val="006A6D75"/>
    <w:rsid w:val="006B08C3"/>
    <w:rsid w:val="006B0A91"/>
    <w:rsid w:val="006B11D4"/>
    <w:rsid w:val="006B2A5E"/>
    <w:rsid w:val="006B32FE"/>
    <w:rsid w:val="006B5006"/>
    <w:rsid w:val="006B64C1"/>
    <w:rsid w:val="006B78D2"/>
    <w:rsid w:val="006C1065"/>
    <w:rsid w:val="006C17D5"/>
    <w:rsid w:val="006C1855"/>
    <w:rsid w:val="006C2DD9"/>
    <w:rsid w:val="006C2E30"/>
    <w:rsid w:val="006C2E3D"/>
    <w:rsid w:val="006C3B0B"/>
    <w:rsid w:val="006C4F27"/>
    <w:rsid w:val="006C531F"/>
    <w:rsid w:val="006C584C"/>
    <w:rsid w:val="006C7186"/>
    <w:rsid w:val="006C7B48"/>
    <w:rsid w:val="006D0519"/>
    <w:rsid w:val="006D0AF3"/>
    <w:rsid w:val="006D11BB"/>
    <w:rsid w:val="006D1726"/>
    <w:rsid w:val="006D2333"/>
    <w:rsid w:val="006D3331"/>
    <w:rsid w:val="006D4FB1"/>
    <w:rsid w:val="006D59C8"/>
    <w:rsid w:val="006E100D"/>
    <w:rsid w:val="006E2F9F"/>
    <w:rsid w:val="006E3052"/>
    <w:rsid w:val="006E3628"/>
    <w:rsid w:val="006E5138"/>
    <w:rsid w:val="006E518D"/>
    <w:rsid w:val="006E5D99"/>
    <w:rsid w:val="006E6237"/>
    <w:rsid w:val="006E635D"/>
    <w:rsid w:val="006E6677"/>
    <w:rsid w:val="006E67C1"/>
    <w:rsid w:val="006E6CD3"/>
    <w:rsid w:val="006E72FA"/>
    <w:rsid w:val="006E7FA0"/>
    <w:rsid w:val="006F0EBD"/>
    <w:rsid w:val="006F1DD1"/>
    <w:rsid w:val="006F48CC"/>
    <w:rsid w:val="006F56BF"/>
    <w:rsid w:val="006F6591"/>
    <w:rsid w:val="006F682F"/>
    <w:rsid w:val="006F7F67"/>
    <w:rsid w:val="0070024A"/>
    <w:rsid w:val="0070115B"/>
    <w:rsid w:val="00701959"/>
    <w:rsid w:val="00701A1A"/>
    <w:rsid w:val="00701B84"/>
    <w:rsid w:val="00701FCB"/>
    <w:rsid w:val="00702467"/>
    <w:rsid w:val="007026C6"/>
    <w:rsid w:val="00702702"/>
    <w:rsid w:val="0070554A"/>
    <w:rsid w:val="00705F3F"/>
    <w:rsid w:val="00707261"/>
    <w:rsid w:val="00711D02"/>
    <w:rsid w:val="0071299E"/>
    <w:rsid w:val="00712AB3"/>
    <w:rsid w:val="00714767"/>
    <w:rsid w:val="00714FD5"/>
    <w:rsid w:val="00715450"/>
    <w:rsid w:val="00715965"/>
    <w:rsid w:val="007175EA"/>
    <w:rsid w:val="007205EB"/>
    <w:rsid w:val="00720B56"/>
    <w:rsid w:val="007216ED"/>
    <w:rsid w:val="00722954"/>
    <w:rsid w:val="00724BD5"/>
    <w:rsid w:val="00724CC7"/>
    <w:rsid w:val="00726CC0"/>
    <w:rsid w:val="007276B9"/>
    <w:rsid w:val="00731AB0"/>
    <w:rsid w:val="00731F31"/>
    <w:rsid w:val="00732185"/>
    <w:rsid w:val="00735AF4"/>
    <w:rsid w:val="007361EC"/>
    <w:rsid w:val="00737CCE"/>
    <w:rsid w:val="00740307"/>
    <w:rsid w:val="00740D50"/>
    <w:rsid w:val="00741F1B"/>
    <w:rsid w:val="00742B9A"/>
    <w:rsid w:val="0074463E"/>
    <w:rsid w:val="00747E4F"/>
    <w:rsid w:val="0075054E"/>
    <w:rsid w:val="00750F9B"/>
    <w:rsid w:val="007516FC"/>
    <w:rsid w:val="0075300B"/>
    <w:rsid w:val="0075308B"/>
    <w:rsid w:val="00755281"/>
    <w:rsid w:val="00755BB2"/>
    <w:rsid w:val="00756FA5"/>
    <w:rsid w:val="007600A7"/>
    <w:rsid w:val="00760500"/>
    <w:rsid w:val="007616E7"/>
    <w:rsid w:val="00761D44"/>
    <w:rsid w:val="00762653"/>
    <w:rsid w:val="00762F53"/>
    <w:rsid w:val="007636CE"/>
    <w:rsid w:val="00765574"/>
    <w:rsid w:val="00766987"/>
    <w:rsid w:val="00766C8B"/>
    <w:rsid w:val="00770DF5"/>
    <w:rsid w:val="00771A21"/>
    <w:rsid w:val="00771C25"/>
    <w:rsid w:val="00772794"/>
    <w:rsid w:val="0077454E"/>
    <w:rsid w:val="00774690"/>
    <w:rsid w:val="0077648B"/>
    <w:rsid w:val="007768B9"/>
    <w:rsid w:val="00780808"/>
    <w:rsid w:val="00781005"/>
    <w:rsid w:val="00781A15"/>
    <w:rsid w:val="00786AE4"/>
    <w:rsid w:val="007871B2"/>
    <w:rsid w:val="00790419"/>
    <w:rsid w:val="007916F2"/>
    <w:rsid w:val="00794EA4"/>
    <w:rsid w:val="0079585A"/>
    <w:rsid w:val="00795AC3"/>
    <w:rsid w:val="007A0127"/>
    <w:rsid w:val="007A049E"/>
    <w:rsid w:val="007A06F2"/>
    <w:rsid w:val="007A0BF5"/>
    <w:rsid w:val="007A0E9A"/>
    <w:rsid w:val="007A13F6"/>
    <w:rsid w:val="007A3BBE"/>
    <w:rsid w:val="007A3C9C"/>
    <w:rsid w:val="007A4B44"/>
    <w:rsid w:val="007A71ED"/>
    <w:rsid w:val="007B0337"/>
    <w:rsid w:val="007B154B"/>
    <w:rsid w:val="007B2440"/>
    <w:rsid w:val="007B3E39"/>
    <w:rsid w:val="007B56B9"/>
    <w:rsid w:val="007B6909"/>
    <w:rsid w:val="007B7501"/>
    <w:rsid w:val="007B7616"/>
    <w:rsid w:val="007B7A30"/>
    <w:rsid w:val="007B7B33"/>
    <w:rsid w:val="007C1647"/>
    <w:rsid w:val="007C38F7"/>
    <w:rsid w:val="007C3C52"/>
    <w:rsid w:val="007C4B8D"/>
    <w:rsid w:val="007C7564"/>
    <w:rsid w:val="007C7C5A"/>
    <w:rsid w:val="007D093A"/>
    <w:rsid w:val="007D29F2"/>
    <w:rsid w:val="007D2C30"/>
    <w:rsid w:val="007D41E0"/>
    <w:rsid w:val="007D615A"/>
    <w:rsid w:val="007D764F"/>
    <w:rsid w:val="007D78C4"/>
    <w:rsid w:val="007E1B64"/>
    <w:rsid w:val="007E2495"/>
    <w:rsid w:val="007E255D"/>
    <w:rsid w:val="007E6240"/>
    <w:rsid w:val="007E702C"/>
    <w:rsid w:val="007E786F"/>
    <w:rsid w:val="007F08AA"/>
    <w:rsid w:val="007F1BD5"/>
    <w:rsid w:val="007F2D76"/>
    <w:rsid w:val="007F4F34"/>
    <w:rsid w:val="007F65BB"/>
    <w:rsid w:val="00800341"/>
    <w:rsid w:val="00800370"/>
    <w:rsid w:val="00801FD5"/>
    <w:rsid w:val="0081013C"/>
    <w:rsid w:val="00810EC3"/>
    <w:rsid w:val="00811F30"/>
    <w:rsid w:val="008123A8"/>
    <w:rsid w:val="00812A4F"/>
    <w:rsid w:val="0081392D"/>
    <w:rsid w:val="00814DDB"/>
    <w:rsid w:val="008162A7"/>
    <w:rsid w:val="00816F4B"/>
    <w:rsid w:val="00816FCE"/>
    <w:rsid w:val="00817177"/>
    <w:rsid w:val="008171E0"/>
    <w:rsid w:val="00817217"/>
    <w:rsid w:val="008173D3"/>
    <w:rsid w:val="008176DE"/>
    <w:rsid w:val="0082040D"/>
    <w:rsid w:val="008212E4"/>
    <w:rsid w:val="00822026"/>
    <w:rsid w:val="00822B51"/>
    <w:rsid w:val="008231D9"/>
    <w:rsid w:val="008240C7"/>
    <w:rsid w:val="008246A9"/>
    <w:rsid w:val="00824C25"/>
    <w:rsid w:val="008258AD"/>
    <w:rsid w:val="008268E8"/>
    <w:rsid w:val="00830416"/>
    <w:rsid w:val="00830AA5"/>
    <w:rsid w:val="0083102E"/>
    <w:rsid w:val="008340E6"/>
    <w:rsid w:val="008376F5"/>
    <w:rsid w:val="00840310"/>
    <w:rsid w:val="00841365"/>
    <w:rsid w:val="00842FB2"/>
    <w:rsid w:val="0084555B"/>
    <w:rsid w:val="008463D0"/>
    <w:rsid w:val="00852DC4"/>
    <w:rsid w:val="0085566D"/>
    <w:rsid w:val="00855F65"/>
    <w:rsid w:val="008563D0"/>
    <w:rsid w:val="0085738D"/>
    <w:rsid w:val="00857A68"/>
    <w:rsid w:val="00857B13"/>
    <w:rsid w:val="00860CAD"/>
    <w:rsid w:val="00861550"/>
    <w:rsid w:val="00862B4D"/>
    <w:rsid w:val="00862DB9"/>
    <w:rsid w:val="008652CE"/>
    <w:rsid w:val="0086590D"/>
    <w:rsid w:val="008661B7"/>
    <w:rsid w:val="00866A93"/>
    <w:rsid w:val="00866F43"/>
    <w:rsid w:val="008701FA"/>
    <w:rsid w:val="00872407"/>
    <w:rsid w:val="00872CF0"/>
    <w:rsid w:val="008756FF"/>
    <w:rsid w:val="0087607A"/>
    <w:rsid w:val="00876F6F"/>
    <w:rsid w:val="008776F4"/>
    <w:rsid w:val="00877D34"/>
    <w:rsid w:val="00880353"/>
    <w:rsid w:val="00880695"/>
    <w:rsid w:val="00881951"/>
    <w:rsid w:val="00882F78"/>
    <w:rsid w:val="0088333A"/>
    <w:rsid w:val="00884D16"/>
    <w:rsid w:val="00886055"/>
    <w:rsid w:val="00886765"/>
    <w:rsid w:val="00887B63"/>
    <w:rsid w:val="008906D7"/>
    <w:rsid w:val="00893A7B"/>
    <w:rsid w:val="00895847"/>
    <w:rsid w:val="00895FD6"/>
    <w:rsid w:val="008974DB"/>
    <w:rsid w:val="008A1B49"/>
    <w:rsid w:val="008A2047"/>
    <w:rsid w:val="008A2DA2"/>
    <w:rsid w:val="008A3263"/>
    <w:rsid w:val="008A53E5"/>
    <w:rsid w:val="008A5CEF"/>
    <w:rsid w:val="008A7456"/>
    <w:rsid w:val="008B2848"/>
    <w:rsid w:val="008B2EB0"/>
    <w:rsid w:val="008B325E"/>
    <w:rsid w:val="008B43C7"/>
    <w:rsid w:val="008B474C"/>
    <w:rsid w:val="008B5360"/>
    <w:rsid w:val="008B5C4C"/>
    <w:rsid w:val="008B62B8"/>
    <w:rsid w:val="008B6C5B"/>
    <w:rsid w:val="008B7417"/>
    <w:rsid w:val="008B7F20"/>
    <w:rsid w:val="008C0A7A"/>
    <w:rsid w:val="008C0E48"/>
    <w:rsid w:val="008C1142"/>
    <w:rsid w:val="008C391E"/>
    <w:rsid w:val="008C3D15"/>
    <w:rsid w:val="008C541D"/>
    <w:rsid w:val="008C72B7"/>
    <w:rsid w:val="008D008A"/>
    <w:rsid w:val="008D1186"/>
    <w:rsid w:val="008D1C1A"/>
    <w:rsid w:val="008D32FB"/>
    <w:rsid w:val="008D352E"/>
    <w:rsid w:val="008D3BE6"/>
    <w:rsid w:val="008D4A87"/>
    <w:rsid w:val="008D5DDF"/>
    <w:rsid w:val="008D6C92"/>
    <w:rsid w:val="008E00E9"/>
    <w:rsid w:val="008E0C4C"/>
    <w:rsid w:val="008E0F5A"/>
    <w:rsid w:val="008E1CCA"/>
    <w:rsid w:val="008E1FA2"/>
    <w:rsid w:val="008E2394"/>
    <w:rsid w:val="008E351D"/>
    <w:rsid w:val="008E4876"/>
    <w:rsid w:val="008E6A56"/>
    <w:rsid w:val="008F00AC"/>
    <w:rsid w:val="008F040C"/>
    <w:rsid w:val="008F1938"/>
    <w:rsid w:val="008F2CFD"/>
    <w:rsid w:val="008F57BC"/>
    <w:rsid w:val="008F5974"/>
    <w:rsid w:val="008F613E"/>
    <w:rsid w:val="008F631F"/>
    <w:rsid w:val="008F63BF"/>
    <w:rsid w:val="008F6A49"/>
    <w:rsid w:val="008F71A7"/>
    <w:rsid w:val="008F7B8C"/>
    <w:rsid w:val="009000FC"/>
    <w:rsid w:val="0090058B"/>
    <w:rsid w:val="0090200C"/>
    <w:rsid w:val="00902D39"/>
    <w:rsid w:val="00904A0F"/>
    <w:rsid w:val="00904CD8"/>
    <w:rsid w:val="00905B2E"/>
    <w:rsid w:val="00906F4E"/>
    <w:rsid w:val="00907CD9"/>
    <w:rsid w:val="00910A18"/>
    <w:rsid w:val="00910A92"/>
    <w:rsid w:val="0091329B"/>
    <w:rsid w:val="009146E6"/>
    <w:rsid w:val="00914854"/>
    <w:rsid w:val="00915BD9"/>
    <w:rsid w:val="009169DE"/>
    <w:rsid w:val="009173E5"/>
    <w:rsid w:val="00917A2C"/>
    <w:rsid w:val="00920218"/>
    <w:rsid w:val="00920D69"/>
    <w:rsid w:val="009210C1"/>
    <w:rsid w:val="0092306B"/>
    <w:rsid w:val="0092309F"/>
    <w:rsid w:val="00923843"/>
    <w:rsid w:val="00924076"/>
    <w:rsid w:val="009244E0"/>
    <w:rsid w:val="009248A4"/>
    <w:rsid w:val="00924A56"/>
    <w:rsid w:val="00924EE4"/>
    <w:rsid w:val="00925978"/>
    <w:rsid w:val="00926F65"/>
    <w:rsid w:val="00927558"/>
    <w:rsid w:val="00930B17"/>
    <w:rsid w:val="00930F62"/>
    <w:rsid w:val="0093129D"/>
    <w:rsid w:val="009325C6"/>
    <w:rsid w:val="0093294F"/>
    <w:rsid w:val="00932BFB"/>
    <w:rsid w:val="00933059"/>
    <w:rsid w:val="00933D59"/>
    <w:rsid w:val="009347E4"/>
    <w:rsid w:val="00942217"/>
    <w:rsid w:val="009445C8"/>
    <w:rsid w:val="00944E26"/>
    <w:rsid w:val="00945A60"/>
    <w:rsid w:val="00946A8B"/>
    <w:rsid w:val="00946E76"/>
    <w:rsid w:val="00947E5D"/>
    <w:rsid w:val="00953852"/>
    <w:rsid w:val="00955433"/>
    <w:rsid w:val="009563E7"/>
    <w:rsid w:val="00957119"/>
    <w:rsid w:val="0096188D"/>
    <w:rsid w:val="00963530"/>
    <w:rsid w:val="00963EEC"/>
    <w:rsid w:val="00965B2D"/>
    <w:rsid w:val="00965C99"/>
    <w:rsid w:val="00965E60"/>
    <w:rsid w:val="009677B9"/>
    <w:rsid w:val="00967F92"/>
    <w:rsid w:val="00973572"/>
    <w:rsid w:val="00974EB4"/>
    <w:rsid w:val="00975F28"/>
    <w:rsid w:val="0097606D"/>
    <w:rsid w:val="00976409"/>
    <w:rsid w:val="00976476"/>
    <w:rsid w:val="0097648B"/>
    <w:rsid w:val="009812DB"/>
    <w:rsid w:val="00986F03"/>
    <w:rsid w:val="00987A08"/>
    <w:rsid w:val="00987CD0"/>
    <w:rsid w:val="0099153F"/>
    <w:rsid w:val="00991836"/>
    <w:rsid w:val="0099254E"/>
    <w:rsid w:val="00992CC8"/>
    <w:rsid w:val="00993AB9"/>
    <w:rsid w:val="00993BB9"/>
    <w:rsid w:val="009949AC"/>
    <w:rsid w:val="00997F0B"/>
    <w:rsid w:val="009A00B8"/>
    <w:rsid w:val="009A01F3"/>
    <w:rsid w:val="009A130B"/>
    <w:rsid w:val="009A1E05"/>
    <w:rsid w:val="009A2E08"/>
    <w:rsid w:val="009A3884"/>
    <w:rsid w:val="009A76CF"/>
    <w:rsid w:val="009B0A6C"/>
    <w:rsid w:val="009B2A71"/>
    <w:rsid w:val="009B5709"/>
    <w:rsid w:val="009B5946"/>
    <w:rsid w:val="009B67B8"/>
    <w:rsid w:val="009B7CBF"/>
    <w:rsid w:val="009C0C0B"/>
    <w:rsid w:val="009C161F"/>
    <w:rsid w:val="009C205E"/>
    <w:rsid w:val="009C2CEF"/>
    <w:rsid w:val="009C3B01"/>
    <w:rsid w:val="009C52F0"/>
    <w:rsid w:val="009C5C3E"/>
    <w:rsid w:val="009C5D75"/>
    <w:rsid w:val="009C728E"/>
    <w:rsid w:val="009D4016"/>
    <w:rsid w:val="009D47E9"/>
    <w:rsid w:val="009D57B0"/>
    <w:rsid w:val="009D5DFA"/>
    <w:rsid w:val="009D636D"/>
    <w:rsid w:val="009D6F62"/>
    <w:rsid w:val="009D7ECE"/>
    <w:rsid w:val="009E0473"/>
    <w:rsid w:val="009E5827"/>
    <w:rsid w:val="009F04C2"/>
    <w:rsid w:val="009F05A0"/>
    <w:rsid w:val="009F196B"/>
    <w:rsid w:val="009F2EBD"/>
    <w:rsid w:val="009F4076"/>
    <w:rsid w:val="009F4D6A"/>
    <w:rsid w:val="009F57DB"/>
    <w:rsid w:val="009F62AE"/>
    <w:rsid w:val="009F6ED4"/>
    <w:rsid w:val="009F74ED"/>
    <w:rsid w:val="00A00B33"/>
    <w:rsid w:val="00A0343D"/>
    <w:rsid w:val="00A035B0"/>
    <w:rsid w:val="00A03813"/>
    <w:rsid w:val="00A03FF9"/>
    <w:rsid w:val="00A04B82"/>
    <w:rsid w:val="00A04E39"/>
    <w:rsid w:val="00A0554F"/>
    <w:rsid w:val="00A05CF2"/>
    <w:rsid w:val="00A07528"/>
    <w:rsid w:val="00A076E4"/>
    <w:rsid w:val="00A077A9"/>
    <w:rsid w:val="00A11B8F"/>
    <w:rsid w:val="00A128FE"/>
    <w:rsid w:val="00A1531F"/>
    <w:rsid w:val="00A160AC"/>
    <w:rsid w:val="00A2015D"/>
    <w:rsid w:val="00A20871"/>
    <w:rsid w:val="00A20C98"/>
    <w:rsid w:val="00A23500"/>
    <w:rsid w:val="00A23AFD"/>
    <w:rsid w:val="00A2524C"/>
    <w:rsid w:val="00A25666"/>
    <w:rsid w:val="00A25674"/>
    <w:rsid w:val="00A257D5"/>
    <w:rsid w:val="00A258F7"/>
    <w:rsid w:val="00A3007C"/>
    <w:rsid w:val="00A301A1"/>
    <w:rsid w:val="00A32988"/>
    <w:rsid w:val="00A32A34"/>
    <w:rsid w:val="00A33274"/>
    <w:rsid w:val="00A34411"/>
    <w:rsid w:val="00A36D34"/>
    <w:rsid w:val="00A37D77"/>
    <w:rsid w:val="00A37ED3"/>
    <w:rsid w:val="00A4001E"/>
    <w:rsid w:val="00A401C7"/>
    <w:rsid w:val="00A40F83"/>
    <w:rsid w:val="00A42008"/>
    <w:rsid w:val="00A45E60"/>
    <w:rsid w:val="00A464D5"/>
    <w:rsid w:val="00A46C16"/>
    <w:rsid w:val="00A50077"/>
    <w:rsid w:val="00A5015E"/>
    <w:rsid w:val="00A50553"/>
    <w:rsid w:val="00A543F4"/>
    <w:rsid w:val="00A54500"/>
    <w:rsid w:val="00A55033"/>
    <w:rsid w:val="00A57D7E"/>
    <w:rsid w:val="00A604D3"/>
    <w:rsid w:val="00A618A8"/>
    <w:rsid w:val="00A61F3A"/>
    <w:rsid w:val="00A62CE6"/>
    <w:rsid w:val="00A64176"/>
    <w:rsid w:val="00A64F9E"/>
    <w:rsid w:val="00A65113"/>
    <w:rsid w:val="00A666B9"/>
    <w:rsid w:val="00A66E85"/>
    <w:rsid w:val="00A71179"/>
    <w:rsid w:val="00A7233A"/>
    <w:rsid w:val="00A72F9D"/>
    <w:rsid w:val="00A74E30"/>
    <w:rsid w:val="00A80170"/>
    <w:rsid w:val="00A80C11"/>
    <w:rsid w:val="00A81666"/>
    <w:rsid w:val="00A81C73"/>
    <w:rsid w:val="00A82BE9"/>
    <w:rsid w:val="00A82F7D"/>
    <w:rsid w:val="00A8417A"/>
    <w:rsid w:val="00A847E4"/>
    <w:rsid w:val="00A84B1F"/>
    <w:rsid w:val="00A873B6"/>
    <w:rsid w:val="00A920FC"/>
    <w:rsid w:val="00A934C6"/>
    <w:rsid w:val="00A934FD"/>
    <w:rsid w:val="00A942A8"/>
    <w:rsid w:val="00A94E33"/>
    <w:rsid w:val="00A95E6C"/>
    <w:rsid w:val="00A96B05"/>
    <w:rsid w:val="00AA0CD6"/>
    <w:rsid w:val="00AA2C5F"/>
    <w:rsid w:val="00AA3A5D"/>
    <w:rsid w:val="00AA48BF"/>
    <w:rsid w:val="00AA7D68"/>
    <w:rsid w:val="00AB012D"/>
    <w:rsid w:val="00AB1277"/>
    <w:rsid w:val="00AB183B"/>
    <w:rsid w:val="00AB1F1D"/>
    <w:rsid w:val="00AB30D5"/>
    <w:rsid w:val="00AB44CD"/>
    <w:rsid w:val="00AB5D9B"/>
    <w:rsid w:val="00AB6051"/>
    <w:rsid w:val="00AB65A6"/>
    <w:rsid w:val="00AB6BB0"/>
    <w:rsid w:val="00AB7A12"/>
    <w:rsid w:val="00AB7D68"/>
    <w:rsid w:val="00AC0FC1"/>
    <w:rsid w:val="00AC2880"/>
    <w:rsid w:val="00AC35E3"/>
    <w:rsid w:val="00AC512D"/>
    <w:rsid w:val="00AC68E2"/>
    <w:rsid w:val="00AC703A"/>
    <w:rsid w:val="00AC7B62"/>
    <w:rsid w:val="00AD2D5A"/>
    <w:rsid w:val="00AD2FB9"/>
    <w:rsid w:val="00AD36CE"/>
    <w:rsid w:val="00AD48C4"/>
    <w:rsid w:val="00AD6CF4"/>
    <w:rsid w:val="00AD73D9"/>
    <w:rsid w:val="00AE0E50"/>
    <w:rsid w:val="00AE17B2"/>
    <w:rsid w:val="00AE2A6B"/>
    <w:rsid w:val="00AE49AC"/>
    <w:rsid w:val="00AE4CE3"/>
    <w:rsid w:val="00AE525C"/>
    <w:rsid w:val="00AE5591"/>
    <w:rsid w:val="00AE5E1A"/>
    <w:rsid w:val="00AE6534"/>
    <w:rsid w:val="00AE6E86"/>
    <w:rsid w:val="00AE7EB8"/>
    <w:rsid w:val="00AF227B"/>
    <w:rsid w:val="00AF339A"/>
    <w:rsid w:val="00AF3D5C"/>
    <w:rsid w:val="00AF42C2"/>
    <w:rsid w:val="00AF4373"/>
    <w:rsid w:val="00AF438B"/>
    <w:rsid w:val="00AF4FA1"/>
    <w:rsid w:val="00AF54B2"/>
    <w:rsid w:val="00AF5A2C"/>
    <w:rsid w:val="00AF74D2"/>
    <w:rsid w:val="00B0048A"/>
    <w:rsid w:val="00B0054A"/>
    <w:rsid w:val="00B00604"/>
    <w:rsid w:val="00B01A80"/>
    <w:rsid w:val="00B02110"/>
    <w:rsid w:val="00B023C9"/>
    <w:rsid w:val="00B023F8"/>
    <w:rsid w:val="00B02DAA"/>
    <w:rsid w:val="00B04044"/>
    <w:rsid w:val="00B055EE"/>
    <w:rsid w:val="00B063FC"/>
    <w:rsid w:val="00B1013D"/>
    <w:rsid w:val="00B12335"/>
    <w:rsid w:val="00B16915"/>
    <w:rsid w:val="00B16931"/>
    <w:rsid w:val="00B171B2"/>
    <w:rsid w:val="00B208D1"/>
    <w:rsid w:val="00B2137D"/>
    <w:rsid w:val="00B22508"/>
    <w:rsid w:val="00B24506"/>
    <w:rsid w:val="00B245B2"/>
    <w:rsid w:val="00B26952"/>
    <w:rsid w:val="00B26C38"/>
    <w:rsid w:val="00B27610"/>
    <w:rsid w:val="00B278DB"/>
    <w:rsid w:val="00B30F99"/>
    <w:rsid w:val="00B31D71"/>
    <w:rsid w:val="00B32C96"/>
    <w:rsid w:val="00B33A18"/>
    <w:rsid w:val="00B37AAF"/>
    <w:rsid w:val="00B40F23"/>
    <w:rsid w:val="00B41BDC"/>
    <w:rsid w:val="00B42231"/>
    <w:rsid w:val="00B45136"/>
    <w:rsid w:val="00B46F73"/>
    <w:rsid w:val="00B47A5C"/>
    <w:rsid w:val="00B50CFA"/>
    <w:rsid w:val="00B5216E"/>
    <w:rsid w:val="00B533BB"/>
    <w:rsid w:val="00B538FE"/>
    <w:rsid w:val="00B55D2C"/>
    <w:rsid w:val="00B57AA5"/>
    <w:rsid w:val="00B57E9C"/>
    <w:rsid w:val="00B6142C"/>
    <w:rsid w:val="00B62B0A"/>
    <w:rsid w:val="00B636EC"/>
    <w:rsid w:val="00B65480"/>
    <w:rsid w:val="00B65A11"/>
    <w:rsid w:val="00B65BE6"/>
    <w:rsid w:val="00B67910"/>
    <w:rsid w:val="00B71914"/>
    <w:rsid w:val="00B74322"/>
    <w:rsid w:val="00B74341"/>
    <w:rsid w:val="00B74495"/>
    <w:rsid w:val="00B74759"/>
    <w:rsid w:val="00B75680"/>
    <w:rsid w:val="00B75953"/>
    <w:rsid w:val="00B761E4"/>
    <w:rsid w:val="00B810C4"/>
    <w:rsid w:val="00B82123"/>
    <w:rsid w:val="00B825C1"/>
    <w:rsid w:val="00B82E09"/>
    <w:rsid w:val="00B8336B"/>
    <w:rsid w:val="00B839B8"/>
    <w:rsid w:val="00B84AA3"/>
    <w:rsid w:val="00B8779E"/>
    <w:rsid w:val="00B913A7"/>
    <w:rsid w:val="00B91774"/>
    <w:rsid w:val="00B917FA"/>
    <w:rsid w:val="00B92D0F"/>
    <w:rsid w:val="00B931D1"/>
    <w:rsid w:val="00B9346D"/>
    <w:rsid w:val="00B95E5C"/>
    <w:rsid w:val="00B96355"/>
    <w:rsid w:val="00BA1CA2"/>
    <w:rsid w:val="00BA1D25"/>
    <w:rsid w:val="00BA26B5"/>
    <w:rsid w:val="00BA282E"/>
    <w:rsid w:val="00BA2D88"/>
    <w:rsid w:val="00BA675A"/>
    <w:rsid w:val="00BA6C73"/>
    <w:rsid w:val="00BA77CA"/>
    <w:rsid w:val="00BB0161"/>
    <w:rsid w:val="00BB2545"/>
    <w:rsid w:val="00BB288E"/>
    <w:rsid w:val="00BB3484"/>
    <w:rsid w:val="00BB43CD"/>
    <w:rsid w:val="00BB4EAB"/>
    <w:rsid w:val="00BB55CB"/>
    <w:rsid w:val="00BB579B"/>
    <w:rsid w:val="00BB5946"/>
    <w:rsid w:val="00BB5EBB"/>
    <w:rsid w:val="00BB67EE"/>
    <w:rsid w:val="00BB6879"/>
    <w:rsid w:val="00BB6F30"/>
    <w:rsid w:val="00BB7317"/>
    <w:rsid w:val="00BC0793"/>
    <w:rsid w:val="00BC0877"/>
    <w:rsid w:val="00BC088D"/>
    <w:rsid w:val="00BC24A0"/>
    <w:rsid w:val="00BC3292"/>
    <w:rsid w:val="00BC4617"/>
    <w:rsid w:val="00BC7206"/>
    <w:rsid w:val="00BC7252"/>
    <w:rsid w:val="00BC7A0E"/>
    <w:rsid w:val="00BD08DB"/>
    <w:rsid w:val="00BD2E00"/>
    <w:rsid w:val="00BD68EE"/>
    <w:rsid w:val="00BD6D5E"/>
    <w:rsid w:val="00BD7855"/>
    <w:rsid w:val="00BE0564"/>
    <w:rsid w:val="00BE07B6"/>
    <w:rsid w:val="00BE0A61"/>
    <w:rsid w:val="00BE0D04"/>
    <w:rsid w:val="00BE3F37"/>
    <w:rsid w:val="00BE6086"/>
    <w:rsid w:val="00BE697E"/>
    <w:rsid w:val="00BE6F13"/>
    <w:rsid w:val="00BF04F6"/>
    <w:rsid w:val="00BF0BC5"/>
    <w:rsid w:val="00BF10C6"/>
    <w:rsid w:val="00BF1575"/>
    <w:rsid w:val="00BF15DE"/>
    <w:rsid w:val="00BF192F"/>
    <w:rsid w:val="00BF1DC6"/>
    <w:rsid w:val="00BF22D2"/>
    <w:rsid w:val="00BF467A"/>
    <w:rsid w:val="00BF4FB7"/>
    <w:rsid w:val="00BF4FFF"/>
    <w:rsid w:val="00BF5681"/>
    <w:rsid w:val="00BF79DE"/>
    <w:rsid w:val="00BF7F35"/>
    <w:rsid w:val="00C00188"/>
    <w:rsid w:val="00C00823"/>
    <w:rsid w:val="00C008BC"/>
    <w:rsid w:val="00C06339"/>
    <w:rsid w:val="00C06E77"/>
    <w:rsid w:val="00C06FA8"/>
    <w:rsid w:val="00C07CED"/>
    <w:rsid w:val="00C1004D"/>
    <w:rsid w:val="00C10455"/>
    <w:rsid w:val="00C122A2"/>
    <w:rsid w:val="00C12B1D"/>
    <w:rsid w:val="00C13040"/>
    <w:rsid w:val="00C13B9A"/>
    <w:rsid w:val="00C13D68"/>
    <w:rsid w:val="00C14CC7"/>
    <w:rsid w:val="00C17CC6"/>
    <w:rsid w:val="00C20A8C"/>
    <w:rsid w:val="00C2188F"/>
    <w:rsid w:val="00C22DBD"/>
    <w:rsid w:val="00C2371D"/>
    <w:rsid w:val="00C27939"/>
    <w:rsid w:val="00C27E38"/>
    <w:rsid w:val="00C313F9"/>
    <w:rsid w:val="00C31689"/>
    <w:rsid w:val="00C31ACC"/>
    <w:rsid w:val="00C34DF2"/>
    <w:rsid w:val="00C34DFA"/>
    <w:rsid w:val="00C366AF"/>
    <w:rsid w:val="00C3698E"/>
    <w:rsid w:val="00C403CC"/>
    <w:rsid w:val="00C42149"/>
    <w:rsid w:val="00C4558C"/>
    <w:rsid w:val="00C457C2"/>
    <w:rsid w:val="00C468F4"/>
    <w:rsid w:val="00C473F1"/>
    <w:rsid w:val="00C47826"/>
    <w:rsid w:val="00C47FDD"/>
    <w:rsid w:val="00C5127B"/>
    <w:rsid w:val="00C5236B"/>
    <w:rsid w:val="00C54FF6"/>
    <w:rsid w:val="00C55487"/>
    <w:rsid w:val="00C556AD"/>
    <w:rsid w:val="00C55C4D"/>
    <w:rsid w:val="00C60AC1"/>
    <w:rsid w:val="00C60B1C"/>
    <w:rsid w:val="00C6179B"/>
    <w:rsid w:val="00C63B9F"/>
    <w:rsid w:val="00C640F6"/>
    <w:rsid w:val="00C6519C"/>
    <w:rsid w:val="00C657C1"/>
    <w:rsid w:val="00C657D6"/>
    <w:rsid w:val="00C65E94"/>
    <w:rsid w:val="00C71E18"/>
    <w:rsid w:val="00C73629"/>
    <w:rsid w:val="00C7378F"/>
    <w:rsid w:val="00C755ED"/>
    <w:rsid w:val="00C75C9A"/>
    <w:rsid w:val="00C75D54"/>
    <w:rsid w:val="00C77F88"/>
    <w:rsid w:val="00C80093"/>
    <w:rsid w:val="00C852BA"/>
    <w:rsid w:val="00C86597"/>
    <w:rsid w:val="00C871BF"/>
    <w:rsid w:val="00C87F70"/>
    <w:rsid w:val="00C9001E"/>
    <w:rsid w:val="00C90A29"/>
    <w:rsid w:val="00C90B71"/>
    <w:rsid w:val="00C9378F"/>
    <w:rsid w:val="00C93DBF"/>
    <w:rsid w:val="00C947FA"/>
    <w:rsid w:val="00C9489D"/>
    <w:rsid w:val="00C966A2"/>
    <w:rsid w:val="00C96798"/>
    <w:rsid w:val="00CA0296"/>
    <w:rsid w:val="00CA149D"/>
    <w:rsid w:val="00CA1A36"/>
    <w:rsid w:val="00CA21CA"/>
    <w:rsid w:val="00CA2DAD"/>
    <w:rsid w:val="00CA2EDF"/>
    <w:rsid w:val="00CA2F19"/>
    <w:rsid w:val="00CA35F5"/>
    <w:rsid w:val="00CA4710"/>
    <w:rsid w:val="00CA4DE2"/>
    <w:rsid w:val="00CA4E89"/>
    <w:rsid w:val="00CB053E"/>
    <w:rsid w:val="00CB136A"/>
    <w:rsid w:val="00CB1E0E"/>
    <w:rsid w:val="00CB22B9"/>
    <w:rsid w:val="00CB22F8"/>
    <w:rsid w:val="00CB2BB9"/>
    <w:rsid w:val="00CB479B"/>
    <w:rsid w:val="00CB6195"/>
    <w:rsid w:val="00CB6382"/>
    <w:rsid w:val="00CB7079"/>
    <w:rsid w:val="00CB7179"/>
    <w:rsid w:val="00CB7D0D"/>
    <w:rsid w:val="00CC17F0"/>
    <w:rsid w:val="00CC1AAE"/>
    <w:rsid w:val="00CC5062"/>
    <w:rsid w:val="00CC6A4F"/>
    <w:rsid w:val="00CC7F7C"/>
    <w:rsid w:val="00CD0727"/>
    <w:rsid w:val="00CD10BB"/>
    <w:rsid w:val="00CD21DA"/>
    <w:rsid w:val="00CD2A2B"/>
    <w:rsid w:val="00CD467A"/>
    <w:rsid w:val="00CD4701"/>
    <w:rsid w:val="00CD5F9C"/>
    <w:rsid w:val="00CD66F0"/>
    <w:rsid w:val="00CE2290"/>
    <w:rsid w:val="00CE2562"/>
    <w:rsid w:val="00CE34E4"/>
    <w:rsid w:val="00CE3622"/>
    <w:rsid w:val="00CE3E62"/>
    <w:rsid w:val="00CE3FD3"/>
    <w:rsid w:val="00CE5013"/>
    <w:rsid w:val="00CE603A"/>
    <w:rsid w:val="00CE631D"/>
    <w:rsid w:val="00CE718D"/>
    <w:rsid w:val="00CE76F6"/>
    <w:rsid w:val="00CF1101"/>
    <w:rsid w:val="00CF187A"/>
    <w:rsid w:val="00CF32F4"/>
    <w:rsid w:val="00CF4011"/>
    <w:rsid w:val="00CF5E2A"/>
    <w:rsid w:val="00CF6089"/>
    <w:rsid w:val="00CF670C"/>
    <w:rsid w:val="00CF6771"/>
    <w:rsid w:val="00CF679C"/>
    <w:rsid w:val="00CF6854"/>
    <w:rsid w:val="00CF69D2"/>
    <w:rsid w:val="00CF6DB7"/>
    <w:rsid w:val="00CF7825"/>
    <w:rsid w:val="00D00400"/>
    <w:rsid w:val="00D00BF8"/>
    <w:rsid w:val="00D0160E"/>
    <w:rsid w:val="00D020DF"/>
    <w:rsid w:val="00D029F6"/>
    <w:rsid w:val="00D02C03"/>
    <w:rsid w:val="00D03C4A"/>
    <w:rsid w:val="00D05AC2"/>
    <w:rsid w:val="00D105D0"/>
    <w:rsid w:val="00D108BD"/>
    <w:rsid w:val="00D10B13"/>
    <w:rsid w:val="00D12511"/>
    <w:rsid w:val="00D12812"/>
    <w:rsid w:val="00D142DB"/>
    <w:rsid w:val="00D146D8"/>
    <w:rsid w:val="00D14CD4"/>
    <w:rsid w:val="00D14D86"/>
    <w:rsid w:val="00D15B7D"/>
    <w:rsid w:val="00D15CFE"/>
    <w:rsid w:val="00D170E3"/>
    <w:rsid w:val="00D214A5"/>
    <w:rsid w:val="00D23D34"/>
    <w:rsid w:val="00D24177"/>
    <w:rsid w:val="00D2515F"/>
    <w:rsid w:val="00D25CEB"/>
    <w:rsid w:val="00D261B9"/>
    <w:rsid w:val="00D26769"/>
    <w:rsid w:val="00D304D3"/>
    <w:rsid w:val="00D30634"/>
    <w:rsid w:val="00D30B16"/>
    <w:rsid w:val="00D311C3"/>
    <w:rsid w:val="00D34F6F"/>
    <w:rsid w:val="00D35F06"/>
    <w:rsid w:val="00D3715B"/>
    <w:rsid w:val="00D37285"/>
    <w:rsid w:val="00D374A7"/>
    <w:rsid w:val="00D3758A"/>
    <w:rsid w:val="00D40DBB"/>
    <w:rsid w:val="00D40E9C"/>
    <w:rsid w:val="00D41C45"/>
    <w:rsid w:val="00D4212A"/>
    <w:rsid w:val="00D4290E"/>
    <w:rsid w:val="00D4295B"/>
    <w:rsid w:val="00D42BC1"/>
    <w:rsid w:val="00D430FA"/>
    <w:rsid w:val="00D43870"/>
    <w:rsid w:val="00D43AFE"/>
    <w:rsid w:val="00D43DF8"/>
    <w:rsid w:val="00D455E8"/>
    <w:rsid w:val="00D4638D"/>
    <w:rsid w:val="00D46A7D"/>
    <w:rsid w:val="00D46CD7"/>
    <w:rsid w:val="00D514EC"/>
    <w:rsid w:val="00D52C8D"/>
    <w:rsid w:val="00D5420E"/>
    <w:rsid w:val="00D554A3"/>
    <w:rsid w:val="00D55569"/>
    <w:rsid w:val="00D55E0F"/>
    <w:rsid w:val="00D56035"/>
    <w:rsid w:val="00D56DAB"/>
    <w:rsid w:val="00D57E25"/>
    <w:rsid w:val="00D60E5B"/>
    <w:rsid w:val="00D6118D"/>
    <w:rsid w:val="00D61231"/>
    <w:rsid w:val="00D61906"/>
    <w:rsid w:val="00D645F7"/>
    <w:rsid w:val="00D64645"/>
    <w:rsid w:val="00D65AD9"/>
    <w:rsid w:val="00D6703E"/>
    <w:rsid w:val="00D7002C"/>
    <w:rsid w:val="00D7136E"/>
    <w:rsid w:val="00D72DE9"/>
    <w:rsid w:val="00D73502"/>
    <w:rsid w:val="00D736AA"/>
    <w:rsid w:val="00D7373A"/>
    <w:rsid w:val="00D74535"/>
    <w:rsid w:val="00D74921"/>
    <w:rsid w:val="00D76B89"/>
    <w:rsid w:val="00D77407"/>
    <w:rsid w:val="00D77441"/>
    <w:rsid w:val="00D77731"/>
    <w:rsid w:val="00D77F40"/>
    <w:rsid w:val="00D80964"/>
    <w:rsid w:val="00D8242E"/>
    <w:rsid w:val="00D84703"/>
    <w:rsid w:val="00D848F9"/>
    <w:rsid w:val="00D84E51"/>
    <w:rsid w:val="00D867B2"/>
    <w:rsid w:val="00D86A96"/>
    <w:rsid w:val="00D871D8"/>
    <w:rsid w:val="00D9056C"/>
    <w:rsid w:val="00D90DC3"/>
    <w:rsid w:val="00D9402C"/>
    <w:rsid w:val="00D9485B"/>
    <w:rsid w:val="00D94878"/>
    <w:rsid w:val="00D94C4B"/>
    <w:rsid w:val="00D97FF3"/>
    <w:rsid w:val="00DA0D0F"/>
    <w:rsid w:val="00DA1952"/>
    <w:rsid w:val="00DA19E3"/>
    <w:rsid w:val="00DA2125"/>
    <w:rsid w:val="00DA21AF"/>
    <w:rsid w:val="00DA2400"/>
    <w:rsid w:val="00DA2622"/>
    <w:rsid w:val="00DA2755"/>
    <w:rsid w:val="00DA28DE"/>
    <w:rsid w:val="00DA3D13"/>
    <w:rsid w:val="00DA43FA"/>
    <w:rsid w:val="00DA51A8"/>
    <w:rsid w:val="00DA62E5"/>
    <w:rsid w:val="00DA6620"/>
    <w:rsid w:val="00DB031C"/>
    <w:rsid w:val="00DB1F9C"/>
    <w:rsid w:val="00DB2330"/>
    <w:rsid w:val="00DB2EB2"/>
    <w:rsid w:val="00DB653E"/>
    <w:rsid w:val="00DB6B42"/>
    <w:rsid w:val="00DB723F"/>
    <w:rsid w:val="00DB7DD7"/>
    <w:rsid w:val="00DC0617"/>
    <w:rsid w:val="00DC3539"/>
    <w:rsid w:val="00DC3A85"/>
    <w:rsid w:val="00DC4354"/>
    <w:rsid w:val="00DC4C74"/>
    <w:rsid w:val="00DC530C"/>
    <w:rsid w:val="00DC5D63"/>
    <w:rsid w:val="00DC68EA"/>
    <w:rsid w:val="00DC6D84"/>
    <w:rsid w:val="00DD0E4A"/>
    <w:rsid w:val="00DD1487"/>
    <w:rsid w:val="00DD18BD"/>
    <w:rsid w:val="00DD226F"/>
    <w:rsid w:val="00DD304F"/>
    <w:rsid w:val="00DD36BE"/>
    <w:rsid w:val="00DD3C9E"/>
    <w:rsid w:val="00DD413C"/>
    <w:rsid w:val="00DD589A"/>
    <w:rsid w:val="00DD5DC5"/>
    <w:rsid w:val="00DD6923"/>
    <w:rsid w:val="00DE1530"/>
    <w:rsid w:val="00DE2FBB"/>
    <w:rsid w:val="00DE4230"/>
    <w:rsid w:val="00DE46AB"/>
    <w:rsid w:val="00DE4D17"/>
    <w:rsid w:val="00DE68C0"/>
    <w:rsid w:val="00DE6BA6"/>
    <w:rsid w:val="00DE795F"/>
    <w:rsid w:val="00DE7B4B"/>
    <w:rsid w:val="00DF0C53"/>
    <w:rsid w:val="00DF1EDB"/>
    <w:rsid w:val="00DF4B2F"/>
    <w:rsid w:val="00DF6E67"/>
    <w:rsid w:val="00E000C3"/>
    <w:rsid w:val="00E00B31"/>
    <w:rsid w:val="00E0121B"/>
    <w:rsid w:val="00E022FA"/>
    <w:rsid w:val="00E023A9"/>
    <w:rsid w:val="00E03900"/>
    <w:rsid w:val="00E04A41"/>
    <w:rsid w:val="00E114B2"/>
    <w:rsid w:val="00E11549"/>
    <w:rsid w:val="00E133D8"/>
    <w:rsid w:val="00E1360B"/>
    <w:rsid w:val="00E141C2"/>
    <w:rsid w:val="00E14274"/>
    <w:rsid w:val="00E146BA"/>
    <w:rsid w:val="00E1494E"/>
    <w:rsid w:val="00E14AF9"/>
    <w:rsid w:val="00E154B7"/>
    <w:rsid w:val="00E15AE3"/>
    <w:rsid w:val="00E16C08"/>
    <w:rsid w:val="00E215F3"/>
    <w:rsid w:val="00E21D41"/>
    <w:rsid w:val="00E2221C"/>
    <w:rsid w:val="00E22660"/>
    <w:rsid w:val="00E232F3"/>
    <w:rsid w:val="00E2356E"/>
    <w:rsid w:val="00E2378A"/>
    <w:rsid w:val="00E23ED6"/>
    <w:rsid w:val="00E24CFE"/>
    <w:rsid w:val="00E2536E"/>
    <w:rsid w:val="00E2560B"/>
    <w:rsid w:val="00E256A6"/>
    <w:rsid w:val="00E265EB"/>
    <w:rsid w:val="00E266FC"/>
    <w:rsid w:val="00E276DD"/>
    <w:rsid w:val="00E278DE"/>
    <w:rsid w:val="00E278F0"/>
    <w:rsid w:val="00E2795E"/>
    <w:rsid w:val="00E27E51"/>
    <w:rsid w:val="00E30A72"/>
    <w:rsid w:val="00E32B3A"/>
    <w:rsid w:val="00E32E8A"/>
    <w:rsid w:val="00E332B3"/>
    <w:rsid w:val="00E3381A"/>
    <w:rsid w:val="00E34870"/>
    <w:rsid w:val="00E34C83"/>
    <w:rsid w:val="00E356A1"/>
    <w:rsid w:val="00E358BE"/>
    <w:rsid w:val="00E36830"/>
    <w:rsid w:val="00E37E17"/>
    <w:rsid w:val="00E402FC"/>
    <w:rsid w:val="00E41E11"/>
    <w:rsid w:val="00E42F1D"/>
    <w:rsid w:val="00E4539D"/>
    <w:rsid w:val="00E4553A"/>
    <w:rsid w:val="00E4583A"/>
    <w:rsid w:val="00E45A89"/>
    <w:rsid w:val="00E45D9D"/>
    <w:rsid w:val="00E47F47"/>
    <w:rsid w:val="00E508DD"/>
    <w:rsid w:val="00E51DAF"/>
    <w:rsid w:val="00E53185"/>
    <w:rsid w:val="00E53677"/>
    <w:rsid w:val="00E54B7B"/>
    <w:rsid w:val="00E55D19"/>
    <w:rsid w:val="00E56F3D"/>
    <w:rsid w:val="00E575C5"/>
    <w:rsid w:val="00E60149"/>
    <w:rsid w:val="00E6034D"/>
    <w:rsid w:val="00E603D4"/>
    <w:rsid w:val="00E609A0"/>
    <w:rsid w:val="00E615E3"/>
    <w:rsid w:val="00E61B52"/>
    <w:rsid w:val="00E6262B"/>
    <w:rsid w:val="00E639CC"/>
    <w:rsid w:val="00E64D12"/>
    <w:rsid w:val="00E700E6"/>
    <w:rsid w:val="00E71115"/>
    <w:rsid w:val="00E72475"/>
    <w:rsid w:val="00E74009"/>
    <w:rsid w:val="00E749CA"/>
    <w:rsid w:val="00E7767C"/>
    <w:rsid w:val="00E778FB"/>
    <w:rsid w:val="00E8019A"/>
    <w:rsid w:val="00E848CA"/>
    <w:rsid w:val="00E8532B"/>
    <w:rsid w:val="00E87464"/>
    <w:rsid w:val="00E8756A"/>
    <w:rsid w:val="00E8790A"/>
    <w:rsid w:val="00E90392"/>
    <w:rsid w:val="00E918B3"/>
    <w:rsid w:val="00E91A66"/>
    <w:rsid w:val="00E9415D"/>
    <w:rsid w:val="00E95382"/>
    <w:rsid w:val="00E953D1"/>
    <w:rsid w:val="00E9591C"/>
    <w:rsid w:val="00E961B9"/>
    <w:rsid w:val="00E962AF"/>
    <w:rsid w:val="00EA06BD"/>
    <w:rsid w:val="00EA17A2"/>
    <w:rsid w:val="00EA19FA"/>
    <w:rsid w:val="00EA245A"/>
    <w:rsid w:val="00EA3B41"/>
    <w:rsid w:val="00EA4D8C"/>
    <w:rsid w:val="00EA4F18"/>
    <w:rsid w:val="00EA4F83"/>
    <w:rsid w:val="00EA5DF6"/>
    <w:rsid w:val="00EA7F84"/>
    <w:rsid w:val="00EB01E5"/>
    <w:rsid w:val="00EB1132"/>
    <w:rsid w:val="00EB12E9"/>
    <w:rsid w:val="00EB211B"/>
    <w:rsid w:val="00EB2772"/>
    <w:rsid w:val="00EB3EB6"/>
    <w:rsid w:val="00EB4995"/>
    <w:rsid w:val="00EB5570"/>
    <w:rsid w:val="00EB6113"/>
    <w:rsid w:val="00EB7465"/>
    <w:rsid w:val="00EB7E5E"/>
    <w:rsid w:val="00EB7F0D"/>
    <w:rsid w:val="00EC0117"/>
    <w:rsid w:val="00EC0246"/>
    <w:rsid w:val="00EC067A"/>
    <w:rsid w:val="00EC1078"/>
    <w:rsid w:val="00EC2164"/>
    <w:rsid w:val="00EC315F"/>
    <w:rsid w:val="00EC3C3B"/>
    <w:rsid w:val="00EC3E47"/>
    <w:rsid w:val="00EC49F2"/>
    <w:rsid w:val="00EC5B3D"/>
    <w:rsid w:val="00EC7C97"/>
    <w:rsid w:val="00ED0206"/>
    <w:rsid w:val="00ED2B30"/>
    <w:rsid w:val="00ED35E1"/>
    <w:rsid w:val="00ED3AC4"/>
    <w:rsid w:val="00ED3B24"/>
    <w:rsid w:val="00ED4F6D"/>
    <w:rsid w:val="00ED51A9"/>
    <w:rsid w:val="00ED74A8"/>
    <w:rsid w:val="00ED797E"/>
    <w:rsid w:val="00EE0F69"/>
    <w:rsid w:val="00EE10A9"/>
    <w:rsid w:val="00EE21EF"/>
    <w:rsid w:val="00EE4B3C"/>
    <w:rsid w:val="00EE4F4A"/>
    <w:rsid w:val="00EE5087"/>
    <w:rsid w:val="00EE5149"/>
    <w:rsid w:val="00EE5846"/>
    <w:rsid w:val="00EE7647"/>
    <w:rsid w:val="00EF0594"/>
    <w:rsid w:val="00EF1AB5"/>
    <w:rsid w:val="00EF226E"/>
    <w:rsid w:val="00EF2DD6"/>
    <w:rsid w:val="00EF3212"/>
    <w:rsid w:val="00EF3B6B"/>
    <w:rsid w:val="00EF42A2"/>
    <w:rsid w:val="00EF5A12"/>
    <w:rsid w:val="00EF5BE5"/>
    <w:rsid w:val="00F03B06"/>
    <w:rsid w:val="00F03C06"/>
    <w:rsid w:val="00F04B1B"/>
    <w:rsid w:val="00F05BEA"/>
    <w:rsid w:val="00F06D45"/>
    <w:rsid w:val="00F07585"/>
    <w:rsid w:val="00F118AE"/>
    <w:rsid w:val="00F11FEC"/>
    <w:rsid w:val="00F12286"/>
    <w:rsid w:val="00F123C2"/>
    <w:rsid w:val="00F12A40"/>
    <w:rsid w:val="00F1341F"/>
    <w:rsid w:val="00F1356C"/>
    <w:rsid w:val="00F14E99"/>
    <w:rsid w:val="00F14F75"/>
    <w:rsid w:val="00F1602F"/>
    <w:rsid w:val="00F163F1"/>
    <w:rsid w:val="00F16A5A"/>
    <w:rsid w:val="00F16B3A"/>
    <w:rsid w:val="00F211A4"/>
    <w:rsid w:val="00F21533"/>
    <w:rsid w:val="00F21548"/>
    <w:rsid w:val="00F21A43"/>
    <w:rsid w:val="00F21A91"/>
    <w:rsid w:val="00F22161"/>
    <w:rsid w:val="00F23EF4"/>
    <w:rsid w:val="00F26357"/>
    <w:rsid w:val="00F26DDE"/>
    <w:rsid w:val="00F3019A"/>
    <w:rsid w:val="00F304A7"/>
    <w:rsid w:val="00F30559"/>
    <w:rsid w:val="00F309F3"/>
    <w:rsid w:val="00F30A17"/>
    <w:rsid w:val="00F3148A"/>
    <w:rsid w:val="00F31DF0"/>
    <w:rsid w:val="00F33B6A"/>
    <w:rsid w:val="00F34915"/>
    <w:rsid w:val="00F35520"/>
    <w:rsid w:val="00F35B87"/>
    <w:rsid w:val="00F36180"/>
    <w:rsid w:val="00F37536"/>
    <w:rsid w:val="00F37857"/>
    <w:rsid w:val="00F37BED"/>
    <w:rsid w:val="00F37D7A"/>
    <w:rsid w:val="00F400BA"/>
    <w:rsid w:val="00F403CE"/>
    <w:rsid w:val="00F406B0"/>
    <w:rsid w:val="00F40D73"/>
    <w:rsid w:val="00F42B8F"/>
    <w:rsid w:val="00F43613"/>
    <w:rsid w:val="00F436D9"/>
    <w:rsid w:val="00F45759"/>
    <w:rsid w:val="00F4589E"/>
    <w:rsid w:val="00F46865"/>
    <w:rsid w:val="00F471BB"/>
    <w:rsid w:val="00F5162F"/>
    <w:rsid w:val="00F51A1F"/>
    <w:rsid w:val="00F522FB"/>
    <w:rsid w:val="00F536F0"/>
    <w:rsid w:val="00F541B8"/>
    <w:rsid w:val="00F5523D"/>
    <w:rsid w:val="00F55933"/>
    <w:rsid w:val="00F561AB"/>
    <w:rsid w:val="00F60059"/>
    <w:rsid w:val="00F60248"/>
    <w:rsid w:val="00F6066B"/>
    <w:rsid w:val="00F60DD2"/>
    <w:rsid w:val="00F60E03"/>
    <w:rsid w:val="00F60F81"/>
    <w:rsid w:val="00F62D4B"/>
    <w:rsid w:val="00F633B9"/>
    <w:rsid w:val="00F65432"/>
    <w:rsid w:val="00F65505"/>
    <w:rsid w:val="00F65D9B"/>
    <w:rsid w:val="00F66842"/>
    <w:rsid w:val="00F67181"/>
    <w:rsid w:val="00F67305"/>
    <w:rsid w:val="00F67B77"/>
    <w:rsid w:val="00F714B6"/>
    <w:rsid w:val="00F72539"/>
    <w:rsid w:val="00F74294"/>
    <w:rsid w:val="00F74307"/>
    <w:rsid w:val="00F74A3E"/>
    <w:rsid w:val="00F7551A"/>
    <w:rsid w:val="00F75C76"/>
    <w:rsid w:val="00F75F08"/>
    <w:rsid w:val="00F766A5"/>
    <w:rsid w:val="00F81255"/>
    <w:rsid w:val="00F81A76"/>
    <w:rsid w:val="00F83AD5"/>
    <w:rsid w:val="00F8507A"/>
    <w:rsid w:val="00F8549C"/>
    <w:rsid w:val="00F85E3C"/>
    <w:rsid w:val="00F862A6"/>
    <w:rsid w:val="00F865C9"/>
    <w:rsid w:val="00F866BD"/>
    <w:rsid w:val="00F86DC3"/>
    <w:rsid w:val="00F87E6C"/>
    <w:rsid w:val="00F903B4"/>
    <w:rsid w:val="00F93595"/>
    <w:rsid w:val="00F94967"/>
    <w:rsid w:val="00F94D12"/>
    <w:rsid w:val="00F966B8"/>
    <w:rsid w:val="00F97B53"/>
    <w:rsid w:val="00FA01D2"/>
    <w:rsid w:val="00FA262F"/>
    <w:rsid w:val="00FA2BB0"/>
    <w:rsid w:val="00FA5294"/>
    <w:rsid w:val="00FA7666"/>
    <w:rsid w:val="00FB1064"/>
    <w:rsid w:val="00FB1678"/>
    <w:rsid w:val="00FB1B19"/>
    <w:rsid w:val="00FB3629"/>
    <w:rsid w:val="00FB364F"/>
    <w:rsid w:val="00FB6567"/>
    <w:rsid w:val="00FB7100"/>
    <w:rsid w:val="00FB7A85"/>
    <w:rsid w:val="00FC0BE5"/>
    <w:rsid w:val="00FC1D44"/>
    <w:rsid w:val="00FC340D"/>
    <w:rsid w:val="00FC3698"/>
    <w:rsid w:val="00FC568A"/>
    <w:rsid w:val="00FC6273"/>
    <w:rsid w:val="00FC701E"/>
    <w:rsid w:val="00FC77FD"/>
    <w:rsid w:val="00FD1839"/>
    <w:rsid w:val="00FD2B47"/>
    <w:rsid w:val="00FD2B6E"/>
    <w:rsid w:val="00FD6795"/>
    <w:rsid w:val="00FD7A0F"/>
    <w:rsid w:val="00FE01DD"/>
    <w:rsid w:val="00FE1D4E"/>
    <w:rsid w:val="00FE3419"/>
    <w:rsid w:val="00FE3E27"/>
    <w:rsid w:val="00FE5F2B"/>
    <w:rsid w:val="00FE6386"/>
    <w:rsid w:val="00FE6508"/>
    <w:rsid w:val="00FE6D75"/>
    <w:rsid w:val="00FE73FC"/>
    <w:rsid w:val="00FE7E20"/>
    <w:rsid w:val="00FF01B5"/>
    <w:rsid w:val="00FF17DB"/>
    <w:rsid w:val="00FF2090"/>
    <w:rsid w:val="00FF3981"/>
    <w:rsid w:val="00FF4665"/>
    <w:rsid w:val="00FF4DEF"/>
    <w:rsid w:val="00FF52A1"/>
    <w:rsid w:val="00FF5C3C"/>
    <w:rsid w:val="00FF6077"/>
    <w:rsid w:val="00FF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DAE85"/>
  <w15:docId w15:val="{4B83A157-A197-45BB-B689-F519533C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B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F522FB"/>
    <w:pPr>
      <w:keepNext/>
      <w:numPr>
        <w:numId w:val="1"/>
      </w:numPr>
      <w:jc w:val="both"/>
      <w:outlineLvl w:val="0"/>
    </w:pPr>
    <w:rPr>
      <w:rFonts w:eastAsia="全真顏體"/>
      <w:sz w:val="20"/>
      <w:u w:val="single"/>
    </w:rPr>
  </w:style>
  <w:style w:type="paragraph" w:styleId="Heading2">
    <w:name w:val="heading 2"/>
    <w:basedOn w:val="Normal"/>
    <w:next w:val="Normal"/>
    <w:qFormat/>
    <w:rsid w:val="00F522FB"/>
    <w:pPr>
      <w:keepNext/>
      <w:numPr>
        <w:numId w:val="2"/>
      </w:numPr>
      <w:spacing w:line="0" w:lineRule="atLeast"/>
      <w:jc w:val="both"/>
      <w:outlineLvl w:val="1"/>
    </w:pPr>
    <w:rPr>
      <w:rFonts w:eastAsia="全真顏體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F522FB"/>
    <w:rPr>
      <w:rFonts w:ascii="MingLiU" w:eastAsia="MingLiU" w:hAnsi="Courier New" w:cs="Courier New" w:hint="eastAsia"/>
    </w:rPr>
  </w:style>
  <w:style w:type="paragraph" w:styleId="NormalIndent">
    <w:name w:val="Normal Indent"/>
    <w:basedOn w:val="Normal"/>
    <w:semiHidden/>
    <w:rsid w:val="00F522FB"/>
    <w:pPr>
      <w:ind w:left="480"/>
    </w:pPr>
    <w:rPr>
      <w:szCs w:val="20"/>
    </w:rPr>
  </w:style>
  <w:style w:type="paragraph" w:styleId="ListParagraph">
    <w:name w:val="List Paragraph"/>
    <w:basedOn w:val="Normal"/>
    <w:uiPriority w:val="34"/>
    <w:qFormat/>
    <w:rsid w:val="00F471BB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customStyle="1" w:styleId="2016Body">
    <w:name w:val="2016 Body"/>
    <w:basedOn w:val="ListParagraph"/>
    <w:qFormat/>
    <w:rsid w:val="00741F1B"/>
    <w:pPr>
      <w:numPr>
        <w:numId w:val="3"/>
      </w:numPr>
      <w:tabs>
        <w:tab w:val="left" w:pos="504"/>
      </w:tabs>
      <w:suppressAutoHyphens/>
      <w:topLinePunct/>
      <w:autoSpaceDE w:val="0"/>
      <w:adjustRightInd w:val="0"/>
      <w:spacing w:after="120" w:line="280" w:lineRule="exact"/>
      <w:contextualSpacing w:val="0"/>
      <w:outlineLvl w:val="0"/>
    </w:pPr>
    <w:rPr>
      <w:rFonts w:ascii="Arial Narrow" w:eastAsia="華康細圓體(P)" w:hAnsi="Arial Narrow"/>
      <w:kern w:val="2"/>
      <w:szCs w:val="18"/>
    </w:rPr>
  </w:style>
  <w:style w:type="paragraph" w:styleId="NormalWeb">
    <w:name w:val="Normal (Web)"/>
    <w:basedOn w:val="Normal"/>
    <w:uiPriority w:val="99"/>
    <w:unhideWhenUsed/>
    <w:rsid w:val="00D64645"/>
    <w:pPr>
      <w:widowControl/>
      <w:spacing w:before="100" w:beforeAutospacing="1" w:after="100" w:afterAutospacing="1"/>
    </w:pPr>
    <w:rPr>
      <w:kern w:val="0"/>
      <w:lang w:val="en-CA"/>
    </w:rPr>
  </w:style>
  <w:style w:type="table" w:styleId="TableGrid">
    <w:name w:val="Table Grid"/>
    <w:basedOn w:val="TableNormal"/>
    <w:uiPriority w:val="59"/>
    <w:rsid w:val="005B4C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3852"/>
    <w:rPr>
      <w:rFonts w:ascii="Segoe UI" w:hAnsi="Segoe UI" w:cs="Segoe UI"/>
      <w:kern w:val="2"/>
      <w:sz w:val="18"/>
      <w:szCs w:val="18"/>
    </w:rPr>
  </w:style>
  <w:style w:type="character" w:styleId="Hyperlink">
    <w:name w:val="Hyperlink"/>
    <w:uiPriority w:val="99"/>
    <w:unhideWhenUsed/>
    <w:rsid w:val="00E45A89"/>
    <w:rPr>
      <w:color w:val="0000FF"/>
      <w:u w:val="single"/>
    </w:rPr>
  </w:style>
  <w:style w:type="character" w:customStyle="1" w:styleId="verse1">
    <w:name w:val="verse1"/>
    <w:rsid w:val="00976476"/>
    <w:rPr>
      <w:rFonts w:ascii="Lucida Console" w:hAnsi="Lucida Console" w:hint="default"/>
      <w:b w:val="0"/>
      <w:bCs w:val="0"/>
      <w:color w:val="808080"/>
      <w:sz w:val="20"/>
      <w:szCs w:val="20"/>
    </w:rPr>
  </w:style>
  <w:style w:type="character" w:customStyle="1" w:styleId="indent31">
    <w:name w:val="indent31"/>
    <w:rsid w:val="00976476"/>
    <w:rPr>
      <w:vanish w:val="0"/>
      <w:webHidden w:val="0"/>
      <w:specVanish w:val="0"/>
    </w:rPr>
  </w:style>
  <w:style w:type="character" w:customStyle="1" w:styleId="indent21">
    <w:name w:val="indent21"/>
    <w:rsid w:val="00976476"/>
    <w:rPr>
      <w:vanish w:val="0"/>
      <w:webHidden w:val="0"/>
      <w:specVanish w:val="0"/>
    </w:rPr>
  </w:style>
  <w:style w:type="table" w:customStyle="1" w:styleId="ListTable2-Accent61">
    <w:name w:val="List Table 2 - Accent 61"/>
    <w:basedOn w:val="TableNormal"/>
    <w:uiPriority w:val="47"/>
    <w:rsid w:val="00F26DDE"/>
    <w:rPr>
      <w:rFonts w:ascii="Calibri" w:hAnsi="Calibri"/>
      <w:sz w:val="22"/>
      <w:szCs w:val="22"/>
      <w:lang w:val="en-CA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2-Accent61">
    <w:name w:val="Grid Table 2 - Accent 61"/>
    <w:basedOn w:val="TableNormal"/>
    <w:uiPriority w:val="47"/>
    <w:rsid w:val="00F26DDE"/>
    <w:rPr>
      <w:rFonts w:ascii="Calibri" w:hAnsi="Calibri"/>
      <w:sz w:val="22"/>
      <w:szCs w:val="22"/>
      <w:lang w:val="en-CA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4-Accent41">
    <w:name w:val="List Table 4 - Accent 41"/>
    <w:basedOn w:val="TableNormal"/>
    <w:uiPriority w:val="49"/>
    <w:rsid w:val="00814DDB"/>
    <w:rPr>
      <w:rFonts w:ascii="Calibri" w:hAnsi="Calibri"/>
      <w:sz w:val="22"/>
      <w:szCs w:val="22"/>
      <w:lang w:val="en-CA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1Light-Accent61">
    <w:name w:val="Grid Table 1 Light - Accent 61"/>
    <w:basedOn w:val="TableNormal"/>
    <w:uiPriority w:val="46"/>
    <w:rsid w:val="008F613E"/>
    <w:rPr>
      <w:rFonts w:ascii="Calibri" w:hAnsi="Calibri"/>
      <w:sz w:val="22"/>
      <w:szCs w:val="22"/>
      <w:lang w:val="en-CA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-4dotdotNEWnew">
    <w:name w:val="-4 經文＿dot dot NEW (new)"/>
    <w:uiPriority w:val="99"/>
    <w:rsid w:val="004D468A"/>
    <w:rPr>
      <w:spacing w:val="2"/>
      <w:w w:val="90"/>
      <w:sz w:val="22"/>
      <w:u w:val="dottedHeavy" w:color="000000"/>
      <w:vertAlign w:val="baseli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179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790D"/>
    <w:rPr>
      <w:rFonts w:ascii="Courier New" w:eastAsia="Times New Roman" w:hAnsi="Courier New" w:cs="Courier New"/>
      <w:lang w:val="en-CA"/>
    </w:rPr>
  </w:style>
  <w:style w:type="paragraph" w:styleId="NoSpacing">
    <w:name w:val="No Spacing"/>
    <w:uiPriority w:val="1"/>
    <w:qFormat/>
    <w:rsid w:val="001F75C8"/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character" w:customStyle="1" w:styleId="text">
    <w:name w:val="text"/>
    <w:basedOn w:val="DefaultParagraphFont"/>
    <w:rsid w:val="00F6066B"/>
  </w:style>
  <w:style w:type="character" w:customStyle="1" w:styleId="passage-display-bcv">
    <w:name w:val="passage-display-bcv"/>
    <w:basedOn w:val="DefaultParagraphFont"/>
    <w:rsid w:val="002628A1"/>
  </w:style>
  <w:style w:type="paragraph" w:customStyle="1" w:styleId="BODY">
    <w:name w:val="BODY"/>
    <w:basedOn w:val="Normal"/>
    <w:uiPriority w:val="99"/>
    <w:rsid w:val="004A78AF"/>
    <w:pPr>
      <w:widowControl/>
      <w:autoSpaceDE w:val="0"/>
      <w:autoSpaceDN w:val="0"/>
      <w:adjustRightInd w:val="0"/>
    </w:pPr>
    <w:rPr>
      <w:kern w:val="0"/>
    </w:rPr>
  </w:style>
  <w:style w:type="character" w:customStyle="1" w:styleId="indent-1-breaks">
    <w:name w:val="indent-1-breaks"/>
    <w:basedOn w:val="DefaultParagraphFont"/>
    <w:rsid w:val="00760500"/>
  </w:style>
  <w:style w:type="character" w:customStyle="1" w:styleId="small-caps">
    <w:name w:val="small-caps"/>
    <w:basedOn w:val="DefaultParagraphFont"/>
    <w:rsid w:val="00760500"/>
  </w:style>
  <w:style w:type="paragraph" w:customStyle="1" w:styleId="m7395763619517401414msonospacing">
    <w:name w:val="m_7395763619517401414msonospacing"/>
    <w:basedOn w:val="Normal"/>
    <w:rsid w:val="006C1065"/>
    <w:pPr>
      <w:widowControl/>
      <w:spacing w:before="100" w:beforeAutospacing="1" w:after="100" w:afterAutospacing="1"/>
    </w:pPr>
    <w:rPr>
      <w:kern w:val="0"/>
    </w:rPr>
  </w:style>
  <w:style w:type="character" w:customStyle="1" w:styleId="apple-converted-space">
    <w:name w:val="apple-converted-space"/>
    <w:basedOn w:val="DefaultParagraphFont"/>
    <w:rsid w:val="00E508DD"/>
  </w:style>
  <w:style w:type="paragraph" w:customStyle="1" w:styleId="m1561349485681330748msonospacing">
    <w:name w:val="m_1561349485681330748msonospacing"/>
    <w:basedOn w:val="Normal"/>
    <w:rsid w:val="00E508DD"/>
    <w:pPr>
      <w:widowControl/>
      <w:spacing w:before="100" w:beforeAutospacing="1" w:after="100" w:afterAutospacing="1"/>
    </w:pPr>
    <w:rPr>
      <w:rFonts w:eastAsia="Times New Roman"/>
      <w:kern w:val="0"/>
      <w:lang w:eastAsia="zh-CN"/>
    </w:rPr>
  </w:style>
  <w:style w:type="character" w:customStyle="1" w:styleId="highl">
    <w:name w:val="highl"/>
    <w:basedOn w:val="DefaultParagraphFont"/>
    <w:rsid w:val="00A1531F"/>
  </w:style>
  <w:style w:type="character" w:customStyle="1" w:styleId="shorttext">
    <w:name w:val="short_text"/>
    <w:basedOn w:val="DefaultParagraphFont"/>
    <w:rsid w:val="00BF15DE"/>
  </w:style>
  <w:style w:type="paragraph" w:customStyle="1" w:styleId="verse">
    <w:name w:val="verse"/>
    <w:basedOn w:val="Normal"/>
    <w:rsid w:val="00BF15DE"/>
    <w:pPr>
      <w:widowControl/>
      <w:spacing w:before="100" w:beforeAutospacing="1" w:after="100" w:afterAutospacing="1"/>
    </w:pPr>
    <w:rPr>
      <w:rFonts w:eastAsia="Times New Roman"/>
      <w:kern w:val="0"/>
      <w:lang w:bidi="he-IL"/>
    </w:rPr>
  </w:style>
  <w:style w:type="character" w:customStyle="1" w:styleId="apple-tab-span">
    <w:name w:val="apple-tab-span"/>
    <w:basedOn w:val="DefaultParagraphFont"/>
    <w:rsid w:val="00E11549"/>
  </w:style>
  <w:style w:type="character" w:styleId="Strong">
    <w:name w:val="Strong"/>
    <w:basedOn w:val="DefaultParagraphFont"/>
    <w:uiPriority w:val="22"/>
    <w:qFormat/>
    <w:rsid w:val="00F85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0337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03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1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2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7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1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RHCCC%20Bullet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9DD8-84E7-4908-869D-1506805E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RHCCC Bulletin.dot</Template>
  <TotalTime>52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城北華人基督教會國語堂講道信息大綱</vt:lpstr>
    </vt:vector>
  </TitlesOfParts>
  <Company>RHCCC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城北華人基督教會國語堂講道信息大綱</dc:title>
  <dc:creator>Staff</dc:creator>
  <cp:lastModifiedBy>Michael Lee</cp:lastModifiedBy>
  <cp:revision>5</cp:revision>
  <cp:lastPrinted>2017-03-30T20:31:00Z</cp:lastPrinted>
  <dcterms:created xsi:type="dcterms:W3CDTF">2021-01-30T19:20:00Z</dcterms:created>
  <dcterms:modified xsi:type="dcterms:W3CDTF">2021-01-30T20:09:00Z</dcterms:modified>
</cp:coreProperties>
</file>