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76" w:rsidRPr="002D7076" w:rsidRDefault="002D7076" w:rsidP="002D7076">
      <w:pPr>
        <w:pBdr>
          <w:bottom w:val="dotted" w:sz="24" w:space="1" w:color="auto"/>
        </w:pBdr>
        <w:tabs>
          <w:tab w:val="right" w:pos="7020"/>
        </w:tabs>
        <w:adjustRightInd w:val="0"/>
        <w:snapToGrid w:val="0"/>
        <w:mirrorIndents/>
        <w:rPr>
          <w:rFonts w:ascii="Arial Unicode MS" w:eastAsia="Arial Unicode MS" w:hAnsi="Arial Unicode MS" w:cs="Arial Unicode MS"/>
          <w:bCs/>
          <w:noProof/>
          <w:color w:val="000000" w:themeColor="text1"/>
          <w:lang w:val="en-CA" w:eastAsia="zh-HK"/>
        </w:rPr>
      </w:pPr>
      <w:r w:rsidRPr="002D7076">
        <w:rPr>
          <w:rFonts w:ascii="Arial Unicode MS" w:eastAsia="Arial Unicode MS" w:hAnsi="Arial Unicode MS" w:cs="Arial Unicode MS" w:hint="eastAsia"/>
          <w:bCs/>
          <w:noProof/>
          <w:color w:val="000000" w:themeColor="text1"/>
          <w:lang w:val="en-CA" w:eastAsia="zh-HK"/>
        </w:rPr>
        <w:t>奥城华人基督教会粤语崇拜讲道大纲</w:t>
      </w:r>
    </w:p>
    <w:p w:rsidR="002D7076" w:rsidRPr="002D7076" w:rsidRDefault="002D7076" w:rsidP="002D7076">
      <w:pPr>
        <w:pBdr>
          <w:bottom w:val="dotted" w:sz="24" w:space="1" w:color="auto"/>
        </w:pBdr>
        <w:tabs>
          <w:tab w:val="right" w:pos="7020"/>
        </w:tabs>
        <w:adjustRightInd w:val="0"/>
        <w:snapToGrid w:val="0"/>
        <w:mirrorIndents/>
        <w:rPr>
          <w:rFonts w:ascii="Arial Unicode MS" w:eastAsia="Arial Unicode MS" w:hAnsi="Arial Unicode MS" w:cs="Arial Unicode MS"/>
          <w:bCs/>
          <w:noProof/>
          <w:color w:val="000000" w:themeColor="text1"/>
          <w:lang w:val="en-CA" w:eastAsia="zh-HK"/>
        </w:rPr>
      </w:pPr>
      <w:r w:rsidRPr="002D7076">
        <w:rPr>
          <w:rFonts w:ascii="Arial Unicode MS" w:eastAsia="Arial Unicode MS" w:hAnsi="Arial Unicode MS" w:cs="Arial Unicode MS" w:hint="eastAsia"/>
          <w:bCs/>
          <w:noProof/>
          <w:color w:val="000000" w:themeColor="text1"/>
          <w:lang w:val="en-CA" w:eastAsia="zh-HK"/>
        </w:rPr>
        <w:t>主题</w:t>
      </w:r>
      <w:r w:rsidRPr="002D7076">
        <w:rPr>
          <w:rFonts w:ascii="Arial Unicode MS" w:eastAsia="Arial Unicode MS" w:hAnsi="Arial Unicode MS" w:cs="Arial Unicode MS"/>
          <w:bCs/>
          <w:noProof/>
          <w:color w:val="000000" w:themeColor="text1"/>
          <w:lang w:val="en-CA" w:eastAsia="zh-HK"/>
        </w:rPr>
        <w:t xml:space="preserve"> : </w:t>
      </w:r>
      <w:r w:rsidRPr="002D7076">
        <w:rPr>
          <w:rFonts w:ascii="Arial Unicode MS" w:eastAsia="Arial Unicode MS" w:hAnsi="Arial Unicode MS" w:cs="Arial Unicode MS" w:hint="eastAsia"/>
          <w:bCs/>
          <w:noProof/>
          <w:color w:val="000000" w:themeColor="text1"/>
          <w:lang w:val="en-CA" w:eastAsia="zh-HK"/>
        </w:rPr>
        <w:t>基督徒的自由与束缚</w:t>
      </w:r>
      <w:r w:rsidRPr="002D7076">
        <w:rPr>
          <w:rFonts w:ascii="Arial Unicode MS" w:eastAsia="Arial Unicode MS" w:hAnsi="Arial Unicode MS" w:cs="Arial Unicode MS"/>
          <w:bCs/>
          <w:noProof/>
          <w:color w:val="000000" w:themeColor="text1"/>
          <w:lang w:val="en-CA" w:eastAsia="zh-HK"/>
        </w:rPr>
        <w:t xml:space="preserve"> Christian Liberty and Bondage</w:t>
      </w:r>
    </w:p>
    <w:p w:rsidR="002D7076" w:rsidRPr="002D7076" w:rsidRDefault="002D7076" w:rsidP="002D7076">
      <w:pPr>
        <w:pBdr>
          <w:bottom w:val="dotted" w:sz="24" w:space="1" w:color="auto"/>
        </w:pBdr>
        <w:tabs>
          <w:tab w:val="right" w:pos="7020"/>
        </w:tabs>
        <w:adjustRightInd w:val="0"/>
        <w:snapToGrid w:val="0"/>
        <w:mirrorIndents/>
        <w:rPr>
          <w:rFonts w:ascii="Arial Unicode MS" w:eastAsia="Arial Unicode MS" w:hAnsi="Arial Unicode MS" w:cs="Arial Unicode MS"/>
          <w:bCs/>
          <w:noProof/>
          <w:color w:val="000000" w:themeColor="text1"/>
          <w:lang w:val="en-CA" w:eastAsia="zh-HK"/>
        </w:rPr>
      </w:pPr>
      <w:r w:rsidRPr="002D7076">
        <w:rPr>
          <w:rFonts w:ascii="Arial Unicode MS" w:eastAsia="Arial Unicode MS" w:hAnsi="Arial Unicode MS" w:cs="Arial Unicode MS" w:hint="eastAsia"/>
          <w:bCs/>
          <w:noProof/>
          <w:color w:val="000000" w:themeColor="text1"/>
          <w:lang w:val="en-CA" w:eastAsia="zh-HK"/>
        </w:rPr>
        <w:t>经文：罗马书</w:t>
      </w:r>
      <w:r w:rsidRPr="002D7076">
        <w:rPr>
          <w:rFonts w:ascii="Arial Unicode MS" w:eastAsia="Arial Unicode MS" w:hAnsi="Arial Unicode MS" w:cs="Arial Unicode MS"/>
          <w:bCs/>
          <w:noProof/>
          <w:color w:val="000000" w:themeColor="text1"/>
          <w:lang w:val="en-CA" w:eastAsia="zh-HK"/>
        </w:rPr>
        <w:t xml:space="preserve"> 14:1-23</w:t>
      </w:r>
    </w:p>
    <w:p w:rsidR="00F436D9" w:rsidRPr="00035E2C" w:rsidRDefault="002D7076" w:rsidP="002D7076">
      <w:pPr>
        <w:pBdr>
          <w:bottom w:val="dotted" w:sz="24" w:space="1" w:color="auto"/>
        </w:pBdr>
        <w:tabs>
          <w:tab w:val="right" w:pos="7020"/>
        </w:tabs>
        <w:adjustRightInd w:val="0"/>
        <w:snapToGrid w:val="0"/>
        <w:mirrorIndents/>
        <w:rPr>
          <w:rFonts w:ascii="Arial Unicode MS" w:eastAsia="Arial Unicode MS" w:hAnsi="Arial Unicode MS" w:cs="Arial Unicode MS"/>
          <w:color w:val="000000" w:themeColor="text1"/>
        </w:rPr>
      </w:pPr>
      <w:r w:rsidRPr="002D7076">
        <w:rPr>
          <w:rFonts w:ascii="Arial Unicode MS" w:eastAsia="Arial Unicode MS" w:hAnsi="Arial Unicode MS" w:cs="Arial Unicode MS" w:hint="eastAsia"/>
          <w:bCs/>
          <w:noProof/>
          <w:color w:val="000000" w:themeColor="text1"/>
          <w:lang w:val="en-CA" w:eastAsia="zh-HK"/>
        </w:rPr>
        <w:t>讲员：陈德行弟兄</w:t>
      </w:r>
      <w:r w:rsidRPr="002D7076">
        <w:rPr>
          <w:rFonts w:ascii="Arial Unicode MS" w:eastAsia="Arial Unicode MS" w:hAnsi="Arial Unicode MS" w:cs="Arial Unicode MS"/>
          <w:bCs/>
          <w:noProof/>
          <w:color w:val="000000" w:themeColor="text1"/>
          <w:lang w:val="en-CA" w:eastAsia="zh-HK"/>
        </w:rPr>
        <w:t xml:space="preserve"> 2020.12.13</w:t>
      </w:r>
      <w:r w:rsidR="0063580E" w:rsidRPr="00035E2C">
        <w:rPr>
          <w:rFonts w:ascii="Arial Unicode MS" w:eastAsia="Arial Unicode MS" w:hAnsi="Arial Unicode MS" w:cs="Arial Unicode MS"/>
          <w:color w:val="000000" w:themeColor="text1"/>
        </w:rPr>
        <w:tab/>
      </w:r>
      <w:r w:rsidR="00A20C98" w:rsidRPr="00035E2C">
        <w:rPr>
          <w:rFonts w:ascii="Arial Unicode MS" w:eastAsia="Arial Unicode MS" w:hAnsi="Arial Unicode MS" w:cs="Arial Unicode MS"/>
          <w:color w:val="000000" w:themeColor="text1"/>
        </w:rPr>
        <w:t xml:space="preserve">  2020</w:t>
      </w:r>
      <w:r w:rsidR="004E7586" w:rsidRPr="00035E2C">
        <w:rPr>
          <w:rFonts w:ascii="Arial Unicode MS" w:eastAsia="Arial Unicode MS" w:hAnsi="Arial Unicode MS" w:cs="Arial Unicode MS"/>
          <w:color w:val="000000" w:themeColor="text1"/>
        </w:rPr>
        <w:t>.</w:t>
      </w:r>
      <w:r w:rsidR="00CE34E4">
        <w:rPr>
          <w:rFonts w:ascii="Arial Unicode MS" w:eastAsia="Arial Unicode MS" w:hAnsi="Arial Unicode MS" w:cs="Arial Unicode MS"/>
          <w:color w:val="000000" w:themeColor="text1"/>
        </w:rPr>
        <w:t>12</w:t>
      </w:r>
      <w:r w:rsidR="004C0379" w:rsidRPr="00035E2C">
        <w:rPr>
          <w:rFonts w:ascii="Arial Unicode MS" w:eastAsia="Arial Unicode MS" w:hAnsi="Arial Unicode MS" w:cs="Arial Unicode MS" w:hint="eastAsia"/>
          <w:color w:val="000000" w:themeColor="text1"/>
        </w:rPr>
        <w:t>.</w:t>
      </w:r>
      <w:r w:rsidR="00CE34E4">
        <w:rPr>
          <w:rFonts w:ascii="Arial Unicode MS" w:eastAsia="Arial Unicode MS" w:hAnsi="Arial Unicode MS" w:cs="Arial Unicode MS"/>
          <w:color w:val="000000" w:themeColor="text1"/>
        </w:rPr>
        <w:t>13</w:t>
      </w:r>
    </w:p>
    <w:p w:rsidR="00566FB2" w:rsidRDefault="00566FB2" w:rsidP="00EF3B6B">
      <w:pPr>
        <w:pStyle w:val="ListParagraph"/>
        <w:spacing w:after="0" w:line="240" w:lineRule="auto"/>
        <w:ind w:left="0"/>
        <w:mirrorIndents/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</w:rPr>
      </w:pPr>
    </w:p>
    <w:p w:rsidR="00E313DE" w:rsidRPr="00E313DE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</w:rPr>
        <w:t>马丁路德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</w:rPr>
        <w:t xml:space="preserve"> - 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</w:rPr>
        <w:t>论文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</w:rPr>
        <w:t xml:space="preserve">: 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</w:rPr>
        <w:t>基督徒的自由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</w:rPr>
        <w:t xml:space="preserve"> (November 1520)</w:t>
      </w:r>
    </w:p>
    <w:p w:rsidR="00E313DE" w:rsidRPr="00E313DE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E313DE">
        <w:rPr>
          <w:rFonts w:ascii="Arial Unicode MS" w:eastAsia="Arial Unicode MS" w:hAnsi="Arial Unicode MS" w:cs="Arial Unicode MS"/>
          <w:bCs/>
          <w:color w:val="000000" w:themeColor="text1"/>
        </w:rPr>
        <w:t>Martin Luther – A Treatise on Christian Liberty</w:t>
      </w:r>
    </w:p>
    <w:p w:rsidR="00E313DE" w:rsidRPr="00E313DE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</w:rPr>
      </w:pPr>
    </w:p>
    <w:p w:rsidR="00E313DE" w:rsidRPr="00E313DE" w:rsidRDefault="00E313DE" w:rsidP="00E313DE">
      <w:pPr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</w:pP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基督徒是所有人中最自由,最自主的，不受任何人限制</w:t>
      </w:r>
    </w:p>
    <w:p w:rsidR="00E313DE" w:rsidRPr="00E313DE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</w:pP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基督徒是所有人中最仆役的仆人，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 xml:space="preserve"> 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服从于所有人。</w:t>
      </w:r>
    </w:p>
    <w:p w:rsidR="00E313DE" w:rsidRPr="00E313DE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E313DE">
        <w:rPr>
          <w:rFonts w:ascii="Arial Unicode MS" w:eastAsia="Arial Unicode MS" w:hAnsi="Arial Unicode MS" w:cs="Arial Unicode MS"/>
          <w:bCs/>
          <w:color w:val="000000" w:themeColor="text1"/>
        </w:rPr>
        <w:t>A Christian is a most free lord of all, subject to none</w:t>
      </w:r>
    </w:p>
    <w:p w:rsidR="00E313DE" w:rsidRPr="00E313DE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E313DE">
        <w:rPr>
          <w:rFonts w:ascii="Arial Unicode MS" w:eastAsia="Arial Unicode MS" w:hAnsi="Arial Unicode MS" w:cs="Arial Unicode MS"/>
          <w:bCs/>
          <w:color w:val="000000" w:themeColor="text1"/>
        </w:rPr>
        <w:t>A Christian is a most dutiful servant of all, subject to all</w:t>
      </w:r>
    </w:p>
    <w:p w:rsidR="00E313DE" w:rsidRPr="00E313DE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</w:rPr>
      </w:pPr>
    </w:p>
    <w:p w:rsidR="00E313DE" w:rsidRPr="00E313DE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</w:pP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经文主旨</w:t>
      </w:r>
    </w:p>
    <w:p w:rsidR="00E313DE" w:rsidRPr="00E313DE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</w:pP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>1.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基督徒的自由与束缚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 xml:space="preserve"> (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罗马书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>14:1-20)</w:t>
      </w:r>
    </w:p>
    <w:p w:rsidR="00E313DE" w:rsidRPr="00E313DE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</w:pP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 xml:space="preserve">2. 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基督徒的信心指引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 xml:space="preserve"> (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罗马书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>14:21-23)</w:t>
      </w:r>
    </w:p>
    <w:p w:rsidR="00E313DE" w:rsidRPr="00E313DE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</w:pPr>
    </w:p>
    <w:p w:rsidR="00E313DE" w:rsidRPr="00E313DE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</w:pP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 xml:space="preserve">A. 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基督徒的自由与束缚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 xml:space="preserve"> (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罗马书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>14:1-20)</w:t>
      </w:r>
    </w:p>
    <w:p w:rsidR="00E313DE" w:rsidRPr="00E313DE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</w:pPr>
    </w:p>
    <w:p w:rsidR="00E313DE" w:rsidRPr="00E313DE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</w:pP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 xml:space="preserve">1. 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信心软弱的、你们要接纳、但不要辩论所疑惑的事。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 xml:space="preserve"> (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罗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>14:1)</w:t>
      </w:r>
    </w:p>
    <w:p w:rsidR="00E313DE" w:rsidRPr="00E313DE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</w:pP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 xml:space="preserve">2. 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只是各人心里要意见坚定。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 xml:space="preserve"> (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罗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>14:5)</w:t>
      </w:r>
    </w:p>
    <w:p w:rsidR="00E313DE" w:rsidRPr="00E313DE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</w:pP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 xml:space="preserve">3. 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我们若活着、是为主而活．若死了、是为主而死．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 xml:space="preserve"> (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罗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>14:8)</w:t>
      </w:r>
    </w:p>
    <w:p w:rsidR="00E313DE" w:rsidRPr="00E313DE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</w:pP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 xml:space="preserve">4. 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在神面前说明自己的事。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 xml:space="preserve"> (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罗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>14:9-12)</w:t>
      </w:r>
    </w:p>
    <w:p w:rsidR="00E313DE" w:rsidRPr="00E313DE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</w:pP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 xml:space="preserve">5. 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按着爱人的道理行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 xml:space="preserve"> (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罗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>14:13-16)</w:t>
      </w:r>
    </w:p>
    <w:p w:rsidR="0001431A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 xml:space="preserve">6. 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务要追求和睦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>,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彼此建立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 xml:space="preserve"> (</w:t>
      </w:r>
      <w:r w:rsidRPr="00E313DE">
        <w:rPr>
          <w:rFonts w:ascii="Arial Unicode MS" w:eastAsia="Arial Unicode MS" w:hAnsi="Arial Unicode MS" w:cs="Arial Unicode MS" w:hint="eastAsia"/>
          <w:bCs/>
          <w:color w:val="000000" w:themeColor="text1"/>
          <w:lang w:eastAsia="zh-CN"/>
        </w:rPr>
        <w:t>罗</w:t>
      </w:r>
      <w:r w:rsidRPr="00E313DE"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  <w:t>14:17-21)</w:t>
      </w:r>
    </w:p>
    <w:p w:rsidR="00E313DE" w:rsidRDefault="00E313DE" w:rsidP="00E313DE">
      <w:pPr>
        <w:rPr>
          <w:rFonts w:ascii="Arial Unicode MS" w:eastAsia="Arial Unicode MS" w:hAnsi="Arial Unicode MS" w:cs="Arial Unicode MS"/>
          <w:bCs/>
          <w:color w:val="000000" w:themeColor="text1"/>
          <w:lang w:eastAsia="zh-CN"/>
        </w:rPr>
      </w:pPr>
    </w:p>
    <w:p w:rsidR="008B62B8" w:rsidRPr="008B62B8" w:rsidRDefault="008B62B8" w:rsidP="008B62B8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</w:pPr>
    </w:p>
    <w:p w:rsidR="00C32EFC" w:rsidRPr="00C32EFC" w:rsidRDefault="00C32EFC" w:rsidP="00C32EFC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</w:pPr>
      <w:r w:rsidRPr="00C32EFC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  <w:lastRenderedPageBreak/>
        <w:t xml:space="preserve">B. </w:t>
      </w:r>
      <w:r w:rsidRPr="00C32EFC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  <w:lang w:eastAsia="zh-CN"/>
        </w:rPr>
        <w:t>基督徒的信心指引</w:t>
      </w:r>
      <w:r w:rsidRPr="00C32EFC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  <w:t xml:space="preserve"> (</w:t>
      </w:r>
      <w:r w:rsidRPr="00C32EFC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  <w:lang w:eastAsia="zh-CN"/>
        </w:rPr>
        <w:t>罗马书</w:t>
      </w:r>
      <w:r w:rsidRPr="00C32EFC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  <w:t>14:22-23)</w:t>
      </w:r>
    </w:p>
    <w:p w:rsidR="00C32EFC" w:rsidRPr="00C32EFC" w:rsidRDefault="00C32EFC" w:rsidP="00C32EFC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</w:pPr>
    </w:p>
    <w:p w:rsidR="00C32EFC" w:rsidRPr="00C32EFC" w:rsidRDefault="00C32EFC" w:rsidP="00C32EFC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</w:pPr>
      <w:r w:rsidRPr="00C32EFC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  <w:lang w:eastAsia="zh-CN"/>
        </w:rPr>
        <w:t>你有信心、就当在神面前守着。人在自己以为可行的事上、能不自责、就有福了。</w:t>
      </w:r>
    </w:p>
    <w:p w:rsidR="00C32EFC" w:rsidRPr="00C32EFC" w:rsidRDefault="00C32EFC" w:rsidP="00C32EFC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</w:pPr>
    </w:p>
    <w:p w:rsidR="00C32EFC" w:rsidRPr="00C32EFC" w:rsidRDefault="00C32EFC" w:rsidP="00C32EFC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</w:pPr>
      <w:r w:rsidRPr="00C32EFC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  <w:lang w:eastAsia="zh-CN"/>
        </w:rPr>
        <w:t>若有疑心而吃的、就必有罪．因为他吃、不是出于信心．凡不出于信心的都是罪。</w:t>
      </w:r>
      <w:r w:rsidRPr="00C32EFC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  <w:t xml:space="preserve"> (</w:t>
      </w:r>
      <w:r w:rsidRPr="00C32EFC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  <w:lang w:eastAsia="zh-CN"/>
        </w:rPr>
        <w:t>罗</w:t>
      </w:r>
      <w:r w:rsidRPr="00C32EFC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  <w:t>14:22-23)</w:t>
      </w:r>
    </w:p>
    <w:p w:rsidR="00C32EFC" w:rsidRPr="00C32EFC" w:rsidRDefault="00C32EFC" w:rsidP="00C32EFC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</w:pPr>
    </w:p>
    <w:p w:rsidR="00C32EFC" w:rsidRPr="00C32EFC" w:rsidRDefault="00C32EFC" w:rsidP="00C32EFC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</w:pPr>
      <w:r w:rsidRPr="00C32EFC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  <w:lang w:eastAsia="zh-CN"/>
        </w:rPr>
        <w:t>总结</w:t>
      </w:r>
      <w:r w:rsidRPr="00C32EFC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  <w:t>:</w:t>
      </w:r>
    </w:p>
    <w:p w:rsidR="00C32EFC" w:rsidRPr="00C32EFC" w:rsidRDefault="00C32EFC" w:rsidP="00C32EFC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</w:pPr>
    </w:p>
    <w:p w:rsidR="00C32EFC" w:rsidRPr="00C32EFC" w:rsidRDefault="00C32EFC" w:rsidP="00C32EFC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</w:pPr>
      <w:r w:rsidRPr="00C32EFC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  <w:lang w:eastAsia="zh-CN"/>
        </w:rPr>
        <w:t>逾越节以前、耶稣知道自己离世归父的时候到了．他既然爱世间属自己的人、就爱他们到底。</w:t>
      </w:r>
      <w:r w:rsidRPr="00C32EFC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  <w:t xml:space="preserve"> (</w:t>
      </w:r>
      <w:r w:rsidRPr="00C32EFC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  <w:lang w:eastAsia="zh-CN"/>
        </w:rPr>
        <w:t>约翰福音</w:t>
      </w:r>
      <w:r w:rsidRPr="00C32EFC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  <w:t>13:1)</w:t>
      </w:r>
    </w:p>
    <w:p w:rsidR="00C32EFC" w:rsidRPr="00C32EFC" w:rsidRDefault="00C32EFC" w:rsidP="00C32EFC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</w:pPr>
      <w:r w:rsidRPr="00C32EFC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  <w:t xml:space="preserve"> </w:t>
      </w:r>
    </w:p>
    <w:p w:rsidR="00C32EFC" w:rsidRPr="00C32EFC" w:rsidRDefault="00C32EFC" w:rsidP="00C32EFC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eastAsia="zh-CN"/>
        </w:rPr>
      </w:pPr>
      <w:r w:rsidRPr="00C32EFC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  <w:lang w:eastAsia="zh-CN"/>
        </w:rPr>
        <w:t>主为我们舍命、我们从此就知道何为爱．我们也当为弟兄舍命。</w:t>
      </w:r>
    </w:p>
    <w:p w:rsidR="00BD68EE" w:rsidRPr="007F2D76" w:rsidRDefault="00C32EFC" w:rsidP="00C32EFC">
      <w:pPr>
        <w:rPr>
          <w:rFonts w:ascii="Arial Unicode MS" w:eastAsia="Arial Unicode MS" w:hAnsi="Arial Unicode MS" w:cs="Arial Unicode MS"/>
          <w:color w:val="000000" w:themeColor="text1"/>
        </w:rPr>
      </w:pPr>
      <w:r w:rsidRPr="00C32EFC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>(</w:t>
      </w:r>
      <w:r w:rsidRPr="00C32EFC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>约翰一书</w:t>
      </w:r>
      <w:r w:rsidRPr="00C32EFC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 xml:space="preserve"> 3:16)</w:t>
      </w:r>
    </w:p>
    <w:sectPr w:rsidR="00BD68EE" w:rsidRPr="007F2D76" w:rsidSect="00A81666">
      <w:pgSz w:w="15840" w:h="12240" w:orient="landscape" w:code="1"/>
      <w:pgMar w:top="432" w:right="432" w:bottom="288" w:left="432" w:header="432" w:footer="288" w:gutter="0"/>
      <w:cols w:num="2" w:space="864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513" w:rsidRDefault="002E6513">
      <w:r>
        <w:separator/>
      </w:r>
    </w:p>
  </w:endnote>
  <w:endnote w:type="continuationSeparator" w:id="1">
    <w:p w:rsidR="002E6513" w:rsidRDefault="002E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513" w:rsidRDefault="002E6513">
      <w:r>
        <w:separator/>
      </w:r>
    </w:p>
  </w:footnote>
  <w:footnote w:type="continuationSeparator" w:id="1">
    <w:p w:rsidR="002E6513" w:rsidRDefault="002E6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D66"/>
    <w:multiLevelType w:val="hybridMultilevel"/>
    <w:tmpl w:val="A2D440A2"/>
    <w:lvl w:ilvl="0" w:tplc="EF64909E">
      <w:start w:val="2"/>
      <w:numFmt w:val="decimal"/>
      <w:pStyle w:val="2016Body"/>
      <w:lvlText w:val="%1.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230E35DE">
      <w:start w:val="1"/>
      <w:numFmt w:val="lowerRoman"/>
      <w:lvlText w:val="%3)"/>
      <w:lvlJc w:val="left"/>
      <w:pPr>
        <w:ind w:left="243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26E4C26"/>
    <w:multiLevelType w:val="hybridMultilevel"/>
    <w:tmpl w:val="0F660D4C"/>
    <w:lvl w:ilvl="0" w:tplc="8AC2A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45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6B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A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68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0A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48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FA3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62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B00EA8"/>
    <w:multiLevelType w:val="hybridMultilevel"/>
    <w:tmpl w:val="D0B418D4"/>
    <w:lvl w:ilvl="0" w:tplc="E9B2D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2F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0E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CB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EF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EF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4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C9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B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A40C46"/>
    <w:multiLevelType w:val="hybridMultilevel"/>
    <w:tmpl w:val="07F80A1E"/>
    <w:lvl w:ilvl="0" w:tplc="D5D8550C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C6BE1"/>
    <w:multiLevelType w:val="multilevel"/>
    <w:tmpl w:val="8FE49072"/>
    <w:lvl w:ilvl="0">
      <w:start w:val="3"/>
      <w:numFmt w:val="upperRoman"/>
      <w:pStyle w:val="Heading2"/>
      <w:lvlText w:val="%1."/>
      <w:lvlJc w:val="left"/>
      <w:pPr>
        <w:tabs>
          <w:tab w:val="num" w:pos="1555"/>
        </w:tabs>
        <w:ind w:left="1195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555"/>
        </w:tabs>
        <w:ind w:left="1555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915"/>
        </w:tabs>
        <w:ind w:left="1915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2275"/>
        </w:tabs>
        <w:ind w:left="2275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635"/>
        </w:tabs>
        <w:ind w:left="2635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995"/>
        </w:tabs>
        <w:ind w:left="2995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3355"/>
        </w:tabs>
        <w:ind w:left="3355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715"/>
        </w:tabs>
        <w:ind w:left="3715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4075"/>
        </w:tabs>
        <w:ind w:left="4075" w:hanging="360"/>
      </w:pPr>
      <w:rPr>
        <w:rFonts w:hint="eastAsia"/>
      </w:rPr>
    </w:lvl>
  </w:abstractNum>
  <w:abstractNum w:abstractNumId="5">
    <w:nsid w:val="22AF3C0F"/>
    <w:multiLevelType w:val="hybridMultilevel"/>
    <w:tmpl w:val="22B61F88"/>
    <w:lvl w:ilvl="0" w:tplc="B874E5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157AD"/>
    <w:multiLevelType w:val="hybridMultilevel"/>
    <w:tmpl w:val="8D546AD8"/>
    <w:lvl w:ilvl="0" w:tplc="598240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02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2F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DC1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ED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AD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266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F8A2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B23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96D4E"/>
    <w:multiLevelType w:val="hybridMultilevel"/>
    <w:tmpl w:val="07F80A1E"/>
    <w:lvl w:ilvl="0" w:tplc="D5D8550C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4218B"/>
    <w:multiLevelType w:val="hybridMultilevel"/>
    <w:tmpl w:val="A6AED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A0F81"/>
    <w:multiLevelType w:val="hybridMultilevel"/>
    <w:tmpl w:val="75DCEF4A"/>
    <w:lvl w:ilvl="0" w:tplc="9DC88A26">
      <w:start w:val="1"/>
      <w:numFmt w:val="lowerLetter"/>
      <w:lvlText w:val="%1."/>
      <w:lvlJc w:val="left"/>
      <w:pPr>
        <w:ind w:left="108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647A50"/>
    <w:multiLevelType w:val="hybridMultilevel"/>
    <w:tmpl w:val="23D64D60"/>
    <w:lvl w:ilvl="0" w:tplc="B4D26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23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03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83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C0E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A8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A4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6D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40E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424F4E"/>
    <w:multiLevelType w:val="hybridMultilevel"/>
    <w:tmpl w:val="F4EA47FC"/>
    <w:lvl w:ilvl="0" w:tplc="5BEA7482">
      <w:start w:val="1"/>
      <w:numFmt w:val="upperRoman"/>
      <w:pStyle w:val="Heading1"/>
      <w:lvlText w:val="%1."/>
      <w:lvlJc w:val="left"/>
      <w:pPr>
        <w:tabs>
          <w:tab w:val="num" w:pos="72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1AF73FA"/>
    <w:multiLevelType w:val="hybridMultilevel"/>
    <w:tmpl w:val="227AFD20"/>
    <w:lvl w:ilvl="0" w:tplc="79483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2448E"/>
    <w:multiLevelType w:val="hybridMultilevel"/>
    <w:tmpl w:val="34B6A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5063C"/>
    <w:multiLevelType w:val="hybridMultilevel"/>
    <w:tmpl w:val="A6AED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63167"/>
    <w:multiLevelType w:val="hybridMultilevel"/>
    <w:tmpl w:val="CB004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656D1"/>
    <w:multiLevelType w:val="hybridMultilevel"/>
    <w:tmpl w:val="07F80A1E"/>
    <w:lvl w:ilvl="0" w:tplc="D5D8550C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A7BC0"/>
    <w:multiLevelType w:val="hybridMultilevel"/>
    <w:tmpl w:val="75DCEF4A"/>
    <w:lvl w:ilvl="0" w:tplc="9DC88A26">
      <w:start w:val="1"/>
      <w:numFmt w:val="lowerLetter"/>
      <w:lvlText w:val="%1."/>
      <w:lvlJc w:val="left"/>
      <w:pPr>
        <w:ind w:left="108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D23433"/>
    <w:multiLevelType w:val="hybridMultilevel"/>
    <w:tmpl w:val="4EF699C6"/>
    <w:lvl w:ilvl="0" w:tplc="D4100544">
      <w:start w:val="1"/>
      <w:numFmt w:val="lowerLetter"/>
      <w:lvlText w:val="%1."/>
      <w:lvlJc w:val="left"/>
      <w:pPr>
        <w:ind w:left="1080" w:hanging="360"/>
      </w:pPr>
      <w:rPr>
        <w:rFonts w:ascii="Arial Unicode MS" w:eastAsia="Arial Unicode MS" w:cs="Arial Unicode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5"/>
  </w:num>
  <w:num w:numId="5">
    <w:abstractNumId w:val="15"/>
  </w:num>
  <w:num w:numId="6">
    <w:abstractNumId w:val="14"/>
  </w:num>
  <w:num w:numId="7">
    <w:abstractNumId w:val="9"/>
  </w:num>
  <w:num w:numId="8">
    <w:abstractNumId w:val="17"/>
  </w:num>
  <w:num w:numId="9">
    <w:abstractNumId w:val="18"/>
  </w:num>
  <w:num w:numId="10">
    <w:abstractNumId w:val="13"/>
  </w:num>
  <w:num w:numId="11">
    <w:abstractNumId w:val="16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  <w:num w:numId="16">
    <w:abstractNumId w:val="6"/>
  </w:num>
  <w:num w:numId="17">
    <w:abstractNumId w:val="1"/>
  </w:num>
  <w:num w:numId="18">
    <w:abstractNumId w:val="2"/>
  </w:num>
  <w:num w:numId="19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75"/>
  <w:drawingGridHorizontalSpacing w:val="1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222AEB"/>
    <w:rsid w:val="00000257"/>
    <w:rsid w:val="0000089F"/>
    <w:rsid w:val="00001F51"/>
    <w:rsid w:val="00002A97"/>
    <w:rsid w:val="00002E40"/>
    <w:rsid w:val="0000336A"/>
    <w:rsid w:val="00010575"/>
    <w:rsid w:val="000140DA"/>
    <w:rsid w:val="0001431A"/>
    <w:rsid w:val="000154B0"/>
    <w:rsid w:val="0001680A"/>
    <w:rsid w:val="0001790D"/>
    <w:rsid w:val="0002201D"/>
    <w:rsid w:val="000253B7"/>
    <w:rsid w:val="000261D3"/>
    <w:rsid w:val="00026D6F"/>
    <w:rsid w:val="00030E7D"/>
    <w:rsid w:val="00031BED"/>
    <w:rsid w:val="00031E25"/>
    <w:rsid w:val="00032430"/>
    <w:rsid w:val="0003312F"/>
    <w:rsid w:val="00033AD0"/>
    <w:rsid w:val="00035E2C"/>
    <w:rsid w:val="00035FAD"/>
    <w:rsid w:val="000368EF"/>
    <w:rsid w:val="00037837"/>
    <w:rsid w:val="00037EA2"/>
    <w:rsid w:val="00042128"/>
    <w:rsid w:val="00042297"/>
    <w:rsid w:val="000427BC"/>
    <w:rsid w:val="000437B3"/>
    <w:rsid w:val="000448C7"/>
    <w:rsid w:val="00044A2D"/>
    <w:rsid w:val="00044DA4"/>
    <w:rsid w:val="00045858"/>
    <w:rsid w:val="00046B94"/>
    <w:rsid w:val="00047CC7"/>
    <w:rsid w:val="00047FA1"/>
    <w:rsid w:val="000503DE"/>
    <w:rsid w:val="0005041E"/>
    <w:rsid w:val="00052882"/>
    <w:rsid w:val="0005289D"/>
    <w:rsid w:val="00053F37"/>
    <w:rsid w:val="000541A8"/>
    <w:rsid w:val="0005436B"/>
    <w:rsid w:val="00055101"/>
    <w:rsid w:val="0005561C"/>
    <w:rsid w:val="0005692A"/>
    <w:rsid w:val="000603FB"/>
    <w:rsid w:val="00061B7E"/>
    <w:rsid w:val="00062682"/>
    <w:rsid w:val="000645DB"/>
    <w:rsid w:val="000651BC"/>
    <w:rsid w:val="00065453"/>
    <w:rsid w:val="00065554"/>
    <w:rsid w:val="00065952"/>
    <w:rsid w:val="0006598A"/>
    <w:rsid w:val="000664D6"/>
    <w:rsid w:val="0006661C"/>
    <w:rsid w:val="000710D7"/>
    <w:rsid w:val="00071117"/>
    <w:rsid w:val="000729A1"/>
    <w:rsid w:val="00072A48"/>
    <w:rsid w:val="00074A09"/>
    <w:rsid w:val="00074FF3"/>
    <w:rsid w:val="000752C4"/>
    <w:rsid w:val="0007535C"/>
    <w:rsid w:val="0007554A"/>
    <w:rsid w:val="0007649A"/>
    <w:rsid w:val="00076D54"/>
    <w:rsid w:val="000801AD"/>
    <w:rsid w:val="000806F2"/>
    <w:rsid w:val="00081ADA"/>
    <w:rsid w:val="00082B5E"/>
    <w:rsid w:val="00082D4A"/>
    <w:rsid w:val="000842A3"/>
    <w:rsid w:val="00092717"/>
    <w:rsid w:val="00092E80"/>
    <w:rsid w:val="00093E81"/>
    <w:rsid w:val="00094717"/>
    <w:rsid w:val="000958FE"/>
    <w:rsid w:val="00096798"/>
    <w:rsid w:val="00097633"/>
    <w:rsid w:val="000A1E33"/>
    <w:rsid w:val="000A1F93"/>
    <w:rsid w:val="000A24C8"/>
    <w:rsid w:val="000A26C5"/>
    <w:rsid w:val="000A285B"/>
    <w:rsid w:val="000A320A"/>
    <w:rsid w:val="000A37B5"/>
    <w:rsid w:val="000A3AD5"/>
    <w:rsid w:val="000A445A"/>
    <w:rsid w:val="000A5D16"/>
    <w:rsid w:val="000B2193"/>
    <w:rsid w:val="000B3702"/>
    <w:rsid w:val="000B5BC3"/>
    <w:rsid w:val="000B5CEF"/>
    <w:rsid w:val="000C015A"/>
    <w:rsid w:val="000C0BA3"/>
    <w:rsid w:val="000C10DF"/>
    <w:rsid w:val="000C1B64"/>
    <w:rsid w:val="000C4578"/>
    <w:rsid w:val="000C4CE8"/>
    <w:rsid w:val="000C4E6C"/>
    <w:rsid w:val="000C5066"/>
    <w:rsid w:val="000C5405"/>
    <w:rsid w:val="000C5838"/>
    <w:rsid w:val="000C654D"/>
    <w:rsid w:val="000C6BFE"/>
    <w:rsid w:val="000C6E2C"/>
    <w:rsid w:val="000C77B1"/>
    <w:rsid w:val="000D144D"/>
    <w:rsid w:val="000D1914"/>
    <w:rsid w:val="000D1E2F"/>
    <w:rsid w:val="000D26CD"/>
    <w:rsid w:val="000D3166"/>
    <w:rsid w:val="000D3B12"/>
    <w:rsid w:val="000D6137"/>
    <w:rsid w:val="000E1760"/>
    <w:rsid w:val="000E2B95"/>
    <w:rsid w:val="000E3533"/>
    <w:rsid w:val="000E470F"/>
    <w:rsid w:val="000E614D"/>
    <w:rsid w:val="000E6C2D"/>
    <w:rsid w:val="000E76D2"/>
    <w:rsid w:val="000F03DB"/>
    <w:rsid w:val="000F4645"/>
    <w:rsid w:val="000F4822"/>
    <w:rsid w:val="000F5247"/>
    <w:rsid w:val="000F52C9"/>
    <w:rsid w:val="000F738B"/>
    <w:rsid w:val="00102062"/>
    <w:rsid w:val="00102A29"/>
    <w:rsid w:val="001030DD"/>
    <w:rsid w:val="001045F2"/>
    <w:rsid w:val="00104619"/>
    <w:rsid w:val="001046E6"/>
    <w:rsid w:val="00105078"/>
    <w:rsid w:val="00105BDE"/>
    <w:rsid w:val="0010659E"/>
    <w:rsid w:val="001065E3"/>
    <w:rsid w:val="001117A5"/>
    <w:rsid w:val="0011330A"/>
    <w:rsid w:val="00113353"/>
    <w:rsid w:val="001155F4"/>
    <w:rsid w:val="00115F52"/>
    <w:rsid w:val="00117D7E"/>
    <w:rsid w:val="00120743"/>
    <w:rsid w:val="00122F57"/>
    <w:rsid w:val="00123FC7"/>
    <w:rsid w:val="00125A14"/>
    <w:rsid w:val="001270D1"/>
    <w:rsid w:val="001278B6"/>
    <w:rsid w:val="00127CE0"/>
    <w:rsid w:val="0013069F"/>
    <w:rsid w:val="00131E9C"/>
    <w:rsid w:val="00133089"/>
    <w:rsid w:val="00133A4C"/>
    <w:rsid w:val="0013498D"/>
    <w:rsid w:val="0013518E"/>
    <w:rsid w:val="00136CE6"/>
    <w:rsid w:val="0014559F"/>
    <w:rsid w:val="001462D1"/>
    <w:rsid w:val="001471C6"/>
    <w:rsid w:val="00147976"/>
    <w:rsid w:val="00150B4D"/>
    <w:rsid w:val="00150F1C"/>
    <w:rsid w:val="00152469"/>
    <w:rsid w:val="00152905"/>
    <w:rsid w:val="00152E11"/>
    <w:rsid w:val="00152EEE"/>
    <w:rsid w:val="00153262"/>
    <w:rsid w:val="0015351F"/>
    <w:rsid w:val="001537F8"/>
    <w:rsid w:val="00156AA6"/>
    <w:rsid w:val="00156AB5"/>
    <w:rsid w:val="00156FA7"/>
    <w:rsid w:val="00157583"/>
    <w:rsid w:val="00157991"/>
    <w:rsid w:val="001611A5"/>
    <w:rsid w:val="00163E5F"/>
    <w:rsid w:val="001640D1"/>
    <w:rsid w:val="00165679"/>
    <w:rsid w:val="00165899"/>
    <w:rsid w:val="00166741"/>
    <w:rsid w:val="001672CA"/>
    <w:rsid w:val="00167BF4"/>
    <w:rsid w:val="00170046"/>
    <w:rsid w:val="00170BAD"/>
    <w:rsid w:val="0017140A"/>
    <w:rsid w:val="001736CD"/>
    <w:rsid w:val="00175D6B"/>
    <w:rsid w:val="0017765A"/>
    <w:rsid w:val="00177E73"/>
    <w:rsid w:val="00180BA7"/>
    <w:rsid w:val="00182651"/>
    <w:rsid w:val="00183314"/>
    <w:rsid w:val="0018419C"/>
    <w:rsid w:val="00184BC9"/>
    <w:rsid w:val="0018637D"/>
    <w:rsid w:val="00191EA5"/>
    <w:rsid w:val="001923C7"/>
    <w:rsid w:val="00193D7C"/>
    <w:rsid w:val="00193FA4"/>
    <w:rsid w:val="00193FFF"/>
    <w:rsid w:val="00194FEC"/>
    <w:rsid w:val="00195C2F"/>
    <w:rsid w:val="001964AA"/>
    <w:rsid w:val="001966F2"/>
    <w:rsid w:val="0019685F"/>
    <w:rsid w:val="0019691B"/>
    <w:rsid w:val="001978A9"/>
    <w:rsid w:val="00197E9B"/>
    <w:rsid w:val="001A0156"/>
    <w:rsid w:val="001A0F20"/>
    <w:rsid w:val="001A0F85"/>
    <w:rsid w:val="001A1FA1"/>
    <w:rsid w:val="001A29EC"/>
    <w:rsid w:val="001A2CAE"/>
    <w:rsid w:val="001A4BC6"/>
    <w:rsid w:val="001A5F39"/>
    <w:rsid w:val="001A654E"/>
    <w:rsid w:val="001A7053"/>
    <w:rsid w:val="001B024D"/>
    <w:rsid w:val="001B0340"/>
    <w:rsid w:val="001B0C01"/>
    <w:rsid w:val="001B14EE"/>
    <w:rsid w:val="001B1AF6"/>
    <w:rsid w:val="001B23ED"/>
    <w:rsid w:val="001B2EF8"/>
    <w:rsid w:val="001B3E6A"/>
    <w:rsid w:val="001B49F2"/>
    <w:rsid w:val="001B50A1"/>
    <w:rsid w:val="001B5B72"/>
    <w:rsid w:val="001B5C94"/>
    <w:rsid w:val="001B634C"/>
    <w:rsid w:val="001C2039"/>
    <w:rsid w:val="001C2324"/>
    <w:rsid w:val="001C322E"/>
    <w:rsid w:val="001C4E79"/>
    <w:rsid w:val="001C572A"/>
    <w:rsid w:val="001C77BE"/>
    <w:rsid w:val="001D0B21"/>
    <w:rsid w:val="001D2ADC"/>
    <w:rsid w:val="001D3DA0"/>
    <w:rsid w:val="001D43F0"/>
    <w:rsid w:val="001D44DE"/>
    <w:rsid w:val="001D54D0"/>
    <w:rsid w:val="001D659D"/>
    <w:rsid w:val="001D6CA6"/>
    <w:rsid w:val="001D6E45"/>
    <w:rsid w:val="001E0468"/>
    <w:rsid w:val="001E2DD5"/>
    <w:rsid w:val="001E3A93"/>
    <w:rsid w:val="001E54DE"/>
    <w:rsid w:val="001E68C8"/>
    <w:rsid w:val="001F095A"/>
    <w:rsid w:val="001F0A13"/>
    <w:rsid w:val="001F2987"/>
    <w:rsid w:val="001F2FD4"/>
    <w:rsid w:val="001F4589"/>
    <w:rsid w:val="001F4665"/>
    <w:rsid w:val="001F4AE6"/>
    <w:rsid w:val="001F4CB2"/>
    <w:rsid w:val="001F52CF"/>
    <w:rsid w:val="001F652F"/>
    <w:rsid w:val="001F6A94"/>
    <w:rsid w:val="001F75C8"/>
    <w:rsid w:val="001F7942"/>
    <w:rsid w:val="00200F1D"/>
    <w:rsid w:val="002044DA"/>
    <w:rsid w:val="00204FDC"/>
    <w:rsid w:val="00205D7F"/>
    <w:rsid w:val="00206537"/>
    <w:rsid w:val="0020655E"/>
    <w:rsid w:val="00207061"/>
    <w:rsid w:val="0020707B"/>
    <w:rsid w:val="00207124"/>
    <w:rsid w:val="0020742F"/>
    <w:rsid w:val="00210345"/>
    <w:rsid w:val="002104BE"/>
    <w:rsid w:val="0021112B"/>
    <w:rsid w:val="00211EF6"/>
    <w:rsid w:val="00211F7D"/>
    <w:rsid w:val="00212030"/>
    <w:rsid w:val="00213867"/>
    <w:rsid w:val="00213999"/>
    <w:rsid w:val="00216880"/>
    <w:rsid w:val="002173DA"/>
    <w:rsid w:val="00220299"/>
    <w:rsid w:val="00220E59"/>
    <w:rsid w:val="0022269B"/>
    <w:rsid w:val="00222A05"/>
    <w:rsid w:val="00222AEB"/>
    <w:rsid w:val="0022431E"/>
    <w:rsid w:val="002260B1"/>
    <w:rsid w:val="00226178"/>
    <w:rsid w:val="002261E0"/>
    <w:rsid w:val="00226591"/>
    <w:rsid w:val="0023119C"/>
    <w:rsid w:val="0023126B"/>
    <w:rsid w:val="00232D83"/>
    <w:rsid w:val="002332D3"/>
    <w:rsid w:val="002365BD"/>
    <w:rsid w:val="00236E6F"/>
    <w:rsid w:val="002373EC"/>
    <w:rsid w:val="00237AD2"/>
    <w:rsid w:val="0024095A"/>
    <w:rsid w:val="00241F24"/>
    <w:rsid w:val="00242405"/>
    <w:rsid w:val="00244102"/>
    <w:rsid w:val="002445EB"/>
    <w:rsid w:val="002449A1"/>
    <w:rsid w:val="00244A98"/>
    <w:rsid w:val="00245454"/>
    <w:rsid w:val="00245D25"/>
    <w:rsid w:val="002470C2"/>
    <w:rsid w:val="00250074"/>
    <w:rsid w:val="002508AC"/>
    <w:rsid w:val="002509AF"/>
    <w:rsid w:val="002514B4"/>
    <w:rsid w:val="00251E03"/>
    <w:rsid w:val="002539DF"/>
    <w:rsid w:val="00254753"/>
    <w:rsid w:val="0025566F"/>
    <w:rsid w:val="00256302"/>
    <w:rsid w:val="00256A35"/>
    <w:rsid w:val="00257BB0"/>
    <w:rsid w:val="00260702"/>
    <w:rsid w:val="002628A1"/>
    <w:rsid w:val="00263DE5"/>
    <w:rsid w:val="00264635"/>
    <w:rsid w:val="00264AFA"/>
    <w:rsid w:val="0026509F"/>
    <w:rsid w:val="002716B1"/>
    <w:rsid w:val="00277838"/>
    <w:rsid w:val="00280125"/>
    <w:rsid w:val="002814DC"/>
    <w:rsid w:val="002819C6"/>
    <w:rsid w:val="002837AC"/>
    <w:rsid w:val="00283A4B"/>
    <w:rsid w:val="00285C7E"/>
    <w:rsid w:val="00285FD1"/>
    <w:rsid w:val="0028642D"/>
    <w:rsid w:val="00290D00"/>
    <w:rsid w:val="00290E3D"/>
    <w:rsid w:val="002917A4"/>
    <w:rsid w:val="00291CE9"/>
    <w:rsid w:val="00292820"/>
    <w:rsid w:val="00293923"/>
    <w:rsid w:val="002948DE"/>
    <w:rsid w:val="002966FF"/>
    <w:rsid w:val="0029675C"/>
    <w:rsid w:val="00296B7B"/>
    <w:rsid w:val="002A10F2"/>
    <w:rsid w:val="002A1D56"/>
    <w:rsid w:val="002A2AB3"/>
    <w:rsid w:val="002A2EE0"/>
    <w:rsid w:val="002A5D85"/>
    <w:rsid w:val="002A6609"/>
    <w:rsid w:val="002A7475"/>
    <w:rsid w:val="002A7898"/>
    <w:rsid w:val="002A7EDB"/>
    <w:rsid w:val="002B0443"/>
    <w:rsid w:val="002B0DF9"/>
    <w:rsid w:val="002B1BA9"/>
    <w:rsid w:val="002B2508"/>
    <w:rsid w:val="002B3F4E"/>
    <w:rsid w:val="002B55D0"/>
    <w:rsid w:val="002B6940"/>
    <w:rsid w:val="002B7229"/>
    <w:rsid w:val="002B78FA"/>
    <w:rsid w:val="002C10FB"/>
    <w:rsid w:val="002C3B8B"/>
    <w:rsid w:val="002C4BED"/>
    <w:rsid w:val="002C508A"/>
    <w:rsid w:val="002C6761"/>
    <w:rsid w:val="002C7308"/>
    <w:rsid w:val="002C7694"/>
    <w:rsid w:val="002C76F7"/>
    <w:rsid w:val="002C7C1C"/>
    <w:rsid w:val="002D16BB"/>
    <w:rsid w:val="002D2160"/>
    <w:rsid w:val="002D22F8"/>
    <w:rsid w:val="002D26A4"/>
    <w:rsid w:val="002D3595"/>
    <w:rsid w:val="002D5055"/>
    <w:rsid w:val="002D5240"/>
    <w:rsid w:val="002D5603"/>
    <w:rsid w:val="002D6AAB"/>
    <w:rsid w:val="002D7076"/>
    <w:rsid w:val="002D7C5F"/>
    <w:rsid w:val="002E220D"/>
    <w:rsid w:val="002E26A9"/>
    <w:rsid w:val="002E3306"/>
    <w:rsid w:val="002E3E97"/>
    <w:rsid w:val="002E4466"/>
    <w:rsid w:val="002E527B"/>
    <w:rsid w:val="002E54FA"/>
    <w:rsid w:val="002E6513"/>
    <w:rsid w:val="002E651E"/>
    <w:rsid w:val="002E757A"/>
    <w:rsid w:val="002F1BDC"/>
    <w:rsid w:val="002F1CF5"/>
    <w:rsid w:val="002F4392"/>
    <w:rsid w:val="002F496E"/>
    <w:rsid w:val="002F5C0F"/>
    <w:rsid w:val="002F5EBD"/>
    <w:rsid w:val="003001D0"/>
    <w:rsid w:val="0030177A"/>
    <w:rsid w:val="00303B14"/>
    <w:rsid w:val="003047DC"/>
    <w:rsid w:val="0030481D"/>
    <w:rsid w:val="003058B7"/>
    <w:rsid w:val="00307F54"/>
    <w:rsid w:val="00310821"/>
    <w:rsid w:val="00313207"/>
    <w:rsid w:val="0031325D"/>
    <w:rsid w:val="00313999"/>
    <w:rsid w:val="00313FFD"/>
    <w:rsid w:val="00314923"/>
    <w:rsid w:val="0031526F"/>
    <w:rsid w:val="00315F63"/>
    <w:rsid w:val="00316411"/>
    <w:rsid w:val="003206ED"/>
    <w:rsid w:val="00320AA4"/>
    <w:rsid w:val="00320B87"/>
    <w:rsid w:val="003210A3"/>
    <w:rsid w:val="00321292"/>
    <w:rsid w:val="00321972"/>
    <w:rsid w:val="003222B0"/>
    <w:rsid w:val="00322C05"/>
    <w:rsid w:val="00324729"/>
    <w:rsid w:val="00324731"/>
    <w:rsid w:val="00324E53"/>
    <w:rsid w:val="00327D8F"/>
    <w:rsid w:val="00331E0C"/>
    <w:rsid w:val="003329CC"/>
    <w:rsid w:val="00332AC9"/>
    <w:rsid w:val="00333974"/>
    <w:rsid w:val="00335B7B"/>
    <w:rsid w:val="00335C10"/>
    <w:rsid w:val="00335C95"/>
    <w:rsid w:val="00335D95"/>
    <w:rsid w:val="003363AD"/>
    <w:rsid w:val="00337183"/>
    <w:rsid w:val="00341CF6"/>
    <w:rsid w:val="00343FE7"/>
    <w:rsid w:val="003448D7"/>
    <w:rsid w:val="00346080"/>
    <w:rsid w:val="00346C1E"/>
    <w:rsid w:val="0034773F"/>
    <w:rsid w:val="0035016E"/>
    <w:rsid w:val="00351158"/>
    <w:rsid w:val="003511B6"/>
    <w:rsid w:val="00354B96"/>
    <w:rsid w:val="00355C4A"/>
    <w:rsid w:val="003562D1"/>
    <w:rsid w:val="00356B6E"/>
    <w:rsid w:val="00357B84"/>
    <w:rsid w:val="00357CF2"/>
    <w:rsid w:val="00357E73"/>
    <w:rsid w:val="003637C3"/>
    <w:rsid w:val="003645E7"/>
    <w:rsid w:val="00365C41"/>
    <w:rsid w:val="00367111"/>
    <w:rsid w:val="0037150B"/>
    <w:rsid w:val="0037197B"/>
    <w:rsid w:val="00372B09"/>
    <w:rsid w:val="0037468C"/>
    <w:rsid w:val="00380B5C"/>
    <w:rsid w:val="00380F86"/>
    <w:rsid w:val="00381F45"/>
    <w:rsid w:val="00382B2E"/>
    <w:rsid w:val="00382CBE"/>
    <w:rsid w:val="00384D97"/>
    <w:rsid w:val="003860A8"/>
    <w:rsid w:val="003867FA"/>
    <w:rsid w:val="00386D3C"/>
    <w:rsid w:val="00387EBA"/>
    <w:rsid w:val="003933C0"/>
    <w:rsid w:val="003935AB"/>
    <w:rsid w:val="00394221"/>
    <w:rsid w:val="00394BD8"/>
    <w:rsid w:val="003A0BE0"/>
    <w:rsid w:val="003A1A83"/>
    <w:rsid w:val="003A30C0"/>
    <w:rsid w:val="003A3703"/>
    <w:rsid w:val="003A3B76"/>
    <w:rsid w:val="003A3E19"/>
    <w:rsid w:val="003A57A3"/>
    <w:rsid w:val="003A61B7"/>
    <w:rsid w:val="003A6E83"/>
    <w:rsid w:val="003B3933"/>
    <w:rsid w:val="003B4772"/>
    <w:rsid w:val="003B5988"/>
    <w:rsid w:val="003B5C7D"/>
    <w:rsid w:val="003B65E5"/>
    <w:rsid w:val="003C120B"/>
    <w:rsid w:val="003C18F4"/>
    <w:rsid w:val="003C1D68"/>
    <w:rsid w:val="003C1F32"/>
    <w:rsid w:val="003C26A8"/>
    <w:rsid w:val="003C272B"/>
    <w:rsid w:val="003C2F73"/>
    <w:rsid w:val="003C3F25"/>
    <w:rsid w:val="003D037C"/>
    <w:rsid w:val="003D112B"/>
    <w:rsid w:val="003D11A4"/>
    <w:rsid w:val="003D1A33"/>
    <w:rsid w:val="003D1B26"/>
    <w:rsid w:val="003D1F2F"/>
    <w:rsid w:val="003D252A"/>
    <w:rsid w:val="003D2EFF"/>
    <w:rsid w:val="003D31C9"/>
    <w:rsid w:val="003D34E1"/>
    <w:rsid w:val="003D4064"/>
    <w:rsid w:val="003D407B"/>
    <w:rsid w:val="003D43DA"/>
    <w:rsid w:val="003D57B2"/>
    <w:rsid w:val="003D5DB2"/>
    <w:rsid w:val="003D5DCD"/>
    <w:rsid w:val="003D7C5B"/>
    <w:rsid w:val="003E07EC"/>
    <w:rsid w:val="003E3380"/>
    <w:rsid w:val="003E3B65"/>
    <w:rsid w:val="003E5497"/>
    <w:rsid w:val="003E6659"/>
    <w:rsid w:val="003E7EE1"/>
    <w:rsid w:val="003F0FFC"/>
    <w:rsid w:val="003F2A30"/>
    <w:rsid w:val="003F333B"/>
    <w:rsid w:val="003F4EFE"/>
    <w:rsid w:val="003F5122"/>
    <w:rsid w:val="003F5808"/>
    <w:rsid w:val="003F6161"/>
    <w:rsid w:val="003F65A4"/>
    <w:rsid w:val="003F6E8D"/>
    <w:rsid w:val="00401536"/>
    <w:rsid w:val="00401DE1"/>
    <w:rsid w:val="0040386B"/>
    <w:rsid w:val="00403DF8"/>
    <w:rsid w:val="0040429D"/>
    <w:rsid w:val="00410B44"/>
    <w:rsid w:val="00412439"/>
    <w:rsid w:val="00412677"/>
    <w:rsid w:val="0041419D"/>
    <w:rsid w:val="004149A7"/>
    <w:rsid w:val="00415E1C"/>
    <w:rsid w:val="00416CD6"/>
    <w:rsid w:val="004206DC"/>
    <w:rsid w:val="00421042"/>
    <w:rsid w:val="0042110D"/>
    <w:rsid w:val="004214A1"/>
    <w:rsid w:val="00422088"/>
    <w:rsid w:val="0042524A"/>
    <w:rsid w:val="00425E94"/>
    <w:rsid w:val="00427B8A"/>
    <w:rsid w:val="00430576"/>
    <w:rsid w:val="00430ADE"/>
    <w:rsid w:val="00430F18"/>
    <w:rsid w:val="0043188C"/>
    <w:rsid w:val="00433819"/>
    <w:rsid w:val="00433E4E"/>
    <w:rsid w:val="00433E76"/>
    <w:rsid w:val="004349BA"/>
    <w:rsid w:val="0043514E"/>
    <w:rsid w:val="00435343"/>
    <w:rsid w:val="00435483"/>
    <w:rsid w:val="00435BB0"/>
    <w:rsid w:val="00436320"/>
    <w:rsid w:val="00437CBF"/>
    <w:rsid w:val="00440CDB"/>
    <w:rsid w:val="004421C7"/>
    <w:rsid w:val="00444392"/>
    <w:rsid w:val="00444FD1"/>
    <w:rsid w:val="00445115"/>
    <w:rsid w:val="00450735"/>
    <w:rsid w:val="00451150"/>
    <w:rsid w:val="00451B49"/>
    <w:rsid w:val="004522C5"/>
    <w:rsid w:val="004525D0"/>
    <w:rsid w:val="0045461F"/>
    <w:rsid w:val="004552B0"/>
    <w:rsid w:val="00461AAE"/>
    <w:rsid w:val="00462254"/>
    <w:rsid w:val="00463256"/>
    <w:rsid w:val="00463BDF"/>
    <w:rsid w:val="00463E12"/>
    <w:rsid w:val="00465B13"/>
    <w:rsid w:val="00466E64"/>
    <w:rsid w:val="00470C50"/>
    <w:rsid w:val="00471EB5"/>
    <w:rsid w:val="00472128"/>
    <w:rsid w:val="004731B2"/>
    <w:rsid w:val="00473C3E"/>
    <w:rsid w:val="004761BD"/>
    <w:rsid w:val="0047666C"/>
    <w:rsid w:val="00476EE3"/>
    <w:rsid w:val="004774DC"/>
    <w:rsid w:val="00481E2E"/>
    <w:rsid w:val="004835CF"/>
    <w:rsid w:val="00484D99"/>
    <w:rsid w:val="00484EA8"/>
    <w:rsid w:val="0048754C"/>
    <w:rsid w:val="00487F42"/>
    <w:rsid w:val="00490A80"/>
    <w:rsid w:val="0049109D"/>
    <w:rsid w:val="0049161E"/>
    <w:rsid w:val="00493051"/>
    <w:rsid w:val="0049366C"/>
    <w:rsid w:val="00493A0E"/>
    <w:rsid w:val="004940CD"/>
    <w:rsid w:val="004945FE"/>
    <w:rsid w:val="00494AEB"/>
    <w:rsid w:val="0049558C"/>
    <w:rsid w:val="004968AD"/>
    <w:rsid w:val="004A0139"/>
    <w:rsid w:val="004A0162"/>
    <w:rsid w:val="004A01B2"/>
    <w:rsid w:val="004A059F"/>
    <w:rsid w:val="004A13BF"/>
    <w:rsid w:val="004A3C31"/>
    <w:rsid w:val="004A3D18"/>
    <w:rsid w:val="004A4827"/>
    <w:rsid w:val="004A5E0B"/>
    <w:rsid w:val="004A67C4"/>
    <w:rsid w:val="004A78AF"/>
    <w:rsid w:val="004B11B7"/>
    <w:rsid w:val="004B1267"/>
    <w:rsid w:val="004B1B93"/>
    <w:rsid w:val="004B4640"/>
    <w:rsid w:val="004B5B3C"/>
    <w:rsid w:val="004B61D6"/>
    <w:rsid w:val="004B77A3"/>
    <w:rsid w:val="004C0379"/>
    <w:rsid w:val="004C0854"/>
    <w:rsid w:val="004C3373"/>
    <w:rsid w:val="004C4317"/>
    <w:rsid w:val="004C542C"/>
    <w:rsid w:val="004C5793"/>
    <w:rsid w:val="004C59DE"/>
    <w:rsid w:val="004C6C9F"/>
    <w:rsid w:val="004C73DA"/>
    <w:rsid w:val="004C75C0"/>
    <w:rsid w:val="004C77E2"/>
    <w:rsid w:val="004D03DD"/>
    <w:rsid w:val="004D1512"/>
    <w:rsid w:val="004D37CA"/>
    <w:rsid w:val="004D3C48"/>
    <w:rsid w:val="004D4525"/>
    <w:rsid w:val="004D45F5"/>
    <w:rsid w:val="004D468A"/>
    <w:rsid w:val="004D4A60"/>
    <w:rsid w:val="004D68D0"/>
    <w:rsid w:val="004D73EF"/>
    <w:rsid w:val="004D75AF"/>
    <w:rsid w:val="004E1FFE"/>
    <w:rsid w:val="004E2BF8"/>
    <w:rsid w:val="004E3EEF"/>
    <w:rsid w:val="004E452F"/>
    <w:rsid w:val="004E4590"/>
    <w:rsid w:val="004E52FD"/>
    <w:rsid w:val="004E63F5"/>
    <w:rsid w:val="004E7586"/>
    <w:rsid w:val="004E7725"/>
    <w:rsid w:val="004F2A8E"/>
    <w:rsid w:val="004F2D16"/>
    <w:rsid w:val="004F4CB3"/>
    <w:rsid w:val="004F5F6C"/>
    <w:rsid w:val="004F6821"/>
    <w:rsid w:val="004F6BA1"/>
    <w:rsid w:val="004F75C7"/>
    <w:rsid w:val="004F775F"/>
    <w:rsid w:val="00500A86"/>
    <w:rsid w:val="00501211"/>
    <w:rsid w:val="005014DC"/>
    <w:rsid w:val="00501FDD"/>
    <w:rsid w:val="00502C51"/>
    <w:rsid w:val="00502DC8"/>
    <w:rsid w:val="00505A27"/>
    <w:rsid w:val="00510408"/>
    <w:rsid w:val="0051085E"/>
    <w:rsid w:val="00511848"/>
    <w:rsid w:val="005125D8"/>
    <w:rsid w:val="005132F9"/>
    <w:rsid w:val="005134F7"/>
    <w:rsid w:val="0051664D"/>
    <w:rsid w:val="005204D6"/>
    <w:rsid w:val="00520CC7"/>
    <w:rsid w:val="00522EC2"/>
    <w:rsid w:val="005311E8"/>
    <w:rsid w:val="0053309A"/>
    <w:rsid w:val="00533303"/>
    <w:rsid w:val="00533A44"/>
    <w:rsid w:val="00533D47"/>
    <w:rsid w:val="00533EBF"/>
    <w:rsid w:val="00533F3B"/>
    <w:rsid w:val="0053451C"/>
    <w:rsid w:val="00534992"/>
    <w:rsid w:val="00534DCC"/>
    <w:rsid w:val="0053640B"/>
    <w:rsid w:val="00537CF1"/>
    <w:rsid w:val="005401FA"/>
    <w:rsid w:val="00541102"/>
    <w:rsid w:val="00543828"/>
    <w:rsid w:val="00545C9B"/>
    <w:rsid w:val="00546C61"/>
    <w:rsid w:val="0054745B"/>
    <w:rsid w:val="00553F2B"/>
    <w:rsid w:val="00554B07"/>
    <w:rsid w:val="00555985"/>
    <w:rsid w:val="00555ABD"/>
    <w:rsid w:val="00556065"/>
    <w:rsid w:val="005567E1"/>
    <w:rsid w:val="00557195"/>
    <w:rsid w:val="00557CA2"/>
    <w:rsid w:val="005611BC"/>
    <w:rsid w:val="005613BA"/>
    <w:rsid w:val="005620B3"/>
    <w:rsid w:val="00562D84"/>
    <w:rsid w:val="0056312B"/>
    <w:rsid w:val="00565833"/>
    <w:rsid w:val="00566FB2"/>
    <w:rsid w:val="005677CF"/>
    <w:rsid w:val="00567982"/>
    <w:rsid w:val="00567D3E"/>
    <w:rsid w:val="00567DAC"/>
    <w:rsid w:val="00570A5B"/>
    <w:rsid w:val="00571994"/>
    <w:rsid w:val="005721C0"/>
    <w:rsid w:val="00572697"/>
    <w:rsid w:val="0057499D"/>
    <w:rsid w:val="00581BA9"/>
    <w:rsid w:val="00583340"/>
    <w:rsid w:val="00583638"/>
    <w:rsid w:val="00583C39"/>
    <w:rsid w:val="00584689"/>
    <w:rsid w:val="00585A3C"/>
    <w:rsid w:val="00590710"/>
    <w:rsid w:val="0059202C"/>
    <w:rsid w:val="00592AAA"/>
    <w:rsid w:val="0059321B"/>
    <w:rsid w:val="005937A5"/>
    <w:rsid w:val="00594426"/>
    <w:rsid w:val="00594630"/>
    <w:rsid w:val="005972AD"/>
    <w:rsid w:val="00597AE4"/>
    <w:rsid w:val="00597EDD"/>
    <w:rsid w:val="005A0B3B"/>
    <w:rsid w:val="005A383F"/>
    <w:rsid w:val="005A3A2C"/>
    <w:rsid w:val="005A4537"/>
    <w:rsid w:val="005A4539"/>
    <w:rsid w:val="005A5D11"/>
    <w:rsid w:val="005A643B"/>
    <w:rsid w:val="005B18E8"/>
    <w:rsid w:val="005B1AB5"/>
    <w:rsid w:val="005B30B0"/>
    <w:rsid w:val="005B3E5B"/>
    <w:rsid w:val="005B4CE5"/>
    <w:rsid w:val="005B5C90"/>
    <w:rsid w:val="005B7626"/>
    <w:rsid w:val="005C0F73"/>
    <w:rsid w:val="005C1F04"/>
    <w:rsid w:val="005C2B97"/>
    <w:rsid w:val="005C3AA3"/>
    <w:rsid w:val="005C4A84"/>
    <w:rsid w:val="005C5004"/>
    <w:rsid w:val="005D0665"/>
    <w:rsid w:val="005D0857"/>
    <w:rsid w:val="005D162B"/>
    <w:rsid w:val="005D3A99"/>
    <w:rsid w:val="005D3AFD"/>
    <w:rsid w:val="005D56BD"/>
    <w:rsid w:val="005D64A6"/>
    <w:rsid w:val="005D6CAD"/>
    <w:rsid w:val="005E20CC"/>
    <w:rsid w:val="005E25BA"/>
    <w:rsid w:val="005E3372"/>
    <w:rsid w:val="005E4650"/>
    <w:rsid w:val="005E5A80"/>
    <w:rsid w:val="005E60C8"/>
    <w:rsid w:val="005E721A"/>
    <w:rsid w:val="005E7AD7"/>
    <w:rsid w:val="005F08EF"/>
    <w:rsid w:val="005F2CFF"/>
    <w:rsid w:val="005F2D9B"/>
    <w:rsid w:val="005F39F2"/>
    <w:rsid w:val="005F6533"/>
    <w:rsid w:val="005F74E3"/>
    <w:rsid w:val="005F7ED9"/>
    <w:rsid w:val="00600131"/>
    <w:rsid w:val="00601201"/>
    <w:rsid w:val="006016FF"/>
    <w:rsid w:val="00603163"/>
    <w:rsid w:val="00603344"/>
    <w:rsid w:val="00604552"/>
    <w:rsid w:val="00606F1D"/>
    <w:rsid w:val="00607CB4"/>
    <w:rsid w:val="00610049"/>
    <w:rsid w:val="00610789"/>
    <w:rsid w:val="0061152B"/>
    <w:rsid w:val="00612A6D"/>
    <w:rsid w:val="00614499"/>
    <w:rsid w:val="00616004"/>
    <w:rsid w:val="00616034"/>
    <w:rsid w:val="00616FBA"/>
    <w:rsid w:val="00620BDE"/>
    <w:rsid w:val="0062148E"/>
    <w:rsid w:val="0062159D"/>
    <w:rsid w:val="00621EF0"/>
    <w:rsid w:val="00625452"/>
    <w:rsid w:val="0062565A"/>
    <w:rsid w:val="0062592F"/>
    <w:rsid w:val="00625D0C"/>
    <w:rsid w:val="00630124"/>
    <w:rsid w:val="00630590"/>
    <w:rsid w:val="00630CAF"/>
    <w:rsid w:val="00631522"/>
    <w:rsid w:val="0063274D"/>
    <w:rsid w:val="006335CC"/>
    <w:rsid w:val="006351CB"/>
    <w:rsid w:val="0063566B"/>
    <w:rsid w:val="0063580E"/>
    <w:rsid w:val="00635C06"/>
    <w:rsid w:val="00636EA0"/>
    <w:rsid w:val="00637DCE"/>
    <w:rsid w:val="006410EC"/>
    <w:rsid w:val="00643D15"/>
    <w:rsid w:val="00643FB4"/>
    <w:rsid w:val="00645034"/>
    <w:rsid w:val="00645EBC"/>
    <w:rsid w:val="00645F60"/>
    <w:rsid w:val="00646169"/>
    <w:rsid w:val="006463FE"/>
    <w:rsid w:val="00646ADE"/>
    <w:rsid w:val="00652977"/>
    <w:rsid w:val="00652C95"/>
    <w:rsid w:val="00652D70"/>
    <w:rsid w:val="00653255"/>
    <w:rsid w:val="0065433E"/>
    <w:rsid w:val="006555CC"/>
    <w:rsid w:val="0065616E"/>
    <w:rsid w:val="00657DC5"/>
    <w:rsid w:val="006606B1"/>
    <w:rsid w:val="00661BFE"/>
    <w:rsid w:val="00662481"/>
    <w:rsid w:val="006630A3"/>
    <w:rsid w:val="006639A2"/>
    <w:rsid w:val="006640C8"/>
    <w:rsid w:val="006644B8"/>
    <w:rsid w:val="00664A27"/>
    <w:rsid w:val="00664E28"/>
    <w:rsid w:val="00664F0A"/>
    <w:rsid w:val="0066512C"/>
    <w:rsid w:val="00666449"/>
    <w:rsid w:val="00671817"/>
    <w:rsid w:val="00671984"/>
    <w:rsid w:val="0067199B"/>
    <w:rsid w:val="00673606"/>
    <w:rsid w:val="00673E6E"/>
    <w:rsid w:val="0067487E"/>
    <w:rsid w:val="00676887"/>
    <w:rsid w:val="00677A5B"/>
    <w:rsid w:val="006808E3"/>
    <w:rsid w:val="0068117F"/>
    <w:rsid w:val="006812C5"/>
    <w:rsid w:val="00682BFC"/>
    <w:rsid w:val="00683289"/>
    <w:rsid w:val="0068357E"/>
    <w:rsid w:val="006837EC"/>
    <w:rsid w:val="00684A86"/>
    <w:rsid w:val="00685F2E"/>
    <w:rsid w:val="006871EF"/>
    <w:rsid w:val="00690E14"/>
    <w:rsid w:val="00691785"/>
    <w:rsid w:val="00692866"/>
    <w:rsid w:val="00692BEB"/>
    <w:rsid w:val="00693D4B"/>
    <w:rsid w:val="00693F71"/>
    <w:rsid w:val="00696EC4"/>
    <w:rsid w:val="006A6D75"/>
    <w:rsid w:val="006B08C3"/>
    <w:rsid w:val="006B0A91"/>
    <w:rsid w:val="006B11D4"/>
    <w:rsid w:val="006B2A5E"/>
    <w:rsid w:val="006B32FE"/>
    <w:rsid w:val="006B5006"/>
    <w:rsid w:val="006B64C1"/>
    <w:rsid w:val="006B78D2"/>
    <w:rsid w:val="006C1065"/>
    <w:rsid w:val="006C17D5"/>
    <w:rsid w:val="006C1855"/>
    <w:rsid w:val="006C2DD9"/>
    <w:rsid w:val="006C2E30"/>
    <w:rsid w:val="006C2E3D"/>
    <w:rsid w:val="006C3B0B"/>
    <w:rsid w:val="006C4F27"/>
    <w:rsid w:val="006C531F"/>
    <w:rsid w:val="006C584C"/>
    <w:rsid w:val="006C7186"/>
    <w:rsid w:val="006C7B48"/>
    <w:rsid w:val="006D0519"/>
    <w:rsid w:val="006D0AF3"/>
    <w:rsid w:val="006D11BB"/>
    <w:rsid w:val="006D1726"/>
    <w:rsid w:val="006D2333"/>
    <w:rsid w:val="006D3331"/>
    <w:rsid w:val="006D4FB1"/>
    <w:rsid w:val="006D59C8"/>
    <w:rsid w:val="006E100D"/>
    <w:rsid w:val="006E2F9F"/>
    <w:rsid w:val="006E3052"/>
    <w:rsid w:val="006E3628"/>
    <w:rsid w:val="006E5138"/>
    <w:rsid w:val="006E518D"/>
    <w:rsid w:val="006E5D99"/>
    <w:rsid w:val="006E6237"/>
    <w:rsid w:val="006E635D"/>
    <w:rsid w:val="006E6677"/>
    <w:rsid w:val="006E6CD3"/>
    <w:rsid w:val="006E72FA"/>
    <w:rsid w:val="006E7FA0"/>
    <w:rsid w:val="006F0EBD"/>
    <w:rsid w:val="006F1DD1"/>
    <w:rsid w:val="006F48CC"/>
    <w:rsid w:val="006F56BF"/>
    <w:rsid w:val="006F6591"/>
    <w:rsid w:val="006F682F"/>
    <w:rsid w:val="006F7F67"/>
    <w:rsid w:val="0070024A"/>
    <w:rsid w:val="0070115B"/>
    <w:rsid w:val="00701959"/>
    <w:rsid w:val="00701A1A"/>
    <w:rsid w:val="00701B84"/>
    <w:rsid w:val="00701FCB"/>
    <w:rsid w:val="00702467"/>
    <w:rsid w:val="007026C6"/>
    <w:rsid w:val="00702702"/>
    <w:rsid w:val="0070554A"/>
    <w:rsid w:val="00705F3F"/>
    <w:rsid w:val="00707261"/>
    <w:rsid w:val="00711D02"/>
    <w:rsid w:val="0071299E"/>
    <w:rsid w:val="00712AB3"/>
    <w:rsid w:val="00714767"/>
    <w:rsid w:val="00714FD5"/>
    <w:rsid w:val="00715450"/>
    <w:rsid w:val="00715965"/>
    <w:rsid w:val="007175EA"/>
    <w:rsid w:val="007205EB"/>
    <w:rsid w:val="00720B56"/>
    <w:rsid w:val="007216ED"/>
    <w:rsid w:val="00722954"/>
    <w:rsid w:val="00724BD5"/>
    <w:rsid w:val="00724CC7"/>
    <w:rsid w:val="00726CC0"/>
    <w:rsid w:val="007276B9"/>
    <w:rsid w:val="00731AB0"/>
    <w:rsid w:val="00731F31"/>
    <w:rsid w:val="00732185"/>
    <w:rsid w:val="00735AF4"/>
    <w:rsid w:val="007361EC"/>
    <w:rsid w:val="00737CCE"/>
    <w:rsid w:val="00740307"/>
    <w:rsid w:val="00740D50"/>
    <w:rsid w:val="00741F1B"/>
    <w:rsid w:val="00742B9A"/>
    <w:rsid w:val="0074463E"/>
    <w:rsid w:val="00747E4F"/>
    <w:rsid w:val="0075054E"/>
    <w:rsid w:val="00750F9B"/>
    <w:rsid w:val="007516FC"/>
    <w:rsid w:val="0075300B"/>
    <w:rsid w:val="0075308B"/>
    <w:rsid w:val="00755281"/>
    <w:rsid w:val="00755BB2"/>
    <w:rsid w:val="00756FA5"/>
    <w:rsid w:val="007600A7"/>
    <w:rsid w:val="00760500"/>
    <w:rsid w:val="007616E7"/>
    <w:rsid w:val="00761D44"/>
    <w:rsid w:val="00762653"/>
    <w:rsid w:val="00762F53"/>
    <w:rsid w:val="007636CE"/>
    <w:rsid w:val="00765574"/>
    <w:rsid w:val="00766987"/>
    <w:rsid w:val="00766C8B"/>
    <w:rsid w:val="00770DF5"/>
    <w:rsid w:val="00771A21"/>
    <w:rsid w:val="00771C25"/>
    <w:rsid w:val="00772794"/>
    <w:rsid w:val="0077454E"/>
    <w:rsid w:val="00774690"/>
    <w:rsid w:val="0077648B"/>
    <w:rsid w:val="007768B9"/>
    <w:rsid w:val="00780808"/>
    <w:rsid w:val="00781005"/>
    <w:rsid w:val="00781A15"/>
    <w:rsid w:val="00786AE4"/>
    <w:rsid w:val="007871B2"/>
    <w:rsid w:val="00790419"/>
    <w:rsid w:val="007916F2"/>
    <w:rsid w:val="00794EA4"/>
    <w:rsid w:val="0079585A"/>
    <w:rsid w:val="00795AC3"/>
    <w:rsid w:val="007A0127"/>
    <w:rsid w:val="007A049E"/>
    <w:rsid w:val="007A06F2"/>
    <w:rsid w:val="007A0BF5"/>
    <w:rsid w:val="007A0E9A"/>
    <w:rsid w:val="007A13F6"/>
    <w:rsid w:val="007A3BBE"/>
    <w:rsid w:val="007A3C9C"/>
    <w:rsid w:val="007A4B44"/>
    <w:rsid w:val="007A71ED"/>
    <w:rsid w:val="007B0337"/>
    <w:rsid w:val="007B154B"/>
    <w:rsid w:val="007B2440"/>
    <w:rsid w:val="007B3E39"/>
    <w:rsid w:val="007B56B9"/>
    <w:rsid w:val="007B6909"/>
    <w:rsid w:val="007B7501"/>
    <w:rsid w:val="007B7616"/>
    <w:rsid w:val="007B7A30"/>
    <w:rsid w:val="007B7B33"/>
    <w:rsid w:val="007C1647"/>
    <w:rsid w:val="007C38F7"/>
    <w:rsid w:val="007C3C52"/>
    <w:rsid w:val="007C4B8D"/>
    <w:rsid w:val="007C7564"/>
    <w:rsid w:val="007C7C5A"/>
    <w:rsid w:val="007D093A"/>
    <w:rsid w:val="007D29F2"/>
    <w:rsid w:val="007D2C30"/>
    <w:rsid w:val="007D41E0"/>
    <w:rsid w:val="007D615A"/>
    <w:rsid w:val="007D764F"/>
    <w:rsid w:val="007D78C4"/>
    <w:rsid w:val="007E1B64"/>
    <w:rsid w:val="007E2495"/>
    <w:rsid w:val="007E255D"/>
    <w:rsid w:val="007E6240"/>
    <w:rsid w:val="007E702C"/>
    <w:rsid w:val="007E786F"/>
    <w:rsid w:val="007F08AA"/>
    <w:rsid w:val="007F1BD5"/>
    <w:rsid w:val="007F2D76"/>
    <w:rsid w:val="007F4F34"/>
    <w:rsid w:val="007F65BB"/>
    <w:rsid w:val="00800341"/>
    <w:rsid w:val="00800370"/>
    <w:rsid w:val="00801FD5"/>
    <w:rsid w:val="0081013C"/>
    <w:rsid w:val="00810EC3"/>
    <w:rsid w:val="00811F30"/>
    <w:rsid w:val="008123A8"/>
    <w:rsid w:val="00812A4F"/>
    <w:rsid w:val="0081392D"/>
    <w:rsid w:val="00814DDB"/>
    <w:rsid w:val="008162A7"/>
    <w:rsid w:val="00816F4B"/>
    <w:rsid w:val="00816FCE"/>
    <w:rsid w:val="00817177"/>
    <w:rsid w:val="008171E0"/>
    <w:rsid w:val="00817217"/>
    <w:rsid w:val="008173D3"/>
    <w:rsid w:val="008176DE"/>
    <w:rsid w:val="0082040D"/>
    <w:rsid w:val="008212E4"/>
    <w:rsid w:val="00822026"/>
    <w:rsid w:val="00822B51"/>
    <w:rsid w:val="008231D9"/>
    <w:rsid w:val="008240C7"/>
    <w:rsid w:val="008246A9"/>
    <w:rsid w:val="00824C25"/>
    <w:rsid w:val="008258AD"/>
    <w:rsid w:val="00830416"/>
    <w:rsid w:val="00830AA5"/>
    <w:rsid w:val="008340E6"/>
    <w:rsid w:val="008376F5"/>
    <w:rsid w:val="00840310"/>
    <w:rsid w:val="00841365"/>
    <w:rsid w:val="00842FB2"/>
    <w:rsid w:val="0084555B"/>
    <w:rsid w:val="00852DC4"/>
    <w:rsid w:val="0085566D"/>
    <w:rsid w:val="00855F65"/>
    <w:rsid w:val="008563D0"/>
    <w:rsid w:val="0085738D"/>
    <w:rsid w:val="00857A68"/>
    <w:rsid w:val="00857B13"/>
    <w:rsid w:val="00860CAD"/>
    <w:rsid w:val="00861550"/>
    <w:rsid w:val="00862B4D"/>
    <w:rsid w:val="00862DB9"/>
    <w:rsid w:val="008652CE"/>
    <w:rsid w:val="0086590D"/>
    <w:rsid w:val="008661B7"/>
    <w:rsid w:val="00866A93"/>
    <w:rsid w:val="00866F43"/>
    <w:rsid w:val="008701FA"/>
    <w:rsid w:val="00872407"/>
    <w:rsid w:val="00872CF0"/>
    <w:rsid w:val="008756FF"/>
    <w:rsid w:val="0087607A"/>
    <w:rsid w:val="00876F6F"/>
    <w:rsid w:val="008776F4"/>
    <w:rsid w:val="00877D34"/>
    <w:rsid w:val="00880353"/>
    <w:rsid w:val="00880695"/>
    <w:rsid w:val="00881951"/>
    <w:rsid w:val="00882F78"/>
    <w:rsid w:val="00884D16"/>
    <w:rsid w:val="00886055"/>
    <w:rsid w:val="00886765"/>
    <w:rsid w:val="00887B63"/>
    <w:rsid w:val="008906D7"/>
    <w:rsid w:val="00893A7B"/>
    <w:rsid w:val="00895847"/>
    <w:rsid w:val="00895FD6"/>
    <w:rsid w:val="008974DB"/>
    <w:rsid w:val="008A1B49"/>
    <w:rsid w:val="008A2047"/>
    <w:rsid w:val="008A2DA2"/>
    <w:rsid w:val="008A3263"/>
    <w:rsid w:val="008A53E5"/>
    <w:rsid w:val="008A5CEF"/>
    <w:rsid w:val="008A7456"/>
    <w:rsid w:val="008B2848"/>
    <w:rsid w:val="008B2EB0"/>
    <w:rsid w:val="008B325E"/>
    <w:rsid w:val="008B43C7"/>
    <w:rsid w:val="008B474C"/>
    <w:rsid w:val="008B5360"/>
    <w:rsid w:val="008B5C4C"/>
    <w:rsid w:val="008B62B8"/>
    <w:rsid w:val="008B6C5B"/>
    <w:rsid w:val="008B7417"/>
    <w:rsid w:val="008B7F20"/>
    <w:rsid w:val="008C0A7A"/>
    <w:rsid w:val="008C0E48"/>
    <w:rsid w:val="008C1142"/>
    <w:rsid w:val="008C391E"/>
    <w:rsid w:val="008C3D15"/>
    <w:rsid w:val="008C541D"/>
    <w:rsid w:val="008C72B7"/>
    <w:rsid w:val="008D008A"/>
    <w:rsid w:val="008D1186"/>
    <w:rsid w:val="008D1C1A"/>
    <w:rsid w:val="008D32FB"/>
    <w:rsid w:val="008D352E"/>
    <w:rsid w:val="008D3BE6"/>
    <w:rsid w:val="008D4A87"/>
    <w:rsid w:val="008D5DDF"/>
    <w:rsid w:val="008D6C92"/>
    <w:rsid w:val="008E00E9"/>
    <w:rsid w:val="008E0C4C"/>
    <w:rsid w:val="008E0F5A"/>
    <w:rsid w:val="008E1CCA"/>
    <w:rsid w:val="008E1FA2"/>
    <w:rsid w:val="008E2394"/>
    <w:rsid w:val="008E351D"/>
    <w:rsid w:val="008E4876"/>
    <w:rsid w:val="008E6A56"/>
    <w:rsid w:val="008F00AC"/>
    <w:rsid w:val="008F040C"/>
    <w:rsid w:val="008F2CFD"/>
    <w:rsid w:val="008F57BC"/>
    <w:rsid w:val="008F5974"/>
    <w:rsid w:val="008F613E"/>
    <w:rsid w:val="008F631F"/>
    <w:rsid w:val="008F63BF"/>
    <w:rsid w:val="008F6A49"/>
    <w:rsid w:val="008F71A7"/>
    <w:rsid w:val="008F7B8C"/>
    <w:rsid w:val="009000FC"/>
    <w:rsid w:val="0090058B"/>
    <w:rsid w:val="0090200C"/>
    <w:rsid w:val="00902D39"/>
    <w:rsid w:val="00904A0F"/>
    <w:rsid w:val="00904CD8"/>
    <w:rsid w:val="00905B2E"/>
    <w:rsid w:val="00906F4E"/>
    <w:rsid w:val="00907CD9"/>
    <w:rsid w:val="00910A18"/>
    <w:rsid w:val="00910A92"/>
    <w:rsid w:val="0091329B"/>
    <w:rsid w:val="009146E6"/>
    <w:rsid w:val="00914854"/>
    <w:rsid w:val="00915BD9"/>
    <w:rsid w:val="009169DE"/>
    <w:rsid w:val="009173E5"/>
    <w:rsid w:val="00917A2C"/>
    <w:rsid w:val="00920218"/>
    <w:rsid w:val="00920D69"/>
    <w:rsid w:val="009210C1"/>
    <w:rsid w:val="0092306B"/>
    <w:rsid w:val="0092309F"/>
    <w:rsid w:val="00923843"/>
    <w:rsid w:val="00924076"/>
    <w:rsid w:val="009244E0"/>
    <w:rsid w:val="009248A4"/>
    <w:rsid w:val="00924A56"/>
    <w:rsid w:val="00924EE4"/>
    <w:rsid w:val="00925978"/>
    <w:rsid w:val="00926F65"/>
    <w:rsid w:val="00927558"/>
    <w:rsid w:val="00930B17"/>
    <w:rsid w:val="00930F62"/>
    <w:rsid w:val="0093129D"/>
    <w:rsid w:val="009325C6"/>
    <w:rsid w:val="0093294F"/>
    <w:rsid w:val="00932BFB"/>
    <w:rsid w:val="00933059"/>
    <w:rsid w:val="00933D59"/>
    <w:rsid w:val="009347E4"/>
    <w:rsid w:val="00942217"/>
    <w:rsid w:val="009445C8"/>
    <w:rsid w:val="00944E26"/>
    <w:rsid w:val="00945A60"/>
    <w:rsid w:val="00946A8B"/>
    <w:rsid w:val="00946E76"/>
    <w:rsid w:val="00947E5D"/>
    <w:rsid w:val="00953852"/>
    <w:rsid w:val="00955433"/>
    <w:rsid w:val="009563E7"/>
    <w:rsid w:val="00957119"/>
    <w:rsid w:val="0096188D"/>
    <w:rsid w:val="00963530"/>
    <w:rsid w:val="00963EEC"/>
    <w:rsid w:val="00965B2D"/>
    <w:rsid w:val="00965C99"/>
    <w:rsid w:val="00965E60"/>
    <w:rsid w:val="009677B9"/>
    <w:rsid w:val="00967F92"/>
    <w:rsid w:val="00973572"/>
    <w:rsid w:val="00974EB4"/>
    <w:rsid w:val="00975F28"/>
    <w:rsid w:val="0097606D"/>
    <w:rsid w:val="00976409"/>
    <w:rsid w:val="00976476"/>
    <w:rsid w:val="0097648B"/>
    <w:rsid w:val="009812DB"/>
    <w:rsid w:val="00986F03"/>
    <w:rsid w:val="00987A08"/>
    <w:rsid w:val="00987CD0"/>
    <w:rsid w:val="0099153F"/>
    <w:rsid w:val="00991836"/>
    <w:rsid w:val="0099254E"/>
    <w:rsid w:val="00992CC8"/>
    <w:rsid w:val="00993AB9"/>
    <w:rsid w:val="00993BB9"/>
    <w:rsid w:val="009949AC"/>
    <w:rsid w:val="00997F0B"/>
    <w:rsid w:val="009A00B8"/>
    <w:rsid w:val="009A01F3"/>
    <w:rsid w:val="009A130B"/>
    <w:rsid w:val="009A1E05"/>
    <w:rsid w:val="009A2E08"/>
    <w:rsid w:val="009A3884"/>
    <w:rsid w:val="009A76CF"/>
    <w:rsid w:val="009B0A6C"/>
    <w:rsid w:val="009B2A71"/>
    <w:rsid w:val="009B5709"/>
    <w:rsid w:val="009B5946"/>
    <w:rsid w:val="009B67B8"/>
    <w:rsid w:val="009B7CBF"/>
    <w:rsid w:val="009C0C0B"/>
    <w:rsid w:val="009C161F"/>
    <w:rsid w:val="009C205E"/>
    <w:rsid w:val="009C52F0"/>
    <w:rsid w:val="009C5C3E"/>
    <w:rsid w:val="009C5D75"/>
    <w:rsid w:val="009C728E"/>
    <w:rsid w:val="009D4016"/>
    <w:rsid w:val="009D47E9"/>
    <w:rsid w:val="009D57B0"/>
    <w:rsid w:val="009D5DFA"/>
    <w:rsid w:val="009D6F62"/>
    <w:rsid w:val="009D7ECE"/>
    <w:rsid w:val="009E0473"/>
    <w:rsid w:val="009E5827"/>
    <w:rsid w:val="009F04C2"/>
    <w:rsid w:val="009F05A0"/>
    <w:rsid w:val="009F196B"/>
    <w:rsid w:val="009F2EBD"/>
    <w:rsid w:val="009F4076"/>
    <w:rsid w:val="009F4D6A"/>
    <w:rsid w:val="009F57DB"/>
    <w:rsid w:val="009F62AE"/>
    <w:rsid w:val="009F6ED4"/>
    <w:rsid w:val="009F74ED"/>
    <w:rsid w:val="00A00B33"/>
    <w:rsid w:val="00A0343D"/>
    <w:rsid w:val="00A035B0"/>
    <w:rsid w:val="00A03813"/>
    <w:rsid w:val="00A03FF9"/>
    <w:rsid w:val="00A04B82"/>
    <w:rsid w:val="00A04E39"/>
    <w:rsid w:val="00A0554F"/>
    <w:rsid w:val="00A05CF2"/>
    <w:rsid w:val="00A07528"/>
    <w:rsid w:val="00A076E4"/>
    <w:rsid w:val="00A077A9"/>
    <w:rsid w:val="00A11B8F"/>
    <w:rsid w:val="00A128FE"/>
    <w:rsid w:val="00A1531F"/>
    <w:rsid w:val="00A160AC"/>
    <w:rsid w:val="00A2015D"/>
    <w:rsid w:val="00A20871"/>
    <w:rsid w:val="00A20C98"/>
    <w:rsid w:val="00A23500"/>
    <w:rsid w:val="00A23AFD"/>
    <w:rsid w:val="00A2524C"/>
    <w:rsid w:val="00A25666"/>
    <w:rsid w:val="00A25674"/>
    <w:rsid w:val="00A257D5"/>
    <w:rsid w:val="00A258F7"/>
    <w:rsid w:val="00A3007C"/>
    <w:rsid w:val="00A301A1"/>
    <w:rsid w:val="00A32988"/>
    <w:rsid w:val="00A32A34"/>
    <w:rsid w:val="00A33274"/>
    <w:rsid w:val="00A34411"/>
    <w:rsid w:val="00A36D34"/>
    <w:rsid w:val="00A37D77"/>
    <w:rsid w:val="00A37ED3"/>
    <w:rsid w:val="00A4001E"/>
    <w:rsid w:val="00A401C7"/>
    <w:rsid w:val="00A40F83"/>
    <w:rsid w:val="00A42008"/>
    <w:rsid w:val="00A45E60"/>
    <w:rsid w:val="00A464D5"/>
    <w:rsid w:val="00A46C16"/>
    <w:rsid w:val="00A50077"/>
    <w:rsid w:val="00A5015E"/>
    <w:rsid w:val="00A50553"/>
    <w:rsid w:val="00A543F4"/>
    <w:rsid w:val="00A54500"/>
    <w:rsid w:val="00A55033"/>
    <w:rsid w:val="00A57D7E"/>
    <w:rsid w:val="00A604D3"/>
    <w:rsid w:val="00A618A8"/>
    <w:rsid w:val="00A61F3A"/>
    <w:rsid w:val="00A62CE6"/>
    <w:rsid w:val="00A64176"/>
    <w:rsid w:val="00A64F9E"/>
    <w:rsid w:val="00A65113"/>
    <w:rsid w:val="00A666B9"/>
    <w:rsid w:val="00A66E85"/>
    <w:rsid w:val="00A71179"/>
    <w:rsid w:val="00A7233A"/>
    <w:rsid w:val="00A72F9D"/>
    <w:rsid w:val="00A74E30"/>
    <w:rsid w:val="00A80170"/>
    <w:rsid w:val="00A80C11"/>
    <w:rsid w:val="00A81666"/>
    <w:rsid w:val="00A81C73"/>
    <w:rsid w:val="00A82BE9"/>
    <w:rsid w:val="00A82F7D"/>
    <w:rsid w:val="00A8417A"/>
    <w:rsid w:val="00A847E4"/>
    <w:rsid w:val="00A84B1F"/>
    <w:rsid w:val="00A873B6"/>
    <w:rsid w:val="00A920FC"/>
    <w:rsid w:val="00A934C6"/>
    <w:rsid w:val="00A934FD"/>
    <w:rsid w:val="00A942A8"/>
    <w:rsid w:val="00A94E33"/>
    <w:rsid w:val="00A95E6C"/>
    <w:rsid w:val="00A96B05"/>
    <w:rsid w:val="00AA2C5F"/>
    <w:rsid w:val="00AA3A5D"/>
    <w:rsid w:val="00AA48BF"/>
    <w:rsid w:val="00AA7D68"/>
    <w:rsid w:val="00AB012D"/>
    <w:rsid w:val="00AB1277"/>
    <w:rsid w:val="00AB183B"/>
    <w:rsid w:val="00AB1F1D"/>
    <w:rsid w:val="00AB30D5"/>
    <w:rsid w:val="00AB44CD"/>
    <w:rsid w:val="00AB5D9B"/>
    <w:rsid w:val="00AB6051"/>
    <w:rsid w:val="00AB65A6"/>
    <w:rsid w:val="00AB6BB0"/>
    <w:rsid w:val="00AB7A12"/>
    <w:rsid w:val="00AB7D68"/>
    <w:rsid w:val="00AC0FC1"/>
    <w:rsid w:val="00AC2880"/>
    <w:rsid w:val="00AC35E3"/>
    <w:rsid w:val="00AC512D"/>
    <w:rsid w:val="00AC68E2"/>
    <w:rsid w:val="00AC703A"/>
    <w:rsid w:val="00AC7B62"/>
    <w:rsid w:val="00AD2D5A"/>
    <w:rsid w:val="00AD2FB9"/>
    <w:rsid w:val="00AD36CE"/>
    <w:rsid w:val="00AD48C4"/>
    <w:rsid w:val="00AD6CF4"/>
    <w:rsid w:val="00AD73D9"/>
    <w:rsid w:val="00AE0E50"/>
    <w:rsid w:val="00AE17B2"/>
    <w:rsid w:val="00AE2A6B"/>
    <w:rsid w:val="00AE49AC"/>
    <w:rsid w:val="00AE4CE3"/>
    <w:rsid w:val="00AE525C"/>
    <w:rsid w:val="00AE5591"/>
    <w:rsid w:val="00AE5E1A"/>
    <w:rsid w:val="00AE6534"/>
    <w:rsid w:val="00AE6E86"/>
    <w:rsid w:val="00AE7EB8"/>
    <w:rsid w:val="00AF227B"/>
    <w:rsid w:val="00AF339A"/>
    <w:rsid w:val="00AF3D5C"/>
    <w:rsid w:val="00AF42C2"/>
    <w:rsid w:val="00AF4373"/>
    <w:rsid w:val="00AF438B"/>
    <w:rsid w:val="00AF4FA1"/>
    <w:rsid w:val="00AF54B2"/>
    <w:rsid w:val="00AF5A2C"/>
    <w:rsid w:val="00AF74D2"/>
    <w:rsid w:val="00B0048A"/>
    <w:rsid w:val="00B0054A"/>
    <w:rsid w:val="00B00604"/>
    <w:rsid w:val="00B01A80"/>
    <w:rsid w:val="00B02110"/>
    <w:rsid w:val="00B023C9"/>
    <w:rsid w:val="00B023F8"/>
    <w:rsid w:val="00B02DAA"/>
    <w:rsid w:val="00B04044"/>
    <w:rsid w:val="00B055EE"/>
    <w:rsid w:val="00B063FC"/>
    <w:rsid w:val="00B1013D"/>
    <w:rsid w:val="00B12335"/>
    <w:rsid w:val="00B16915"/>
    <w:rsid w:val="00B16931"/>
    <w:rsid w:val="00B171B2"/>
    <w:rsid w:val="00B208D1"/>
    <w:rsid w:val="00B2137D"/>
    <w:rsid w:val="00B22508"/>
    <w:rsid w:val="00B245B2"/>
    <w:rsid w:val="00B26952"/>
    <w:rsid w:val="00B26C38"/>
    <w:rsid w:val="00B27610"/>
    <w:rsid w:val="00B278DB"/>
    <w:rsid w:val="00B30F99"/>
    <w:rsid w:val="00B31D71"/>
    <w:rsid w:val="00B33A18"/>
    <w:rsid w:val="00B37AAF"/>
    <w:rsid w:val="00B40F23"/>
    <w:rsid w:val="00B41BDC"/>
    <w:rsid w:val="00B42231"/>
    <w:rsid w:val="00B45136"/>
    <w:rsid w:val="00B46F73"/>
    <w:rsid w:val="00B47A5C"/>
    <w:rsid w:val="00B50CFA"/>
    <w:rsid w:val="00B5216E"/>
    <w:rsid w:val="00B533BB"/>
    <w:rsid w:val="00B538FE"/>
    <w:rsid w:val="00B55D2C"/>
    <w:rsid w:val="00B57AA5"/>
    <w:rsid w:val="00B57E9C"/>
    <w:rsid w:val="00B6142C"/>
    <w:rsid w:val="00B62B0A"/>
    <w:rsid w:val="00B636EC"/>
    <w:rsid w:val="00B65480"/>
    <w:rsid w:val="00B65A11"/>
    <w:rsid w:val="00B65BE6"/>
    <w:rsid w:val="00B67910"/>
    <w:rsid w:val="00B74322"/>
    <w:rsid w:val="00B74341"/>
    <w:rsid w:val="00B74495"/>
    <w:rsid w:val="00B74759"/>
    <w:rsid w:val="00B75680"/>
    <w:rsid w:val="00B75953"/>
    <w:rsid w:val="00B761E4"/>
    <w:rsid w:val="00B810C4"/>
    <w:rsid w:val="00B82123"/>
    <w:rsid w:val="00B825C1"/>
    <w:rsid w:val="00B82E09"/>
    <w:rsid w:val="00B8336B"/>
    <w:rsid w:val="00B839B8"/>
    <w:rsid w:val="00B84AA3"/>
    <w:rsid w:val="00B8779E"/>
    <w:rsid w:val="00B913A7"/>
    <w:rsid w:val="00B91774"/>
    <w:rsid w:val="00B917FA"/>
    <w:rsid w:val="00B92D0F"/>
    <w:rsid w:val="00B931D1"/>
    <w:rsid w:val="00B9346D"/>
    <w:rsid w:val="00B95E5C"/>
    <w:rsid w:val="00B96355"/>
    <w:rsid w:val="00BA1CA2"/>
    <w:rsid w:val="00BA1D25"/>
    <w:rsid w:val="00BA26B5"/>
    <w:rsid w:val="00BA282E"/>
    <w:rsid w:val="00BA2D88"/>
    <w:rsid w:val="00BA675A"/>
    <w:rsid w:val="00BA6C73"/>
    <w:rsid w:val="00BA77CA"/>
    <w:rsid w:val="00BB0161"/>
    <w:rsid w:val="00BB2545"/>
    <w:rsid w:val="00BB288E"/>
    <w:rsid w:val="00BB3484"/>
    <w:rsid w:val="00BB43CD"/>
    <w:rsid w:val="00BB4EAB"/>
    <w:rsid w:val="00BB55CB"/>
    <w:rsid w:val="00BB579B"/>
    <w:rsid w:val="00BB5946"/>
    <w:rsid w:val="00BB5EBB"/>
    <w:rsid w:val="00BB67EE"/>
    <w:rsid w:val="00BB6879"/>
    <w:rsid w:val="00BB6F30"/>
    <w:rsid w:val="00BB7317"/>
    <w:rsid w:val="00BC0793"/>
    <w:rsid w:val="00BC0877"/>
    <w:rsid w:val="00BC088D"/>
    <w:rsid w:val="00BC24A0"/>
    <w:rsid w:val="00BC3292"/>
    <w:rsid w:val="00BC4617"/>
    <w:rsid w:val="00BC7206"/>
    <w:rsid w:val="00BC7252"/>
    <w:rsid w:val="00BC7A0E"/>
    <w:rsid w:val="00BD08DB"/>
    <w:rsid w:val="00BD2E00"/>
    <w:rsid w:val="00BD68EE"/>
    <w:rsid w:val="00BD6D5E"/>
    <w:rsid w:val="00BD7855"/>
    <w:rsid w:val="00BE0564"/>
    <w:rsid w:val="00BE0A61"/>
    <w:rsid w:val="00BE0D04"/>
    <w:rsid w:val="00BE3F37"/>
    <w:rsid w:val="00BE6086"/>
    <w:rsid w:val="00BE697E"/>
    <w:rsid w:val="00BE6F13"/>
    <w:rsid w:val="00BF04F6"/>
    <w:rsid w:val="00BF0BC5"/>
    <w:rsid w:val="00BF10C6"/>
    <w:rsid w:val="00BF1575"/>
    <w:rsid w:val="00BF15DE"/>
    <w:rsid w:val="00BF192F"/>
    <w:rsid w:val="00BF1DC6"/>
    <w:rsid w:val="00BF22D2"/>
    <w:rsid w:val="00BF467A"/>
    <w:rsid w:val="00BF4FB7"/>
    <w:rsid w:val="00BF4FFF"/>
    <w:rsid w:val="00BF5681"/>
    <w:rsid w:val="00BF79DE"/>
    <w:rsid w:val="00BF7F35"/>
    <w:rsid w:val="00C00188"/>
    <w:rsid w:val="00C00823"/>
    <w:rsid w:val="00C008BC"/>
    <w:rsid w:val="00C06339"/>
    <w:rsid w:val="00C06E77"/>
    <w:rsid w:val="00C06FA8"/>
    <w:rsid w:val="00C07CED"/>
    <w:rsid w:val="00C1004D"/>
    <w:rsid w:val="00C10455"/>
    <w:rsid w:val="00C122A2"/>
    <w:rsid w:val="00C12B1D"/>
    <w:rsid w:val="00C13040"/>
    <w:rsid w:val="00C13B9A"/>
    <w:rsid w:val="00C13D68"/>
    <w:rsid w:val="00C14CC7"/>
    <w:rsid w:val="00C17CC6"/>
    <w:rsid w:val="00C20A8C"/>
    <w:rsid w:val="00C2188F"/>
    <w:rsid w:val="00C22DBD"/>
    <w:rsid w:val="00C2371D"/>
    <w:rsid w:val="00C27939"/>
    <w:rsid w:val="00C27E38"/>
    <w:rsid w:val="00C313F9"/>
    <w:rsid w:val="00C31689"/>
    <w:rsid w:val="00C31ACC"/>
    <w:rsid w:val="00C32EFC"/>
    <w:rsid w:val="00C34DF2"/>
    <w:rsid w:val="00C34DFA"/>
    <w:rsid w:val="00C366AF"/>
    <w:rsid w:val="00C3698E"/>
    <w:rsid w:val="00C403CC"/>
    <w:rsid w:val="00C42149"/>
    <w:rsid w:val="00C4558C"/>
    <w:rsid w:val="00C457C2"/>
    <w:rsid w:val="00C468F4"/>
    <w:rsid w:val="00C473F1"/>
    <w:rsid w:val="00C47826"/>
    <w:rsid w:val="00C47FDD"/>
    <w:rsid w:val="00C5127B"/>
    <w:rsid w:val="00C5236B"/>
    <w:rsid w:val="00C54FF6"/>
    <w:rsid w:val="00C55487"/>
    <w:rsid w:val="00C556AD"/>
    <w:rsid w:val="00C55C4D"/>
    <w:rsid w:val="00C60AC1"/>
    <w:rsid w:val="00C60B1C"/>
    <w:rsid w:val="00C6179B"/>
    <w:rsid w:val="00C63B9F"/>
    <w:rsid w:val="00C640F6"/>
    <w:rsid w:val="00C657C1"/>
    <w:rsid w:val="00C657D6"/>
    <w:rsid w:val="00C65E94"/>
    <w:rsid w:val="00C71E18"/>
    <w:rsid w:val="00C73629"/>
    <w:rsid w:val="00C7378F"/>
    <w:rsid w:val="00C755ED"/>
    <w:rsid w:val="00C75C9A"/>
    <w:rsid w:val="00C75D54"/>
    <w:rsid w:val="00C77F88"/>
    <w:rsid w:val="00C80093"/>
    <w:rsid w:val="00C852BA"/>
    <w:rsid w:val="00C86597"/>
    <w:rsid w:val="00C871BF"/>
    <w:rsid w:val="00C87F70"/>
    <w:rsid w:val="00C9001E"/>
    <w:rsid w:val="00C90A29"/>
    <w:rsid w:val="00C90B71"/>
    <w:rsid w:val="00C9378F"/>
    <w:rsid w:val="00C93DBF"/>
    <w:rsid w:val="00C947FA"/>
    <w:rsid w:val="00C9489D"/>
    <w:rsid w:val="00C966A2"/>
    <w:rsid w:val="00C96798"/>
    <w:rsid w:val="00CA0296"/>
    <w:rsid w:val="00CA149D"/>
    <w:rsid w:val="00CA1A36"/>
    <w:rsid w:val="00CA21CA"/>
    <w:rsid w:val="00CA2DAD"/>
    <w:rsid w:val="00CA2EDF"/>
    <w:rsid w:val="00CA2F19"/>
    <w:rsid w:val="00CA35F5"/>
    <w:rsid w:val="00CA4710"/>
    <w:rsid w:val="00CA4DE2"/>
    <w:rsid w:val="00CA4E89"/>
    <w:rsid w:val="00CB053E"/>
    <w:rsid w:val="00CB136A"/>
    <w:rsid w:val="00CB1E0E"/>
    <w:rsid w:val="00CB22B9"/>
    <w:rsid w:val="00CB22F8"/>
    <w:rsid w:val="00CB2BB9"/>
    <w:rsid w:val="00CB479B"/>
    <w:rsid w:val="00CB6195"/>
    <w:rsid w:val="00CB6382"/>
    <w:rsid w:val="00CB7079"/>
    <w:rsid w:val="00CB7179"/>
    <w:rsid w:val="00CB7D0D"/>
    <w:rsid w:val="00CC17F0"/>
    <w:rsid w:val="00CC1AAE"/>
    <w:rsid w:val="00CC5062"/>
    <w:rsid w:val="00CC6A4F"/>
    <w:rsid w:val="00CC7F7C"/>
    <w:rsid w:val="00CD0727"/>
    <w:rsid w:val="00CD10BB"/>
    <w:rsid w:val="00CD21DA"/>
    <w:rsid w:val="00CD2A2B"/>
    <w:rsid w:val="00CD467A"/>
    <w:rsid w:val="00CD4701"/>
    <w:rsid w:val="00CD5F9C"/>
    <w:rsid w:val="00CD66F0"/>
    <w:rsid w:val="00CE2290"/>
    <w:rsid w:val="00CE2562"/>
    <w:rsid w:val="00CE34E4"/>
    <w:rsid w:val="00CE3622"/>
    <w:rsid w:val="00CE3E62"/>
    <w:rsid w:val="00CE3FD3"/>
    <w:rsid w:val="00CE5013"/>
    <w:rsid w:val="00CE603A"/>
    <w:rsid w:val="00CE631D"/>
    <w:rsid w:val="00CE718D"/>
    <w:rsid w:val="00CE76F6"/>
    <w:rsid w:val="00CF1101"/>
    <w:rsid w:val="00CF187A"/>
    <w:rsid w:val="00CF32F4"/>
    <w:rsid w:val="00CF4011"/>
    <w:rsid w:val="00CF5E2A"/>
    <w:rsid w:val="00CF6089"/>
    <w:rsid w:val="00CF670C"/>
    <w:rsid w:val="00CF6771"/>
    <w:rsid w:val="00CF679C"/>
    <w:rsid w:val="00CF6854"/>
    <w:rsid w:val="00CF69D2"/>
    <w:rsid w:val="00CF6DB7"/>
    <w:rsid w:val="00CF7825"/>
    <w:rsid w:val="00D00400"/>
    <w:rsid w:val="00D00BF8"/>
    <w:rsid w:val="00D0160E"/>
    <w:rsid w:val="00D020DF"/>
    <w:rsid w:val="00D029F6"/>
    <w:rsid w:val="00D02C03"/>
    <w:rsid w:val="00D03C4A"/>
    <w:rsid w:val="00D05AC2"/>
    <w:rsid w:val="00D105D0"/>
    <w:rsid w:val="00D108BD"/>
    <w:rsid w:val="00D10B13"/>
    <w:rsid w:val="00D12511"/>
    <w:rsid w:val="00D12812"/>
    <w:rsid w:val="00D142DB"/>
    <w:rsid w:val="00D146D8"/>
    <w:rsid w:val="00D14CD4"/>
    <w:rsid w:val="00D14D86"/>
    <w:rsid w:val="00D15B7D"/>
    <w:rsid w:val="00D15CFE"/>
    <w:rsid w:val="00D170E3"/>
    <w:rsid w:val="00D214A5"/>
    <w:rsid w:val="00D23D34"/>
    <w:rsid w:val="00D24177"/>
    <w:rsid w:val="00D2515F"/>
    <w:rsid w:val="00D25CEB"/>
    <w:rsid w:val="00D261B9"/>
    <w:rsid w:val="00D26769"/>
    <w:rsid w:val="00D304D3"/>
    <w:rsid w:val="00D30B16"/>
    <w:rsid w:val="00D311C3"/>
    <w:rsid w:val="00D34F6F"/>
    <w:rsid w:val="00D35F06"/>
    <w:rsid w:val="00D3715B"/>
    <w:rsid w:val="00D37285"/>
    <w:rsid w:val="00D374A7"/>
    <w:rsid w:val="00D3758A"/>
    <w:rsid w:val="00D40DBB"/>
    <w:rsid w:val="00D40E9C"/>
    <w:rsid w:val="00D41C45"/>
    <w:rsid w:val="00D4212A"/>
    <w:rsid w:val="00D4290E"/>
    <w:rsid w:val="00D4295B"/>
    <w:rsid w:val="00D42BC1"/>
    <w:rsid w:val="00D430FA"/>
    <w:rsid w:val="00D43870"/>
    <w:rsid w:val="00D43AFE"/>
    <w:rsid w:val="00D43DF8"/>
    <w:rsid w:val="00D455E8"/>
    <w:rsid w:val="00D46A7D"/>
    <w:rsid w:val="00D46CD7"/>
    <w:rsid w:val="00D514EC"/>
    <w:rsid w:val="00D52C8D"/>
    <w:rsid w:val="00D5420E"/>
    <w:rsid w:val="00D554A3"/>
    <w:rsid w:val="00D55569"/>
    <w:rsid w:val="00D55E0F"/>
    <w:rsid w:val="00D56035"/>
    <w:rsid w:val="00D56DAB"/>
    <w:rsid w:val="00D57E25"/>
    <w:rsid w:val="00D60E5B"/>
    <w:rsid w:val="00D6118D"/>
    <w:rsid w:val="00D61231"/>
    <w:rsid w:val="00D61906"/>
    <w:rsid w:val="00D645F7"/>
    <w:rsid w:val="00D64645"/>
    <w:rsid w:val="00D65AD9"/>
    <w:rsid w:val="00D6703E"/>
    <w:rsid w:val="00D7002C"/>
    <w:rsid w:val="00D7136E"/>
    <w:rsid w:val="00D72DE9"/>
    <w:rsid w:val="00D73502"/>
    <w:rsid w:val="00D736AA"/>
    <w:rsid w:val="00D7373A"/>
    <w:rsid w:val="00D74535"/>
    <w:rsid w:val="00D74921"/>
    <w:rsid w:val="00D76B89"/>
    <w:rsid w:val="00D77407"/>
    <w:rsid w:val="00D77441"/>
    <w:rsid w:val="00D77731"/>
    <w:rsid w:val="00D77F40"/>
    <w:rsid w:val="00D80964"/>
    <w:rsid w:val="00D8242E"/>
    <w:rsid w:val="00D84703"/>
    <w:rsid w:val="00D848F9"/>
    <w:rsid w:val="00D84E51"/>
    <w:rsid w:val="00D871D8"/>
    <w:rsid w:val="00D9056C"/>
    <w:rsid w:val="00D90DC3"/>
    <w:rsid w:val="00D9402C"/>
    <w:rsid w:val="00D9485B"/>
    <w:rsid w:val="00D94878"/>
    <w:rsid w:val="00D94C4B"/>
    <w:rsid w:val="00D97FF3"/>
    <w:rsid w:val="00DA0D0F"/>
    <w:rsid w:val="00DA1952"/>
    <w:rsid w:val="00DA19E3"/>
    <w:rsid w:val="00DA2125"/>
    <w:rsid w:val="00DA21AF"/>
    <w:rsid w:val="00DA2400"/>
    <w:rsid w:val="00DA2622"/>
    <w:rsid w:val="00DA2755"/>
    <w:rsid w:val="00DA28DE"/>
    <w:rsid w:val="00DA3D13"/>
    <w:rsid w:val="00DA43FA"/>
    <w:rsid w:val="00DA51A8"/>
    <w:rsid w:val="00DA62E5"/>
    <w:rsid w:val="00DA6620"/>
    <w:rsid w:val="00DB031C"/>
    <w:rsid w:val="00DB1F9C"/>
    <w:rsid w:val="00DB2330"/>
    <w:rsid w:val="00DB2EB2"/>
    <w:rsid w:val="00DB653E"/>
    <w:rsid w:val="00DB6B42"/>
    <w:rsid w:val="00DB723F"/>
    <w:rsid w:val="00DB7DD7"/>
    <w:rsid w:val="00DC0617"/>
    <w:rsid w:val="00DC3539"/>
    <w:rsid w:val="00DC3A85"/>
    <w:rsid w:val="00DC4354"/>
    <w:rsid w:val="00DC4C74"/>
    <w:rsid w:val="00DC530C"/>
    <w:rsid w:val="00DC5D63"/>
    <w:rsid w:val="00DC68EA"/>
    <w:rsid w:val="00DC6D84"/>
    <w:rsid w:val="00DD0E4A"/>
    <w:rsid w:val="00DD1487"/>
    <w:rsid w:val="00DD18BD"/>
    <w:rsid w:val="00DD226F"/>
    <w:rsid w:val="00DD304F"/>
    <w:rsid w:val="00DD36BE"/>
    <w:rsid w:val="00DD3C9E"/>
    <w:rsid w:val="00DD413C"/>
    <w:rsid w:val="00DD589A"/>
    <w:rsid w:val="00DD5DC5"/>
    <w:rsid w:val="00DD6923"/>
    <w:rsid w:val="00DE1530"/>
    <w:rsid w:val="00DE2FBB"/>
    <w:rsid w:val="00DE4230"/>
    <w:rsid w:val="00DE46AB"/>
    <w:rsid w:val="00DE4D17"/>
    <w:rsid w:val="00DE68C0"/>
    <w:rsid w:val="00DE6BA6"/>
    <w:rsid w:val="00DE795F"/>
    <w:rsid w:val="00DE7B4B"/>
    <w:rsid w:val="00DF0C53"/>
    <w:rsid w:val="00DF1EDB"/>
    <w:rsid w:val="00DF4B2F"/>
    <w:rsid w:val="00DF6E67"/>
    <w:rsid w:val="00E000C3"/>
    <w:rsid w:val="00E00B31"/>
    <w:rsid w:val="00E0121B"/>
    <w:rsid w:val="00E022FA"/>
    <w:rsid w:val="00E023A9"/>
    <w:rsid w:val="00E03900"/>
    <w:rsid w:val="00E04A41"/>
    <w:rsid w:val="00E114B2"/>
    <w:rsid w:val="00E11549"/>
    <w:rsid w:val="00E133D8"/>
    <w:rsid w:val="00E1360B"/>
    <w:rsid w:val="00E141C2"/>
    <w:rsid w:val="00E14274"/>
    <w:rsid w:val="00E146BA"/>
    <w:rsid w:val="00E1494E"/>
    <w:rsid w:val="00E14AF9"/>
    <w:rsid w:val="00E154B7"/>
    <w:rsid w:val="00E15AE3"/>
    <w:rsid w:val="00E16C08"/>
    <w:rsid w:val="00E215F3"/>
    <w:rsid w:val="00E21D41"/>
    <w:rsid w:val="00E2221C"/>
    <w:rsid w:val="00E22660"/>
    <w:rsid w:val="00E232F3"/>
    <w:rsid w:val="00E2356E"/>
    <w:rsid w:val="00E2378A"/>
    <w:rsid w:val="00E23ED6"/>
    <w:rsid w:val="00E24CFE"/>
    <w:rsid w:val="00E2536E"/>
    <w:rsid w:val="00E2560B"/>
    <w:rsid w:val="00E256A6"/>
    <w:rsid w:val="00E265EB"/>
    <w:rsid w:val="00E266FC"/>
    <w:rsid w:val="00E276DD"/>
    <w:rsid w:val="00E278DE"/>
    <w:rsid w:val="00E278F0"/>
    <w:rsid w:val="00E2795E"/>
    <w:rsid w:val="00E27E51"/>
    <w:rsid w:val="00E30A72"/>
    <w:rsid w:val="00E313DE"/>
    <w:rsid w:val="00E32B3A"/>
    <w:rsid w:val="00E32E8A"/>
    <w:rsid w:val="00E332B3"/>
    <w:rsid w:val="00E3381A"/>
    <w:rsid w:val="00E34870"/>
    <w:rsid w:val="00E34C83"/>
    <w:rsid w:val="00E356A1"/>
    <w:rsid w:val="00E358BE"/>
    <w:rsid w:val="00E36830"/>
    <w:rsid w:val="00E37E17"/>
    <w:rsid w:val="00E402FC"/>
    <w:rsid w:val="00E41E11"/>
    <w:rsid w:val="00E42F1D"/>
    <w:rsid w:val="00E4539D"/>
    <w:rsid w:val="00E4553A"/>
    <w:rsid w:val="00E4583A"/>
    <w:rsid w:val="00E45A89"/>
    <w:rsid w:val="00E45D9D"/>
    <w:rsid w:val="00E47F47"/>
    <w:rsid w:val="00E508DD"/>
    <w:rsid w:val="00E51DAF"/>
    <w:rsid w:val="00E53185"/>
    <w:rsid w:val="00E53677"/>
    <w:rsid w:val="00E54B7B"/>
    <w:rsid w:val="00E55D19"/>
    <w:rsid w:val="00E56F3D"/>
    <w:rsid w:val="00E575C5"/>
    <w:rsid w:val="00E60149"/>
    <w:rsid w:val="00E6034D"/>
    <w:rsid w:val="00E603D4"/>
    <w:rsid w:val="00E609A0"/>
    <w:rsid w:val="00E615E3"/>
    <w:rsid w:val="00E61B52"/>
    <w:rsid w:val="00E639CC"/>
    <w:rsid w:val="00E64D12"/>
    <w:rsid w:val="00E700E6"/>
    <w:rsid w:val="00E71115"/>
    <w:rsid w:val="00E72475"/>
    <w:rsid w:val="00E74009"/>
    <w:rsid w:val="00E749CA"/>
    <w:rsid w:val="00E7767C"/>
    <w:rsid w:val="00E778FB"/>
    <w:rsid w:val="00E8019A"/>
    <w:rsid w:val="00E848CA"/>
    <w:rsid w:val="00E8532B"/>
    <w:rsid w:val="00E87464"/>
    <w:rsid w:val="00E8756A"/>
    <w:rsid w:val="00E8790A"/>
    <w:rsid w:val="00E90392"/>
    <w:rsid w:val="00E918B3"/>
    <w:rsid w:val="00E91A66"/>
    <w:rsid w:val="00E9415D"/>
    <w:rsid w:val="00E95382"/>
    <w:rsid w:val="00E953D1"/>
    <w:rsid w:val="00E9591C"/>
    <w:rsid w:val="00E961B9"/>
    <w:rsid w:val="00E962AF"/>
    <w:rsid w:val="00EA06BD"/>
    <w:rsid w:val="00EA17A2"/>
    <w:rsid w:val="00EA19FA"/>
    <w:rsid w:val="00EA245A"/>
    <w:rsid w:val="00EA3B41"/>
    <w:rsid w:val="00EA4D8C"/>
    <w:rsid w:val="00EA4F18"/>
    <w:rsid w:val="00EA4F83"/>
    <w:rsid w:val="00EA5DF6"/>
    <w:rsid w:val="00EA7F84"/>
    <w:rsid w:val="00EB01E5"/>
    <w:rsid w:val="00EB1132"/>
    <w:rsid w:val="00EB12E9"/>
    <w:rsid w:val="00EB211B"/>
    <w:rsid w:val="00EB2772"/>
    <w:rsid w:val="00EB3EB6"/>
    <w:rsid w:val="00EB4995"/>
    <w:rsid w:val="00EB5570"/>
    <w:rsid w:val="00EB6113"/>
    <w:rsid w:val="00EB7465"/>
    <w:rsid w:val="00EB7E5E"/>
    <w:rsid w:val="00EB7F0D"/>
    <w:rsid w:val="00EC0117"/>
    <w:rsid w:val="00EC0246"/>
    <w:rsid w:val="00EC067A"/>
    <w:rsid w:val="00EC1078"/>
    <w:rsid w:val="00EC2164"/>
    <w:rsid w:val="00EC315F"/>
    <w:rsid w:val="00EC3C3B"/>
    <w:rsid w:val="00EC3E47"/>
    <w:rsid w:val="00EC49F2"/>
    <w:rsid w:val="00EC5B3D"/>
    <w:rsid w:val="00EC7C97"/>
    <w:rsid w:val="00ED2B30"/>
    <w:rsid w:val="00ED35E1"/>
    <w:rsid w:val="00ED3AC4"/>
    <w:rsid w:val="00ED3B24"/>
    <w:rsid w:val="00ED4F6D"/>
    <w:rsid w:val="00ED51A9"/>
    <w:rsid w:val="00ED74A8"/>
    <w:rsid w:val="00ED797E"/>
    <w:rsid w:val="00EE0F69"/>
    <w:rsid w:val="00EE10A9"/>
    <w:rsid w:val="00EE21EF"/>
    <w:rsid w:val="00EE4B3C"/>
    <w:rsid w:val="00EE4F4A"/>
    <w:rsid w:val="00EE5087"/>
    <w:rsid w:val="00EE5149"/>
    <w:rsid w:val="00EE5846"/>
    <w:rsid w:val="00EE7647"/>
    <w:rsid w:val="00EF0594"/>
    <w:rsid w:val="00EF1AB5"/>
    <w:rsid w:val="00EF226E"/>
    <w:rsid w:val="00EF2DD6"/>
    <w:rsid w:val="00EF3212"/>
    <w:rsid w:val="00EF3B6B"/>
    <w:rsid w:val="00EF42A2"/>
    <w:rsid w:val="00EF5A12"/>
    <w:rsid w:val="00EF5BE5"/>
    <w:rsid w:val="00F03B06"/>
    <w:rsid w:val="00F03C06"/>
    <w:rsid w:val="00F04B1B"/>
    <w:rsid w:val="00F05BEA"/>
    <w:rsid w:val="00F06D45"/>
    <w:rsid w:val="00F07585"/>
    <w:rsid w:val="00F118AE"/>
    <w:rsid w:val="00F11FEC"/>
    <w:rsid w:val="00F12286"/>
    <w:rsid w:val="00F123C2"/>
    <w:rsid w:val="00F12A40"/>
    <w:rsid w:val="00F1341F"/>
    <w:rsid w:val="00F1356C"/>
    <w:rsid w:val="00F14E99"/>
    <w:rsid w:val="00F14F75"/>
    <w:rsid w:val="00F1602F"/>
    <w:rsid w:val="00F163F1"/>
    <w:rsid w:val="00F16B3A"/>
    <w:rsid w:val="00F211A4"/>
    <w:rsid w:val="00F21533"/>
    <w:rsid w:val="00F21548"/>
    <w:rsid w:val="00F21A43"/>
    <w:rsid w:val="00F21A91"/>
    <w:rsid w:val="00F22161"/>
    <w:rsid w:val="00F23EF4"/>
    <w:rsid w:val="00F26357"/>
    <w:rsid w:val="00F26DDE"/>
    <w:rsid w:val="00F3019A"/>
    <w:rsid w:val="00F304A7"/>
    <w:rsid w:val="00F30559"/>
    <w:rsid w:val="00F309F3"/>
    <w:rsid w:val="00F30A17"/>
    <w:rsid w:val="00F3148A"/>
    <w:rsid w:val="00F31DF0"/>
    <w:rsid w:val="00F33B6A"/>
    <w:rsid w:val="00F34915"/>
    <w:rsid w:val="00F35520"/>
    <w:rsid w:val="00F35B87"/>
    <w:rsid w:val="00F36180"/>
    <w:rsid w:val="00F37536"/>
    <w:rsid w:val="00F37857"/>
    <w:rsid w:val="00F37BED"/>
    <w:rsid w:val="00F37D7A"/>
    <w:rsid w:val="00F400BA"/>
    <w:rsid w:val="00F403CE"/>
    <w:rsid w:val="00F406B0"/>
    <w:rsid w:val="00F40D73"/>
    <w:rsid w:val="00F42B8F"/>
    <w:rsid w:val="00F43613"/>
    <w:rsid w:val="00F436D9"/>
    <w:rsid w:val="00F45759"/>
    <w:rsid w:val="00F46865"/>
    <w:rsid w:val="00F471BB"/>
    <w:rsid w:val="00F5162F"/>
    <w:rsid w:val="00F51A1F"/>
    <w:rsid w:val="00F522FB"/>
    <w:rsid w:val="00F536F0"/>
    <w:rsid w:val="00F541B8"/>
    <w:rsid w:val="00F5523D"/>
    <w:rsid w:val="00F55933"/>
    <w:rsid w:val="00F561AB"/>
    <w:rsid w:val="00F60059"/>
    <w:rsid w:val="00F60248"/>
    <w:rsid w:val="00F6066B"/>
    <w:rsid w:val="00F60DD2"/>
    <w:rsid w:val="00F60E03"/>
    <w:rsid w:val="00F60F81"/>
    <w:rsid w:val="00F62D4B"/>
    <w:rsid w:val="00F633B9"/>
    <w:rsid w:val="00F65432"/>
    <w:rsid w:val="00F65505"/>
    <w:rsid w:val="00F65D9B"/>
    <w:rsid w:val="00F66842"/>
    <w:rsid w:val="00F67181"/>
    <w:rsid w:val="00F67305"/>
    <w:rsid w:val="00F67B77"/>
    <w:rsid w:val="00F714B6"/>
    <w:rsid w:val="00F72539"/>
    <w:rsid w:val="00F74294"/>
    <w:rsid w:val="00F74307"/>
    <w:rsid w:val="00F74A3E"/>
    <w:rsid w:val="00F75C76"/>
    <w:rsid w:val="00F75F08"/>
    <w:rsid w:val="00F766A5"/>
    <w:rsid w:val="00F81255"/>
    <w:rsid w:val="00F81A76"/>
    <w:rsid w:val="00F83AD5"/>
    <w:rsid w:val="00F8507A"/>
    <w:rsid w:val="00F8549C"/>
    <w:rsid w:val="00F85E3C"/>
    <w:rsid w:val="00F862A6"/>
    <w:rsid w:val="00F865C9"/>
    <w:rsid w:val="00F866BD"/>
    <w:rsid w:val="00F86DC3"/>
    <w:rsid w:val="00F87E6C"/>
    <w:rsid w:val="00F903B4"/>
    <w:rsid w:val="00F93595"/>
    <w:rsid w:val="00F94967"/>
    <w:rsid w:val="00F94D12"/>
    <w:rsid w:val="00F966B8"/>
    <w:rsid w:val="00F97B53"/>
    <w:rsid w:val="00FA01D2"/>
    <w:rsid w:val="00FA262F"/>
    <w:rsid w:val="00FA2BB0"/>
    <w:rsid w:val="00FA5294"/>
    <w:rsid w:val="00FA7666"/>
    <w:rsid w:val="00FB1064"/>
    <w:rsid w:val="00FB1678"/>
    <w:rsid w:val="00FB1B19"/>
    <w:rsid w:val="00FB3629"/>
    <w:rsid w:val="00FB364F"/>
    <w:rsid w:val="00FB6567"/>
    <w:rsid w:val="00FB7100"/>
    <w:rsid w:val="00FB7A85"/>
    <w:rsid w:val="00FC0BE5"/>
    <w:rsid w:val="00FC1D44"/>
    <w:rsid w:val="00FC340D"/>
    <w:rsid w:val="00FC3698"/>
    <w:rsid w:val="00FC568A"/>
    <w:rsid w:val="00FC6273"/>
    <w:rsid w:val="00FC701E"/>
    <w:rsid w:val="00FC77FD"/>
    <w:rsid w:val="00FD1839"/>
    <w:rsid w:val="00FD2B47"/>
    <w:rsid w:val="00FD2B6E"/>
    <w:rsid w:val="00FD6795"/>
    <w:rsid w:val="00FD7A0F"/>
    <w:rsid w:val="00FE01DD"/>
    <w:rsid w:val="00FE1D4E"/>
    <w:rsid w:val="00FE3419"/>
    <w:rsid w:val="00FE3E27"/>
    <w:rsid w:val="00FE5F2B"/>
    <w:rsid w:val="00FE6386"/>
    <w:rsid w:val="00FE6508"/>
    <w:rsid w:val="00FE6D75"/>
    <w:rsid w:val="00FE73FC"/>
    <w:rsid w:val="00FE7E20"/>
    <w:rsid w:val="00FF01B5"/>
    <w:rsid w:val="00FF17DB"/>
    <w:rsid w:val="00FF2090"/>
    <w:rsid w:val="00FF3981"/>
    <w:rsid w:val="00FF4665"/>
    <w:rsid w:val="00FF4DEF"/>
    <w:rsid w:val="00FF52A1"/>
    <w:rsid w:val="00FF5C3C"/>
    <w:rsid w:val="00FF6077"/>
    <w:rsid w:val="00FF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2FB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F522FB"/>
    <w:pPr>
      <w:keepNext/>
      <w:numPr>
        <w:numId w:val="1"/>
      </w:numPr>
      <w:jc w:val="both"/>
      <w:outlineLvl w:val="0"/>
    </w:pPr>
    <w:rPr>
      <w:rFonts w:eastAsia="全真顏體"/>
      <w:sz w:val="20"/>
      <w:u w:val="single"/>
    </w:rPr>
  </w:style>
  <w:style w:type="paragraph" w:styleId="Heading2">
    <w:name w:val="heading 2"/>
    <w:basedOn w:val="Normal"/>
    <w:next w:val="Normal"/>
    <w:qFormat/>
    <w:rsid w:val="00F522FB"/>
    <w:pPr>
      <w:keepNext/>
      <w:numPr>
        <w:numId w:val="2"/>
      </w:numPr>
      <w:spacing w:line="0" w:lineRule="atLeast"/>
      <w:jc w:val="both"/>
      <w:outlineLvl w:val="1"/>
    </w:pPr>
    <w:rPr>
      <w:rFonts w:eastAsia="全真顏體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F522FB"/>
    <w:rPr>
      <w:rFonts w:ascii="細明體" w:eastAsia="細明體" w:hAnsi="Courier New" w:cs="Courier New" w:hint="eastAsia"/>
    </w:rPr>
  </w:style>
  <w:style w:type="paragraph" w:styleId="NormalIndent">
    <w:name w:val="Normal Indent"/>
    <w:basedOn w:val="Normal"/>
    <w:semiHidden/>
    <w:rsid w:val="00F522FB"/>
    <w:pPr>
      <w:ind w:left="480"/>
    </w:pPr>
    <w:rPr>
      <w:szCs w:val="20"/>
    </w:rPr>
  </w:style>
  <w:style w:type="paragraph" w:styleId="ListParagraph">
    <w:name w:val="List Paragraph"/>
    <w:basedOn w:val="Normal"/>
    <w:uiPriority w:val="34"/>
    <w:qFormat/>
    <w:rsid w:val="00F471BB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customStyle="1" w:styleId="2016Body">
    <w:name w:val="2016 Body"/>
    <w:basedOn w:val="ListParagraph"/>
    <w:qFormat/>
    <w:rsid w:val="00741F1B"/>
    <w:pPr>
      <w:numPr>
        <w:numId w:val="3"/>
      </w:numPr>
      <w:tabs>
        <w:tab w:val="left" w:pos="504"/>
      </w:tabs>
      <w:suppressAutoHyphens/>
      <w:topLinePunct/>
      <w:autoSpaceDE w:val="0"/>
      <w:adjustRightInd w:val="0"/>
      <w:spacing w:after="120" w:line="280" w:lineRule="exact"/>
      <w:contextualSpacing w:val="0"/>
      <w:outlineLvl w:val="0"/>
    </w:pPr>
    <w:rPr>
      <w:rFonts w:ascii="Arial Narrow" w:eastAsia="華康細圓體(P)" w:hAnsi="Arial Narrow"/>
      <w:kern w:val="2"/>
      <w:szCs w:val="18"/>
    </w:rPr>
  </w:style>
  <w:style w:type="paragraph" w:styleId="NormalWeb">
    <w:name w:val="Normal (Web)"/>
    <w:basedOn w:val="Normal"/>
    <w:uiPriority w:val="99"/>
    <w:unhideWhenUsed/>
    <w:rsid w:val="00D64645"/>
    <w:pPr>
      <w:widowControl/>
      <w:spacing w:before="100" w:beforeAutospacing="1" w:after="100" w:afterAutospacing="1"/>
    </w:pPr>
    <w:rPr>
      <w:kern w:val="0"/>
      <w:lang w:val="en-CA"/>
    </w:rPr>
  </w:style>
  <w:style w:type="table" w:styleId="TableGrid">
    <w:name w:val="Table Grid"/>
    <w:basedOn w:val="TableNormal"/>
    <w:uiPriority w:val="59"/>
    <w:rsid w:val="005B4C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3852"/>
    <w:rPr>
      <w:rFonts w:ascii="Segoe UI" w:hAnsi="Segoe UI" w:cs="Segoe UI"/>
      <w:kern w:val="2"/>
      <w:sz w:val="18"/>
      <w:szCs w:val="18"/>
    </w:rPr>
  </w:style>
  <w:style w:type="character" w:styleId="Hyperlink">
    <w:name w:val="Hyperlink"/>
    <w:uiPriority w:val="99"/>
    <w:unhideWhenUsed/>
    <w:rsid w:val="00E45A89"/>
    <w:rPr>
      <w:color w:val="0000FF"/>
      <w:u w:val="single"/>
    </w:rPr>
  </w:style>
  <w:style w:type="character" w:customStyle="1" w:styleId="verse1">
    <w:name w:val="verse1"/>
    <w:rsid w:val="00976476"/>
    <w:rPr>
      <w:rFonts w:ascii="Lucida Console" w:hAnsi="Lucida Console" w:hint="default"/>
      <w:b w:val="0"/>
      <w:bCs w:val="0"/>
      <w:color w:val="808080"/>
      <w:sz w:val="20"/>
      <w:szCs w:val="20"/>
    </w:rPr>
  </w:style>
  <w:style w:type="character" w:customStyle="1" w:styleId="indent31">
    <w:name w:val="indent31"/>
    <w:rsid w:val="00976476"/>
    <w:rPr>
      <w:vanish w:val="0"/>
      <w:webHidden w:val="0"/>
      <w:specVanish w:val="0"/>
    </w:rPr>
  </w:style>
  <w:style w:type="character" w:customStyle="1" w:styleId="indent21">
    <w:name w:val="indent21"/>
    <w:rsid w:val="00976476"/>
    <w:rPr>
      <w:vanish w:val="0"/>
      <w:webHidden w:val="0"/>
      <w:specVanish w:val="0"/>
    </w:rPr>
  </w:style>
  <w:style w:type="table" w:customStyle="1" w:styleId="ListTable2-Accent61">
    <w:name w:val="List Table 2 - Accent 61"/>
    <w:basedOn w:val="TableNormal"/>
    <w:uiPriority w:val="47"/>
    <w:rsid w:val="00F26DDE"/>
    <w:rPr>
      <w:rFonts w:ascii="Calibri" w:hAnsi="Calibri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2-Accent61">
    <w:name w:val="Grid Table 2 - Accent 61"/>
    <w:basedOn w:val="TableNormal"/>
    <w:uiPriority w:val="47"/>
    <w:rsid w:val="00F26DDE"/>
    <w:rPr>
      <w:rFonts w:ascii="Calibri" w:hAnsi="Calibri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4-Accent41">
    <w:name w:val="List Table 4 - Accent 41"/>
    <w:basedOn w:val="TableNormal"/>
    <w:uiPriority w:val="49"/>
    <w:rsid w:val="00814DDB"/>
    <w:rPr>
      <w:rFonts w:ascii="Calibri" w:hAnsi="Calibri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1Light-Accent61">
    <w:name w:val="Grid Table 1 Light - Accent 61"/>
    <w:basedOn w:val="TableNormal"/>
    <w:uiPriority w:val="46"/>
    <w:rsid w:val="008F613E"/>
    <w:rPr>
      <w:rFonts w:ascii="Calibri" w:hAnsi="Calibri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-4dotdotNEWnew">
    <w:name w:val="-4 經文＿dot dot NEW (new)"/>
    <w:uiPriority w:val="99"/>
    <w:rsid w:val="004D468A"/>
    <w:rPr>
      <w:spacing w:val="2"/>
      <w:w w:val="90"/>
      <w:sz w:val="22"/>
      <w:u w:val="dottedHeavy" w:color="000000"/>
      <w:vertAlign w:val="baseli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179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790D"/>
    <w:rPr>
      <w:rFonts w:ascii="Courier New" w:eastAsia="Times New Roman" w:hAnsi="Courier New" w:cs="Courier New"/>
      <w:lang w:val="en-CA"/>
    </w:rPr>
  </w:style>
  <w:style w:type="paragraph" w:styleId="NoSpacing">
    <w:name w:val="No Spacing"/>
    <w:uiPriority w:val="1"/>
    <w:qFormat/>
    <w:rsid w:val="001F75C8"/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character" w:customStyle="1" w:styleId="text">
    <w:name w:val="text"/>
    <w:basedOn w:val="DefaultParagraphFont"/>
    <w:rsid w:val="00F6066B"/>
  </w:style>
  <w:style w:type="character" w:customStyle="1" w:styleId="passage-display-bcv">
    <w:name w:val="passage-display-bcv"/>
    <w:basedOn w:val="DefaultParagraphFont"/>
    <w:rsid w:val="002628A1"/>
  </w:style>
  <w:style w:type="paragraph" w:customStyle="1" w:styleId="BODY">
    <w:name w:val="BODY"/>
    <w:basedOn w:val="Normal"/>
    <w:uiPriority w:val="99"/>
    <w:rsid w:val="004A78AF"/>
    <w:pPr>
      <w:widowControl/>
      <w:autoSpaceDE w:val="0"/>
      <w:autoSpaceDN w:val="0"/>
      <w:adjustRightInd w:val="0"/>
    </w:pPr>
    <w:rPr>
      <w:kern w:val="0"/>
    </w:rPr>
  </w:style>
  <w:style w:type="character" w:customStyle="1" w:styleId="indent-1-breaks">
    <w:name w:val="indent-1-breaks"/>
    <w:basedOn w:val="DefaultParagraphFont"/>
    <w:rsid w:val="00760500"/>
  </w:style>
  <w:style w:type="character" w:customStyle="1" w:styleId="small-caps">
    <w:name w:val="small-caps"/>
    <w:basedOn w:val="DefaultParagraphFont"/>
    <w:rsid w:val="00760500"/>
  </w:style>
  <w:style w:type="paragraph" w:customStyle="1" w:styleId="m7395763619517401414msonospacing">
    <w:name w:val="m_7395763619517401414msonospacing"/>
    <w:basedOn w:val="Normal"/>
    <w:rsid w:val="006C1065"/>
    <w:pPr>
      <w:widowControl/>
      <w:spacing w:before="100" w:beforeAutospacing="1" w:after="100" w:afterAutospacing="1"/>
    </w:pPr>
    <w:rPr>
      <w:kern w:val="0"/>
    </w:rPr>
  </w:style>
  <w:style w:type="character" w:customStyle="1" w:styleId="apple-converted-space">
    <w:name w:val="apple-converted-space"/>
    <w:basedOn w:val="DefaultParagraphFont"/>
    <w:rsid w:val="00E508DD"/>
  </w:style>
  <w:style w:type="paragraph" w:customStyle="1" w:styleId="m1561349485681330748msonospacing">
    <w:name w:val="m_1561349485681330748msonospacing"/>
    <w:basedOn w:val="Normal"/>
    <w:rsid w:val="00E508DD"/>
    <w:pPr>
      <w:widowControl/>
      <w:spacing w:before="100" w:beforeAutospacing="1" w:after="100" w:afterAutospacing="1"/>
    </w:pPr>
    <w:rPr>
      <w:rFonts w:eastAsia="Times New Roman"/>
      <w:kern w:val="0"/>
      <w:lang w:eastAsia="zh-CN"/>
    </w:rPr>
  </w:style>
  <w:style w:type="character" w:customStyle="1" w:styleId="highl">
    <w:name w:val="highl"/>
    <w:basedOn w:val="DefaultParagraphFont"/>
    <w:rsid w:val="00A1531F"/>
  </w:style>
  <w:style w:type="character" w:customStyle="1" w:styleId="shorttext">
    <w:name w:val="short_text"/>
    <w:basedOn w:val="DefaultParagraphFont"/>
    <w:rsid w:val="00BF15DE"/>
  </w:style>
  <w:style w:type="paragraph" w:customStyle="1" w:styleId="verse">
    <w:name w:val="verse"/>
    <w:basedOn w:val="Normal"/>
    <w:rsid w:val="00BF15DE"/>
    <w:pPr>
      <w:widowControl/>
      <w:spacing w:before="100" w:beforeAutospacing="1" w:after="100" w:afterAutospacing="1"/>
    </w:pPr>
    <w:rPr>
      <w:rFonts w:eastAsia="Times New Roman"/>
      <w:kern w:val="0"/>
      <w:lang w:bidi="he-IL"/>
    </w:rPr>
  </w:style>
  <w:style w:type="character" w:customStyle="1" w:styleId="apple-tab-span">
    <w:name w:val="apple-tab-span"/>
    <w:basedOn w:val="DefaultParagraphFont"/>
    <w:rsid w:val="00E11549"/>
  </w:style>
  <w:style w:type="character" w:styleId="Strong">
    <w:name w:val="Strong"/>
    <w:basedOn w:val="DefaultParagraphFont"/>
    <w:uiPriority w:val="22"/>
    <w:qFormat/>
    <w:rsid w:val="00F85E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03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1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RHCCC%20Bullet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34BE-A8FE-4A0F-8B4B-6018EA70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RHCCC Bulletin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城北華人基督教會國語堂講道信息大綱</vt:lpstr>
    </vt:vector>
  </TitlesOfParts>
  <Company>RHCCC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城北華人基督教會國語堂講道信息大綱</dc:title>
  <dc:creator>Staff</dc:creator>
  <cp:lastModifiedBy>hopyick2000@gmail.com</cp:lastModifiedBy>
  <cp:revision>2</cp:revision>
  <cp:lastPrinted>2017-03-30T20:31:00Z</cp:lastPrinted>
  <dcterms:created xsi:type="dcterms:W3CDTF">2020-12-05T03:13:00Z</dcterms:created>
  <dcterms:modified xsi:type="dcterms:W3CDTF">2020-12-05T03:13:00Z</dcterms:modified>
</cp:coreProperties>
</file>