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AB" w:rsidRPr="00035E2C" w:rsidRDefault="00082B5E" w:rsidP="008701FA">
      <w:pPr>
        <w:adjustRightInd w:val="0"/>
        <w:snapToGrid w:val="0"/>
        <w:mirrorIndents/>
        <w:rPr>
          <w:rFonts w:ascii="Arial Unicode MS" w:eastAsia="Arial Unicode MS" w:hAnsi="Arial Unicode MS" w:cs="Arial Unicode MS"/>
          <w:bCs/>
          <w:noProof/>
          <w:color w:val="000000" w:themeColor="text1"/>
          <w:lang w:val="en-CA"/>
        </w:rPr>
      </w:pPr>
      <w:r w:rsidRPr="00035E2C">
        <w:rPr>
          <w:rFonts w:ascii="Arial Unicode MS" w:eastAsia="Arial Unicode MS" w:hAnsi="Arial Unicode MS" w:cs="Arial Unicode MS"/>
          <w:bCs/>
          <w:noProof/>
          <w:color w:val="000000" w:themeColor="text1"/>
          <w:lang w:val="en-CA" w:eastAsia="zh-HK"/>
        </w:rPr>
        <w:t>奧城</w:t>
      </w:r>
      <w:r w:rsidR="00D84703" w:rsidRPr="00035E2C">
        <w:rPr>
          <w:rFonts w:ascii="Arial Unicode MS" w:eastAsia="Arial Unicode MS" w:hAnsi="Arial Unicode MS" w:cs="Arial Unicode MS"/>
          <w:bCs/>
          <w:noProof/>
          <w:color w:val="000000" w:themeColor="text1"/>
          <w:lang w:val="en-CA"/>
        </w:rPr>
        <w:t>華人基督教會</w:t>
      </w:r>
      <w:r w:rsidR="00E778FB" w:rsidRPr="00035E2C">
        <w:rPr>
          <w:rFonts w:ascii="Arial Unicode MS" w:eastAsia="Arial Unicode MS" w:hAnsi="Arial Unicode MS" w:cs="Arial Unicode MS" w:hint="eastAsia"/>
          <w:bCs/>
          <w:noProof/>
          <w:color w:val="000000" w:themeColor="text1"/>
          <w:lang w:val="en-CA"/>
        </w:rPr>
        <w:t>粵語</w:t>
      </w:r>
      <w:r w:rsidR="00D84703" w:rsidRPr="00035E2C">
        <w:rPr>
          <w:rFonts w:ascii="Arial Unicode MS" w:eastAsia="Arial Unicode MS" w:hAnsi="Arial Unicode MS" w:cs="Arial Unicode MS"/>
          <w:bCs/>
          <w:noProof/>
          <w:color w:val="000000" w:themeColor="text1"/>
          <w:lang w:val="en-CA"/>
        </w:rPr>
        <w:t>崇拜講道大綱</w:t>
      </w:r>
    </w:p>
    <w:p w:rsidR="00EA06BD" w:rsidRPr="00C22DBD" w:rsidRDefault="0000336A" w:rsidP="008701FA">
      <w:pPr>
        <w:rPr>
          <w:rFonts w:ascii="Arial Unicode MS" w:eastAsia="Arial Unicode MS" w:hAnsi="Arial Unicode MS" w:cs="Arial Unicode MS"/>
          <w:color w:val="000000" w:themeColor="text1"/>
        </w:rPr>
      </w:pPr>
      <w:r w:rsidRPr="00C22DBD">
        <w:rPr>
          <w:rFonts w:ascii="Arial Unicode MS" w:eastAsia="Arial Unicode MS" w:hAnsi="Arial Unicode MS" w:cs="Arial Unicode MS"/>
          <w:bCs/>
          <w:color w:val="000000" w:themeColor="text1"/>
        </w:rPr>
        <w:t>主題</w:t>
      </w:r>
      <w:r w:rsidR="00D5420E" w:rsidRPr="00C22DBD">
        <w:rPr>
          <w:rFonts w:ascii="Arial Unicode MS" w:eastAsia="Arial Unicode MS" w:hAnsi="Arial Unicode MS" w:cs="Arial Unicode MS"/>
          <w:bCs/>
          <w:color w:val="000000" w:themeColor="text1"/>
        </w:rPr>
        <w:t xml:space="preserve"> </w:t>
      </w:r>
      <w:r w:rsidR="007A0127" w:rsidRPr="00C22DBD">
        <w:rPr>
          <w:rFonts w:ascii="Arial Unicode MS" w:eastAsia="Arial Unicode MS" w:hAnsi="Arial Unicode MS" w:cs="Arial Unicode MS"/>
          <w:bCs/>
          <w:color w:val="000000" w:themeColor="text1"/>
        </w:rPr>
        <w:t xml:space="preserve">: </w:t>
      </w:r>
      <w:r w:rsidR="008231D9" w:rsidRPr="00C22DBD">
        <w:rPr>
          <w:rFonts w:ascii="Arial Unicode MS" w:eastAsia="Arial Unicode MS" w:hAnsi="Arial Unicode MS" w:cs="Arial Unicode MS"/>
          <w:bCs/>
          <w:color w:val="000000" w:themeColor="text1"/>
        </w:rPr>
        <w:t xml:space="preserve"> </w:t>
      </w:r>
      <w:r w:rsidR="00C22DBD" w:rsidRPr="00C22DBD">
        <w:rPr>
          <w:rFonts w:ascii="Arial Unicode MS" w:eastAsia="Arial Unicode MS" w:hAnsi="Arial" w:cs="Arial Unicode MS" w:hint="eastAsia"/>
          <w:bCs/>
          <w:lang w:bidi="he-IL"/>
        </w:rPr>
        <w:t>基督徒的</w:t>
      </w:r>
      <w:r w:rsidR="00C22DBD" w:rsidRPr="00C22DBD">
        <w:rPr>
          <w:rFonts w:ascii="Arial Unicode MS" w:eastAsia="Arial Unicode MS" w:hAnsi="Arial" w:cs="Arial Unicode MS" w:hint="eastAsia"/>
          <w:bCs/>
          <w:u w:val="single"/>
          <w:lang w:bidi="he-IL"/>
        </w:rPr>
        <w:t>自由</w:t>
      </w:r>
      <w:r w:rsidR="00C22DBD" w:rsidRPr="00C22DBD">
        <w:rPr>
          <w:rFonts w:ascii="Arial Unicode MS" w:eastAsia="Arial Unicode MS" w:hAnsi="Arial" w:cs="Arial Unicode MS" w:hint="eastAsia"/>
          <w:bCs/>
          <w:lang w:bidi="he-IL"/>
        </w:rPr>
        <w:t>與</w:t>
      </w:r>
      <w:r w:rsidR="00566FB2" w:rsidRPr="00566FB2">
        <w:rPr>
          <w:rFonts w:ascii="Arial Unicode MS" w:eastAsia="Arial Unicode MS" w:hAnsi="Arial" w:cs="Arial Unicode MS" w:hint="eastAsia"/>
          <w:bCs/>
          <w:u w:val="single"/>
          <w:lang w:bidi="he-IL"/>
        </w:rPr>
        <w:t>束缚</w:t>
      </w:r>
      <w:r w:rsidR="00C22DBD">
        <w:rPr>
          <w:rFonts w:ascii="Arial Unicode MS" w:eastAsia="Arial Unicode MS" w:hAnsi="Arial" w:cs="Arial Unicode MS"/>
          <w:bCs/>
          <w:u w:val="single"/>
          <w:lang w:bidi="he-IL"/>
        </w:rPr>
        <w:t xml:space="preserve"> </w:t>
      </w:r>
      <w:r w:rsidR="00C22DBD" w:rsidRPr="00C22DBD">
        <w:rPr>
          <w:rFonts w:ascii="Arial Unicode MS" w:eastAsia="Arial Unicode MS" w:hAnsi="Arial" w:cs="Arial Unicode MS" w:hint="eastAsia"/>
          <w:bCs/>
          <w:lang w:bidi="he-IL"/>
        </w:rPr>
        <w:t>Christian</w:t>
      </w:r>
      <w:r w:rsidR="00C22DBD">
        <w:rPr>
          <w:rFonts w:ascii="Arial Unicode MS" w:eastAsia="Arial Unicode MS" w:hAnsi="Arial" w:cs="Arial Unicode MS" w:hint="eastAsia"/>
          <w:bCs/>
          <w:lang w:bidi="he-IL"/>
        </w:rPr>
        <w:t xml:space="preserve"> </w:t>
      </w:r>
      <w:r w:rsidR="00C22DBD" w:rsidRPr="00C22DBD">
        <w:rPr>
          <w:rFonts w:ascii="Arial Unicode MS" w:eastAsia="Arial Unicode MS" w:hAnsi="Arial" w:cs="Arial Unicode MS"/>
          <w:bCs/>
          <w:u w:val="single"/>
          <w:lang w:bidi="he-IL"/>
        </w:rPr>
        <w:t>L</w:t>
      </w:r>
      <w:r w:rsidR="00C22DBD" w:rsidRPr="00C22DBD">
        <w:rPr>
          <w:rFonts w:ascii="Arial Unicode MS" w:eastAsia="Arial Unicode MS" w:hAnsi="Arial" w:cs="Arial Unicode MS" w:hint="eastAsia"/>
          <w:bCs/>
          <w:u w:val="single"/>
          <w:lang w:bidi="he-IL"/>
        </w:rPr>
        <w:t>iberty</w:t>
      </w:r>
      <w:r w:rsidR="00C22DBD">
        <w:rPr>
          <w:rFonts w:ascii="Arial Unicode MS" w:eastAsia="Arial Unicode MS" w:hAnsi="Arial" w:cs="Arial Unicode MS" w:hint="eastAsia"/>
          <w:bCs/>
          <w:lang w:bidi="he-IL"/>
        </w:rPr>
        <w:t xml:space="preserve"> and </w:t>
      </w:r>
      <w:r w:rsidR="00566FB2">
        <w:rPr>
          <w:rFonts w:ascii="Arial Unicode MS" w:eastAsia="Arial Unicode MS" w:hAnsi="Arial" w:cs="Arial Unicode MS"/>
          <w:bCs/>
          <w:u w:val="single"/>
          <w:lang w:bidi="he-IL"/>
        </w:rPr>
        <w:t>Bondage</w:t>
      </w:r>
    </w:p>
    <w:p w:rsidR="0000336A" w:rsidRPr="00035E2C" w:rsidRDefault="0000336A" w:rsidP="00444FD1">
      <w:pPr>
        <w:rPr>
          <w:rFonts w:ascii="Arial Unicode MS" w:eastAsia="Arial Unicode MS" w:hAnsi="Arial Unicode MS" w:cs="Arial Unicode MS"/>
          <w:color w:val="000000" w:themeColor="text1"/>
        </w:rPr>
      </w:pPr>
      <w:r w:rsidRPr="00035E2C">
        <w:rPr>
          <w:rFonts w:ascii="Arial Unicode MS" w:eastAsia="Arial Unicode MS" w:hAnsi="Arial Unicode MS" w:cs="Arial Unicode MS"/>
          <w:color w:val="000000" w:themeColor="text1"/>
        </w:rPr>
        <w:t>經文：</w:t>
      </w:r>
      <w:r w:rsidR="00444FD1" w:rsidRPr="00035E2C">
        <w:rPr>
          <w:rFonts w:ascii="Arial Unicode MS" w:eastAsia="Arial Unicode MS" w:hAnsi="Arial Unicode MS" w:cs="Arial Unicode MS"/>
          <w:color w:val="000000" w:themeColor="text1"/>
        </w:rPr>
        <w:t xml:space="preserve">羅馬書 </w:t>
      </w:r>
      <w:r w:rsidR="00CE34E4">
        <w:rPr>
          <w:rFonts w:ascii="Arial Unicode MS" w:eastAsia="Arial Unicode MS" w:hAnsi="Arial Unicode MS" w:cs="Arial Unicode MS"/>
          <w:color w:val="000000" w:themeColor="text1"/>
        </w:rPr>
        <w:t>14:1-23</w:t>
      </w:r>
    </w:p>
    <w:p w:rsidR="00F436D9" w:rsidRPr="00035E2C" w:rsidRDefault="00053F37" w:rsidP="008701FA">
      <w:pPr>
        <w:pBdr>
          <w:bottom w:val="dotted" w:sz="24" w:space="1" w:color="auto"/>
        </w:pBdr>
        <w:tabs>
          <w:tab w:val="right" w:pos="7020"/>
        </w:tabs>
        <w:adjustRightInd w:val="0"/>
        <w:snapToGrid w:val="0"/>
        <w:mirrorIndents/>
        <w:rPr>
          <w:rFonts w:ascii="Arial Unicode MS" w:eastAsia="Arial Unicode MS" w:hAnsi="Arial Unicode MS" w:cs="Arial Unicode MS"/>
          <w:color w:val="000000" w:themeColor="text1"/>
        </w:rPr>
      </w:pPr>
      <w:r w:rsidRPr="00035E2C">
        <w:rPr>
          <w:rFonts w:ascii="Arial Unicode MS" w:eastAsia="Arial Unicode MS" w:hAnsi="Arial Unicode MS" w:cs="Arial Unicode MS"/>
          <w:color w:val="000000" w:themeColor="text1"/>
        </w:rPr>
        <w:t>講員：</w:t>
      </w:r>
      <w:r w:rsidR="00C9378F" w:rsidRPr="00035E2C">
        <w:rPr>
          <w:rFonts w:ascii="Arial Unicode MS" w:eastAsia="Arial Unicode MS" w:hAnsi="Arial Unicode MS" w:cs="Arial Unicode MS"/>
          <w:bCs/>
          <w:color w:val="000000" w:themeColor="text1"/>
        </w:rPr>
        <w:t>陳德行</w:t>
      </w:r>
      <w:r w:rsidR="00DE46AB" w:rsidRPr="00035E2C">
        <w:rPr>
          <w:rFonts w:ascii="Arial Unicode MS" w:eastAsia="Arial Unicode MS" w:hAnsi="Arial Unicode MS" w:cs="Arial Unicode MS"/>
          <w:bCs/>
          <w:color w:val="000000" w:themeColor="text1"/>
        </w:rPr>
        <w:t>弟兄</w:t>
      </w:r>
      <w:r w:rsidR="0063580E" w:rsidRPr="00035E2C">
        <w:rPr>
          <w:rFonts w:ascii="Arial Unicode MS" w:eastAsia="Arial Unicode MS" w:hAnsi="Arial Unicode MS" w:cs="Arial Unicode MS"/>
          <w:color w:val="000000" w:themeColor="text1"/>
        </w:rPr>
        <w:tab/>
      </w:r>
      <w:r w:rsidR="00A20C98" w:rsidRPr="00035E2C">
        <w:rPr>
          <w:rFonts w:ascii="Arial Unicode MS" w:eastAsia="Arial Unicode MS" w:hAnsi="Arial Unicode MS" w:cs="Arial Unicode MS"/>
          <w:color w:val="000000" w:themeColor="text1"/>
        </w:rPr>
        <w:t xml:space="preserve">  2020</w:t>
      </w:r>
      <w:r w:rsidR="004E7586" w:rsidRPr="00035E2C">
        <w:rPr>
          <w:rFonts w:ascii="Arial Unicode MS" w:eastAsia="Arial Unicode MS" w:hAnsi="Arial Unicode MS" w:cs="Arial Unicode MS"/>
          <w:color w:val="000000" w:themeColor="text1"/>
        </w:rPr>
        <w:t>.</w:t>
      </w:r>
      <w:r w:rsidR="00CE34E4">
        <w:rPr>
          <w:rFonts w:ascii="Arial Unicode MS" w:eastAsia="Arial Unicode MS" w:hAnsi="Arial Unicode MS" w:cs="Arial Unicode MS"/>
          <w:color w:val="000000" w:themeColor="text1"/>
        </w:rPr>
        <w:t>12</w:t>
      </w:r>
      <w:r w:rsidR="004C0379" w:rsidRPr="00035E2C">
        <w:rPr>
          <w:rFonts w:ascii="Arial Unicode MS" w:eastAsia="Arial Unicode MS" w:hAnsi="Arial Unicode MS" w:cs="Arial Unicode MS" w:hint="eastAsia"/>
          <w:color w:val="000000" w:themeColor="text1"/>
        </w:rPr>
        <w:t>.</w:t>
      </w:r>
      <w:r w:rsidR="00CE34E4">
        <w:rPr>
          <w:rFonts w:ascii="Arial Unicode MS" w:eastAsia="Arial Unicode MS" w:hAnsi="Arial Unicode MS" w:cs="Arial Unicode MS"/>
          <w:color w:val="000000" w:themeColor="text1"/>
        </w:rPr>
        <w:t>13</w:t>
      </w:r>
    </w:p>
    <w:p w:rsidR="00566FB2" w:rsidRDefault="00566FB2" w:rsidP="00EF3B6B">
      <w:pPr>
        <w:pStyle w:val="ListParagraph"/>
        <w:spacing w:after="0" w:line="240" w:lineRule="auto"/>
        <w:ind w:left="0"/>
        <w:mirrorIndents/>
        <w:rPr>
          <w:rFonts w:ascii="Arial Unicode MS" w:eastAsia="Arial Unicode MS" w:hAnsi="Arial Unicode MS" w:cs="Arial Unicode MS"/>
          <w:bCs/>
          <w:color w:val="000000" w:themeColor="text1"/>
          <w:sz w:val="24"/>
          <w:szCs w:val="24"/>
        </w:rPr>
      </w:pPr>
    </w:p>
    <w:p w:rsidR="00566FB2" w:rsidRPr="00BA1D25" w:rsidRDefault="00566FB2" w:rsidP="00566FB2">
      <w:pPr>
        <w:rPr>
          <w:rFonts w:ascii="Arial Unicode MS" w:eastAsia="Arial Unicode MS" w:hAnsi="Arial Unicode MS" w:cs="Arial Unicode MS"/>
          <w:bCs/>
          <w:color w:val="000000" w:themeColor="text1"/>
        </w:rPr>
      </w:pPr>
      <w:r w:rsidRPr="00BA1D25">
        <w:rPr>
          <w:rFonts w:ascii="Arial Unicode MS" w:eastAsia="Arial Unicode MS" w:hAnsi="Arial Unicode MS" w:cs="Arial Unicode MS" w:hint="eastAsia"/>
          <w:bCs/>
          <w:color w:val="000000" w:themeColor="text1"/>
        </w:rPr>
        <w:t>馬丁路德 - 論文: 基督徒的自由</w:t>
      </w:r>
      <w:r>
        <w:rPr>
          <w:rFonts w:ascii="Arial Unicode MS" w:eastAsia="Arial Unicode MS" w:hAnsi="Arial Unicode MS" w:cs="Arial Unicode MS"/>
          <w:bCs/>
          <w:color w:val="000000" w:themeColor="text1"/>
        </w:rPr>
        <w:t xml:space="preserve"> </w:t>
      </w:r>
      <w:r w:rsidRPr="00BA1D25">
        <w:rPr>
          <w:rFonts w:ascii="Arial Unicode MS" w:eastAsia="Arial Unicode MS" w:hAnsi="Arial Unicode MS" w:cs="Arial Unicode MS"/>
          <w:bCs/>
          <w:color w:val="000000" w:themeColor="text1"/>
        </w:rPr>
        <w:t>(November 1520)</w:t>
      </w:r>
      <w:r w:rsidRPr="00BA1D25">
        <w:rPr>
          <w:rFonts w:ascii="Arial Unicode MS" w:eastAsia="Arial Unicode MS" w:hAnsi="Arial Unicode MS" w:cs="Arial Unicode MS" w:hint="eastAsia"/>
          <w:bCs/>
          <w:color w:val="000000" w:themeColor="text1"/>
        </w:rPr>
        <w:t xml:space="preserve"> </w:t>
      </w:r>
    </w:p>
    <w:p w:rsidR="00566FB2" w:rsidRPr="00BA1D25" w:rsidRDefault="00566FB2" w:rsidP="00566FB2">
      <w:pPr>
        <w:rPr>
          <w:rFonts w:ascii="Arial Unicode MS" w:eastAsia="Arial Unicode MS" w:hAnsi="Arial Unicode MS" w:cs="Arial Unicode MS"/>
          <w:bCs/>
          <w:color w:val="000000" w:themeColor="text1"/>
        </w:rPr>
      </w:pPr>
      <w:r w:rsidRPr="00BA1D25">
        <w:rPr>
          <w:rFonts w:ascii="Arial Unicode MS" w:eastAsia="Arial Unicode MS" w:hAnsi="Arial Unicode MS" w:cs="Arial Unicode MS"/>
          <w:bCs/>
          <w:color w:val="000000" w:themeColor="text1"/>
        </w:rPr>
        <w:t xml:space="preserve">Martin Luther – A Treatise on Christian Liberty </w:t>
      </w:r>
    </w:p>
    <w:p w:rsidR="00566FB2" w:rsidRDefault="00566FB2" w:rsidP="00566FB2">
      <w:pPr>
        <w:rPr>
          <w:rFonts w:ascii="Arial Unicode MS" w:eastAsia="Arial Unicode MS" w:hAnsi="Arial Unicode MS" w:cs="Arial Unicode MS"/>
          <w:bCs/>
          <w:color w:val="000000" w:themeColor="text1"/>
        </w:rPr>
      </w:pPr>
    </w:p>
    <w:p w:rsidR="00566FB2" w:rsidRPr="00BA1D25" w:rsidRDefault="00566FB2" w:rsidP="00566FB2">
      <w:pPr>
        <w:rPr>
          <w:rFonts w:ascii="Arial Unicode MS" w:eastAsia="Arial Unicode MS" w:hAnsi="Arial Unicode MS" w:cs="Arial Unicode MS"/>
          <w:bCs/>
          <w:color w:val="000000" w:themeColor="text1"/>
        </w:rPr>
      </w:pPr>
      <w:r w:rsidRPr="00BA1D25">
        <w:rPr>
          <w:rFonts w:ascii="Arial Unicode MS" w:eastAsia="Arial Unicode MS" w:hAnsi="Arial Unicode MS" w:cs="Arial Unicode MS" w:hint="eastAsia"/>
          <w:bCs/>
          <w:color w:val="000000" w:themeColor="text1"/>
        </w:rPr>
        <w:t xml:space="preserve">基督徒是所有人中最自由,最自主的，不受任何人限制 </w:t>
      </w:r>
    </w:p>
    <w:p w:rsidR="00566FB2" w:rsidRPr="00BA1D25" w:rsidRDefault="00566FB2" w:rsidP="00566FB2">
      <w:pPr>
        <w:rPr>
          <w:rFonts w:ascii="Arial Unicode MS" w:eastAsia="Arial Unicode MS" w:hAnsi="Arial Unicode MS" w:cs="Arial Unicode MS"/>
          <w:bCs/>
          <w:color w:val="000000" w:themeColor="text1"/>
        </w:rPr>
      </w:pPr>
      <w:r w:rsidRPr="00BA1D25">
        <w:rPr>
          <w:rFonts w:ascii="Arial Unicode MS" w:eastAsia="Arial Unicode MS" w:hAnsi="Arial Unicode MS" w:cs="Arial Unicode MS" w:hint="eastAsia"/>
          <w:bCs/>
          <w:color w:val="000000" w:themeColor="text1"/>
        </w:rPr>
        <w:t>基督徒是所有人中最僕役的僕人，</w:t>
      </w:r>
      <w:r w:rsidRPr="00BA1D25">
        <w:rPr>
          <w:rFonts w:ascii="Arial Unicode MS" w:eastAsia="Arial Unicode MS" w:hAnsi="Arial Unicode MS" w:cs="Arial Unicode MS" w:hint="eastAsia"/>
          <w:bCs/>
          <w:color w:val="000000" w:themeColor="text1"/>
        </w:rPr>
        <w:tab/>
        <w:t xml:space="preserve">   服從於所有人。 </w:t>
      </w:r>
    </w:p>
    <w:p w:rsidR="00566FB2" w:rsidRPr="00BA1D25" w:rsidRDefault="00566FB2" w:rsidP="00566FB2">
      <w:pPr>
        <w:rPr>
          <w:rFonts w:ascii="Arial Unicode MS" w:eastAsia="Arial Unicode MS" w:hAnsi="Arial Unicode MS" w:cs="Arial Unicode MS"/>
          <w:bCs/>
          <w:color w:val="000000" w:themeColor="text1"/>
        </w:rPr>
      </w:pPr>
      <w:r w:rsidRPr="00BA1D25">
        <w:rPr>
          <w:rFonts w:ascii="Arial Unicode MS" w:eastAsia="Arial Unicode MS" w:hAnsi="Arial Unicode MS" w:cs="Arial Unicode MS"/>
          <w:bCs/>
          <w:color w:val="000000" w:themeColor="text1"/>
        </w:rPr>
        <w:t xml:space="preserve">A Christian </w:t>
      </w:r>
      <w:r>
        <w:rPr>
          <w:rFonts w:ascii="Arial Unicode MS" w:eastAsia="Arial Unicode MS" w:hAnsi="Arial Unicode MS" w:cs="Arial Unicode MS"/>
          <w:bCs/>
          <w:color w:val="000000" w:themeColor="text1"/>
        </w:rPr>
        <w:t xml:space="preserve">is a most free lord of all, </w:t>
      </w:r>
      <w:r w:rsidRPr="00BA1D25">
        <w:rPr>
          <w:rFonts w:ascii="Arial Unicode MS" w:eastAsia="Arial Unicode MS" w:hAnsi="Arial Unicode MS" w:cs="Arial Unicode MS"/>
          <w:bCs/>
          <w:color w:val="000000" w:themeColor="text1"/>
        </w:rPr>
        <w:t>subject to none</w:t>
      </w:r>
      <w:hyperlink r:id="rId8" w:history="1">
        <w:r w:rsidRPr="00BA1D25">
          <w:rPr>
            <w:rStyle w:val="Hyperlink"/>
            <w:rFonts w:ascii="Arial Unicode MS" w:eastAsia="Arial Unicode MS" w:hAnsi="Arial Unicode MS" w:cs="Arial Unicode MS"/>
            <w:bCs/>
            <w:i/>
            <w:iCs/>
          </w:rPr>
          <w:t xml:space="preserve"> </w:t>
        </w:r>
      </w:hyperlink>
    </w:p>
    <w:p w:rsidR="00566FB2" w:rsidRDefault="00566FB2" w:rsidP="00566FB2">
      <w:pPr>
        <w:rPr>
          <w:rFonts w:ascii="Arial Unicode MS" w:eastAsia="Arial Unicode MS" w:hAnsi="Arial Unicode MS" w:cs="Arial Unicode MS"/>
          <w:bCs/>
          <w:color w:val="000000" w:themeColor="text1"/>
        </w:rPr>
      </w:pPr>
      <w:r w:rsidRPr="00BA1D25">
        <w:rPr>
          <w:rFonts w:ascii="Arial Unicode MS" w:eastAsia="Arial Unicode MS" w:hAnsi="Arial Unicode MS" w:cs="Arial Unicode MS"/>
          <w:bCs/>
          <w:color w:val="000000" w:themeColor="text1"/>
        </w:rPr>
        <w:t xml:space="preserve">A Christian is </w:t>
      </w:r>
      <w:r>
        <w:rPr>
          <w:rFonts w:ascii="Arial Unicode MS" w:eastAsia="Arial Unicode MS" w:hAnsi="Arial Unicode MS" w:cs="Arial Unicode MS"/>
          <w:bCs/>
          <w:color w:val="000000" w:themeColor="text1"/>
        </w:rPr>
        <w:t xml:space="preserve">a most dutiful servant of all, </w:t>
      </w:r>
      <w:r w:rsidRPr="00BA1D25">
        <w:rPr>
          <w:rFonts w:ascii="Arial Unicode MS" w:eastAsia="Arial Unicode MS" w:hAnsi="Arial Unicode MS" w:cs="Arial Unicode MS"/>
          <w:bCs/>
          <w:color w:val="000000" w:themeColor="text1"/>
        </w:rPr>
        <w:t>subject to all</w:t>
      </w:r>
      <w:hyperlink r:id="rId9" w:history="1">
        <w:r w:rsidRPr="00BA1D25">
          <w:rPr>
            <w:rStyle w:val="Hyperlink"/>
            <w:rFonts w:ascii="Arial Unicode MS" w:eastAsia="Arial Unicode MS" w:hAnsi="Arial Unicode MS" w:cs="Arial Unicode MS"/>
            <w:bCs/>
            <w:i/>
            <w:iCs/>
          </w:rPr>
          <w:t xml:space="preserve"> </w:t>
        </w:r>
      </w:hyperlink>
    </w:p>
    <w:p w:rsidR="00566FB2" w:rsidRDefault="00566FB2" w:rsidP="00566FB2">
      <w:pPr>
        <w:rPr>
          <w:rFonts w:ascii="Arial Unicode MS" w:eastAsia="Arial Unicode MS" w:hAnsi="Arial Unicode MS" w:cs="Arial Unicode MS"/>
          <w:color w:val="000000" w:themeColor="text1"/>
        </w:rPr>
      </w:pPr>
    </w:p>
    <w:p w:rsidR="0040386B" w:rsidRPr="00035E2C" w:rsidRDefault="0040386B" w:rsidP="00EF3B6B">
      <w:pPr>
        <w:pStyle w:val="ListParagraph"/>
        <w:spacing w:after="0" w:line="240" w:lineRule="auto"/>
        <w:ind w:left="0"/>
        <w:mirrorIndents/>
        <w:rPr>
          <w:rFonts w:ascii="Arial Unicode MS" w:eastAsia="Arial Unicode MS" w:hAnsi="Arial Unicode MS" w:cs="Arial Unicode MS"/>
          <w:bCs/>
          <w:color w:val="000000" w:themeColor="text1"/>
          <w:sz w:val="24"/>
          <w:szCs w:val="24"/>
        </w:rPr>
      </w:pPr>
      <w:r w:rsidRPr="00035E2C">
        <w:rPr>
          <w:rFonts w:ascii="Arial Unicode MS" w:eastAsia="Arial Unicode MS" w:hAnsi="Arial Unicode MS" w:cs="Arial Unicode MS" w:hint="eastAsia"/>
          <w:bCs/>
          <w:color w:val="000000" w:themeColor="text1"/>
          <w:sz w:val="24"/>
          <w:szCs w:val="24"/>
        </w:rPr>
        <w:t>經文主旨</w:t>
      </w:r>
    </w:p>
    <w:p w:rsidR="00EF3B6B" w:rsidRPr="00EF3B6B" w:rsidRDefault="00EF3B6B" w:rsidP="00EF3B6B">
      <w:pPr>
        <w:pStyle w:val="ListParagraph"/>
        <w:spacing w:after="0" w:line="240" w:lineRule="auto"/>
        <w:ind w:left="0"/>
        <w:mirrorIndents/>
        <w:rPr>
          <w:rFonts w:ascii="Arial Unicode MS" w:eastAsia="Arial Unicode MS" w:hAnsi="Arial Unicode MS" w:cs="Arial Unicode MS"/>
          <w:bCs/>
          <w:color w:val="000000" w:themeColor="text1"/>
          <w:sz w:val="24"/>
          <w:szCs w:val="24"/>
          <w:lang w:bidi="he-IL"/>
        </w:rPr>
      </w:pPr>
      <w:r>
        <w:rPr>
          <w:rFonts w:ascii="Arial Unicode MS" w:eastAsia="Arial Unicode MS" w:hAnsi="Arial Unicode MS" w:cs="Arial Unicode MS"/>
          <w:bCs/>
          <w:color w:val="000000" w:themeColor="text1"/>
          <w:sz w:val="24"/>
          <w:szCs w:val="24"/>
          <w:lang w:bidi="he-IL"/>
        </w:rPr>
        <w:t>1.</w:t>
      </w:r>
      <w:r w:rsidR="00750F9B" w:rsidRPr="00EF3B6B">
        <w:rPr>
          <w:rFonts w:ascii="Arial Unicode MS" w:eastAsia="Arial Unicode MS" w:hAnsi="Arial Unicode MS" w:cs="Arial Unicode MS" w:hint="eastAsia"/>
          <w:bCs/>
          <w:color w:val="000000" w:themeColor="text1"/>
          <w:sz w:val="24"/>
          <w:szCs w:val="24"/>
          <w:lang w:bidi="he-IL"/>
        </w:rPr>
        <w:t>基督徒的自由與</w:t>
      </w:r>
      <w:r w:rsidR="00566FB2" w:rsidRPr="00566FB2">
        <w:rPr>
          <w:rFonts w:ascii="Arial Unicode MS" w:eastAsia="Arial Unicode MS" w:hAnsi="Arial Unicode MS" w:cs="Arial Unicode MS" w:hint="eastAsia"/>
          <w:bCs/>
          <w:color w:val="000000" w:themeColor="text1"/>
          <w:sz w:val="24"/>
          <w:szCs w:val="24"/>
          <w:lang w:bidi="he-IL"/>
        </w:rPr>
        <w:t>束缚</w:t>
      </w:r>
      <w:r w:rsidR="00750F9B" w:rsidRPr="00EF3B6B">
        <w:rPr>
          <w:rFonts w:ascii="Arial Unicode MS" w:eastAsia="Arial Unicode MS" w:hAnsi="Arial Unicode MS" w:cs="Arial Unicode MS" w:hint="eastAsia"/>
          <w:bCs/>
          <w:color w:val="000000" w:themeColor="text1"/>
          <w:sz w:val="24"/>
          <w:szCs w:val="24"/>
          <w:lang w:bidi="he-IL"/>
        </w:rPr>
        <w:t xml:space="preserve"> </w:t>
      </w:r>
      <w:r>
        <w:rPr>
          <w:rFonts w:ascii="Arial Unicode MS" w:eastAsia="Arial Unicode MS" w:hAnsi="Arial Unicode MS" w:cs="Arial Unicode MS"/>
          <w:bCs/>
          <w:color w:val="000000" w:themeColor="text1"/>
          <w:sz w:val="24"/>
          <w:szCs w:val="24"/>
          <w:lang w:bidi="he-IL"/>
        </w:rPr>
        <w:t xml:space="preserve"> </w:t>
      </w:r>
      <w:r>
        <w:rPr>
          <w:rFonts w:ascii="Arial Unicode MS" w:eastAsia="Arial Unicode MS" w:hAnsi="Arial Unicode MS" w:cs="Arial Unicode MS"/>
          <w:bCs/>
          <w:color w:val="000000" w:themeColor="text1"/>
          <w:sz w:val="24"/>
          <w:szCs w:val="24"/>
          <w:lang w:bidi="he-IL"/>
        </w:rPr>
        <w:tab/>
      </w:r>
      <w:r>
        <w:rPr>
          <w:rFonts w:ascii="Arial Unicode MS" w:eastAsia="Arial Unicode MS" w:hAnsi="Arial Unicode MS" w:cs="Arial Unicode MS"/>
          <w:bCs/>
          <w:color w:val="000000" w:themeColor="text1"/>
          <w:sz w:val="24"/>
          <w:szCs w:val="24"/>
          <w:lang w:bidi="he-IL"/>
        </w:rPr>
        <w:tab/>
      </w:r>
      <w:r>
        <w:rPr>
          <w:rFonts w:ascii="Arial Unicode MS" w:eastAsia="Arial Unicode MS" w:hAnsi="Arial Unicode MS" w:cs="Arial Unicode MS"/>
          <w:bCs/>
          <w:color w:val="000000" w:themeColor="text1"/>
          <w:sz w:val="24"/>
          <w:szCs w:val="24"/>
          <w:lang w:bidi="he-IL"/>
        </w:rPr>
        <w:tab/>
      </w:r>
      <w:r>
        <w:rPr>
          <w:rFonts w:ascii="Arial Unicode MS" w:eastAsia="Arial Unicode MS" w:hAnsi="Arial Unicode MS" w:cs="Arial Unicode MS"/>
          <w:bCs/>
          <w:color w:val="000000" w:themeColor="text1"/>
          <w:sz w:val="24"/>
          <w:szCs w:val="24"/>
          <w:lang w:bidi="he-IL"/>
        </w:rPr>
        <w:tab/>
      </w:r>
      <w:r w:rsidRPr="00EF3B6B">
        <w:rPr>
          <w:rFonts w:ascii="Arial Unicode MS" w:eastAsia="Arial Unicode MS" w:hAnsi="Arial Unicode MS" w:cs="Arial Unicode MS" w:hint="eastAsia"/>
          <w:bCs/>
          <w:color w:val="000000" w:themeColor="text1"/>
          <w:sz w:val="24"/>
          <w:szCs w:val="24"/>
          <w:lang w:bidi="he-IL"/>
        </w:rPr>
        <w:t xml:space="preserve">(羅馬書14:1-20) </w:t>
      </w:r>
    </w:p>
    <w:p w:rsidR="00EF3B6B" w:rsidRPr="00EF3B6B" w:rsidRDefault="00EF3B6B" w:rsidP="00EF3B6B">
      <w:pPr>
        <w:pStyle w:val="ListParagraph"/>
        <w:spacing w:after="0" w:line="240" w:lineRule="auto"/>
        <w:ind w:left="0"/>
        <w:mirrorIndents/>
        <w:rPr>
          <w:rFonts w:ascii="Arial Unicode MS" w:eastAsia="Arial Unicode MS" w:hAnsi="Arial Unicode MS" w:cs="Arial Unicode MS"/>
          <w:bCs/>
          <w:color w:val="000000" w:themeColor="text1"/>
          <w:sz w:val="24"/>
          <w:szCs w:val="24"/>
          <w:lang w:bidi="he-IL"/>
        </w:rPr>
      </w:pPr>
      <w:r>
        <w:rPr>
          <w:rFonts w:ascii="Arial Unicode MS" w:eastAsia="Arial Unicode MS" w:hAnsi="Arial Unicode MS" w:cs="Arial Unicode MS"/>
          <w:bCs/>
          <w:color w:val="000000" w:themeColor="text1"/>
          <w:sz w:val="24"/>
          <w:szCs w:val="24"/>
          <w:lang w:bidi="he-IL"/>
        </w:rPr>
        <w:t xml:space="preserve">2. </w:t>
      </w:r>
      <w:r w:rsidR="00FF01B5" w:rsidRPr="00FF01B5">
        <w:rPr>
          <w:rFonts w:ascii="Arial Unicode MS" w:eastAsia="Arial Unicode MS" w:hAnsi="Arial Unicode MS" w:cs="Arial Unicode MS" w:hint="eastAsia"/>
          <w:bCs/>
          <w:color w:val="000000" w:themeColor="text1"/>
          <w:sz w:val="24"/>
          <w:szCs w:val="24"/>
          <w:lang w:bidi="he-IL"/>
        </w:rPr>
        <w:t>基督徒的信心指引</w:t>
      </w:r>
      <w:r w:rsidR="00750F9B" w:rsidRPr="00EF3B6B">
        <w:rPr>
          <w:rFonts w:ascii="Arial Unicode MS" w:eastAsia="Arial Unicode MS" w:hAnsi="Arial Unicode MS" w:cs="Arial Unicode MS" w:hint="eastAsia"/>
          <w:bCs/>
          <w:color w:val="000000" w:themeColor="text1"/>
          <w:sz w:val="24"/>
          <w:szCs w:val="24"/>
          <w:lang w:bidi="he-IL"/>
        </w:rPr>
        <w:tab/>
        <w:t xml:space="preserve"> </w:t>
      </w:r>
      <w:r>
        <w:rPr>
          <w:rFonts w:ascii="Arial Unicode MS" w:eastAsia="Arial Unicode MS" w:hAnsi="Arial Unicode MS" w:cs="Arial Unicode MS"/>
          <w:bCs/>
          <w:color w:val="000000" w:themeColor="text1"/>
          <w:sz w:val="24"/>
          <w:szCs w:val="24"/>
          <w:lang w:bidi="he-IL"/>
        </w:rPr>
        <w:tab/>
      </w:r>
      <w:r>
        <w:rPr>
          <w:rFonts w:ascii="Arial Unicode MS" w:eastAsia="Arial Unicode MS" w:hAnsi="Arial Unicode MS" w:cs="Arial Unicode MS"/>
          <w:bCs/>
          <w:color w:val="000000" w:themeColor="text1"/>
          <w:sz w:val="24"/>
          <w:szCs w:val="24"/>
          <w:lang w:bidi="he-IL"/>
        </w:rPr>
        <w:tab/>
      </w:r>
      <w:r>
        <w:rPr>
          <w:rFonts w:ascii="Arial Unicode MS" w:eastAsia="Arial Unicode MS" w:hAnsi="Arial Unicode MS" w:cs="Arial Unicode MS"/>
          <w:bCs/>
          <w:color w:val="000000" w:themeColor="text1"/>
          <w:sz w:val="24"/>
          <w:szCs w:val="24"/>
          <w:lang w:bidi="he-IL"/>
        </w:rPr>
        <w:tab/>
      </w:r>
      <w:r w:rsidRPr="00EF3B6B">
        <w:rPr>
          <w:rFonts w:ascii="Arial Unicode MS" w:eastAsia="Arial Unicode MS" w:hAnsi="Arial Unicode MS" w:cs="Arial Unicode MS" w:hint="eastAsia"/>
          <w:bCs/>
          <w:color w:val="000000" w:themeColor="text1"/>
          <w:sz w:val="24"/>
          <w:szCs w:val="24"/>
          <w:lang w:bidi="he-IL"/>
        </w:rPr>
        <w:tab/>
        <w:t>(羅馬書14:21-23)</w:t>
      </w:r>
    </w:p>
    <w:p w:rsidR="009F04C2" w:rsidRPr="00035E2C" w:rsidRDefault="009F04C2" w:rsidP="00EF3B6B">
      <w:pPr>
        <w:pStyle w:val="ListParagraph"/>
        <w:spacing w:after="0" w:line="240" w:lineRule="auto"/>
        <w:ind w:left="0"/>
        <w:mirrorIndents/>
        <w:rPr>
          <w:rFonts w:ascii="Arial Unicode MS" w:eastAsia="Arial Unicode MS" w:hAnsi="Arial Unicode MS" w:cs="Arial Unicode MS"/>
          <w:bCs/>
          <w:color w:val="000000" w:themeColor="text1"/>
          <w:sz w:val="24"/>
          <w:szCs w:val="24"/>
          <w:lang w:bidi="he-IL"/>
        </w:rPr>
      </w:pPr>
    </w:p>
    <w:p w:rsidR="008B62B8" w:rsidRPr="00EF3B6B" w:rsidRDefault="0001431A" w:rsidP="008B62B8">
      <w:pPr>
        <w:pStyle w:val="ListParagraph"/>
        <w:spacing w:after="0" w:line="240" w:lineRule="auto"/>
        <w:ind w:left="0"/>
        <w:mirrorIndents/>
        <w:rPr>
          <w:rFonts w:ascii="Arial Unicode MS" w:eastAsia="Arial Unicode MS" w:hAnsi="Arial Unicode MS" w:cs="Arial Unicode MS"/>
          <w:bCs/>
          <w:color w:val="000000" w:themeColor="text1"/>
          <w:sz w:val="24"/>
          <w:szCs w:val="24"/>
          <w:lang w:bidi="he-IL"/>
        </w:rPr>
      </w:pPr>
      <w:r>
        <w:rPr>
          <w:rFonts w:ascii="Arial Unicode MS" w:eastAsia="Arial Unicode MS" w:hAnsi="Arial Unicode MS" w:cs="Arial Unicode MS"/>
          <w:bCs/>
          <w:color w:val="000000" w:themeColor="text1"/>
          <w:sz w:val="24"/>
          <w:szCs w:val="24"/>
        </w:rPr>
        <w:t>A.</w:t>
      </w:r>
      <w:r w:rsidR="008B62B8">
        <w:rPr>
          <w:rFonts w:ascii="Arial Unicode MS" w:eastAsia="Arial Unicode MS" w:hAnsi="Arial Unicode MS" w:cs="Arial Unicode MS"/>
          <w:bCs/>
          <w:color w:val="000000" w:themeColor="text1"/>
          <w:sz w:val="24"/>
          <w:szCs w:val="24"/>
        </w:rPr>
        <w:t xml:space="preserve"> </w:t>
      </w:r>
      <w:r w:rsidR="00BA1D25" w:rsidRPr="00EF3B6B">
        <w:rPr>
          <w:rFonts w:ascii="Arial Unicode MS" w:eastAsia="Arial Unicode MS" w:hAnsi="Arial Unicode MS" w:cs="Arial Unicode MS" w:hint="eastAsia"/>
          <w:bCs/>
          <w:color w:val="000000" w:themeColor="text1"/>
          <w:sz w:val="24"/>
          <w:szCs w:val="24"/>
          <w:lang w:bidi="he-IL"/>
        </w:rPr>
        <w:t>基督徒的自由與</w:t>
      </w:r>
      <w:r w:rsidR="00566FB2" w:rsidRPr="00566FB2">
        <w:rPr>
          <w:rFonts w:ascii="Arial Unicode MS" w:eastAsia="Arial Unicode MS" w:hAnsi="Arial Unicode MS" w:cs="Arial Unicode MS" w:hint="eastAsia"/>
          <w:bCs/>
          <w:color w:val="000000" w:themeColor="text1"/>
          <w:sz w:val="24"/>
          <w:szCs w:val="24"/>
          <w:lang w:bidi="he-IL"/>
        </w:rPr>
        <w:t>束缚</w:t>
      </w:r>
      <w:r w:rsidR="00BA1D25" w:rsidRPr="00EF3B6B">
        <w:rPr>
          <w:rFonts w:ascii="Arial Unicode MS" w:eastAsia="Arial Unicode MS" w:hAnsi="Arial Unicode MS" w:cs="Arial Unicode MS" w:hint="eastAsia"/>
          <w:bCs/>
          <w:color w:val="000000" w:themeColor="text1"/>
          <w:sz w:val="24"/>
          <w:szCs w:val="24"/>
          <w:lang w:bidi="he-IL"/>
        </w:rPr>
        <w:t xml:space="preserve"> </w:t>
      </w:r>
      <w:r w:rsidR="00BA1D25">
        <w:rPr>
          <w:rFonts w:ascii="Arial Unicode MS" w:eastAsia="Arial Unicode MS" w:hAnsi="Arial Unicode MS" w:cs="Arial Unicode MS"/>
          <w:bCs/>
          <w:color w:val="000000" w:themeColor="text1"/>
          <w:sz w:val="24"/>
          <w:szCs w:val="24"/>
          <w:lang w:bidi="he-IL"/>
        </w:rPr>
        <w:t xml:space="preserve"> </w:t>
      </w:r>
      <w:r w:rsidR="008B62B8" w:rsidRPr="00EF3B6B">
        <w:rPr>
          <w:rFonts w:ascii="Arial Unicode MS" w:eastAsia="Arial Unicode MS" w:hAnsi="Arial Unicode MS" w:cs="Arial Unicode MS" w:hint="eastAsia"/>
          <w:bCs/>
          <w:color w:val="000000" w:themeColor="text1"/>
          <w:sz w:val="24"/>
          <w:szCs w:val="24"/>
          <w:lang w:bidi="he-IL"/>
        </w:rPr>
        <w:t xml:space="preserve">(羅馬書14:1-20) </w:t>
      </w:r>
    </w:p>
    <w:p w:rsidR="008B62B8" w:rsidRPr="00BA1D25" w:rsidRDefault="008B62B8" w:rsidP="00BA1D25">
      <w:pPr>
        <w:pStyle w:val="ListParagraph"/>
        <w:spacing w:after="0" w:line="240" w:lineRule="auto"/>
        <w:ind w:left="0"/>
        <w:mirrorIndents/>
        <w:rPr>
          <w:rFonts w:ascii="Arial Unicode MS" w:eastAsia="Arial Unicode MS" w:hAnsi="Arial Unicode MS" w:cs="Arial Unicode MS"/>
          <w:bCs/>
          <w:color w:val="000000" w:themeColor="text1"/>
          <w:sz w:val="24"/>
          <w:szCs w:val="24"/>
        </w:rPr>
      </w:pPr>
    </w:p>
    <w:p w:rsidR="00102062" w:rsidRPr="00BA1D25" w:rsidRDefault="00136CE6" w:rsidP="00BA1D2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 Unicode MS" w:eastAsia="Arial Unicode MS" w:hAnsi="Arial Unicode MS" w:cs="Arial Unicode MS"/>
          <w:bCs/>
          <w:color w:val="000000" w:themeColor="text1"/>
          <w:sz w:val="24"/>
          <w:szCs w:val="24"/>
          <w:lang w:bidi="he-IL"/>
        </w:rPr>
      </w:pPr>
      <w:r w:rsidRPr="00BA1D25">
        <w:rPr>
          <w:rFonts w:ascii="Arial Unicode MS" w:eastAsia="Arial Unicode MS" w:hAnsi="Arial Unicode MS" w:cs="Arial Unicode MS" w:hint="eastAsia"/>
          <w:sz w:val="24"/>
          <w:szCs w:val="24"/>
          <w:lang w:val="zh-TW" w:bidi="he-IL"/>
        </w:rPr>
        <w:t>信心軟弱的、你們要接納、但不要辯論所疑惑的事。</w:t>
      </w:r>
      <w:r w:rsidR="00102062" w:rsidRPr="00BA1D25">
        <w:rPr>
          <w:rFonts w:ascii="Arial Unicode MS" w:eastAsia="Arial Unicode MS" w:hAnsi="Arial Unicode MS" w:cs="Arial Unicode MS"/>
          <w:bCs/>
          <w:color w:val="000000" w:themeColor="text1"/>
          <w:sz w:val="24"/>
          <w:szCs w:val="24"/>
          <w:lang w:bidi="he-IL"/>
        </w:rPr>
        <w:t>(</w:t>
      </w:r>
      <w:r w:rsidR="00102062" w:rsidRPr="00BA1D25">
        <w:rPr>
          <w:rFonts w:ascii="Arial Unicode MS" w:eastAsia="Arial Unicode MS" w:hAnsi="Arial Unicode MS" w:cs="Arial Unicode MS" w:hint="eastAsia"/>
          <w:bCs/>
          <w:color w:val="000000" w:themeColor="text1"/>
          <w:sz w:val="24"/>
          <w:szCs w:val="24"/>
          <w:lang w:bidi="he-IL"/>
        </w:rPr>
        <w:t>羅</w:t>
      </w:r>
      <w:r w:rsidR="003001D0" w:rsidRPr="00BA1D25">
        <w:rPr>
          <w:rFonts w:ascii="Arial Unicode MS" w:eastAsia="Arial Unicode MS" w:hAnsi="Arial Unicode MS" w:cs="Arial Unicode MS"/>
          <w:bCs/>
          <w:color w:val="000000" w:themeColor="text1"/>
          <w:sz w:val="24"/>
          <w:szCs w:val="24"/>
          <w:lang w:bidi="he-IL"/>
        </w:rPr>
        <w:t>14</w:t>
      </w:r>
      <w:r w:rsidR="00102062" w:rsidRPr="00BA1D25">
        <w:rPr>
          <w:rFonts w:ascii="Arial Unicode MS" w:eastAsia="Arial Unicode MS" w:hAnsi="Arial Unicode MS" w:cs="Arial Unicode MS" w:hint="eastAsia"/>
          <w:bCs/>
          <w:color w:val="000000" w:themeColor="text1"/>
          <w:sz w:val="24"/>
          <w:szCs w:val="24"/>
          <w:lang w:bidi="he-IL"/>
        </w:rPr>
        <w:t>:</w:t>
      </w:r>
      <w:r w:rsidR="003001D0" w:rsidRPr="00BA1D25">
        <w:rPr>
          <w:rFonts w:ascii="Arial Unicode MS" w:eastAsia="Arial Unicode MS" w:hAnsi="Arial Unicode MS" w:cs="Arial Unicode MS"/>
          <w:bCs/>
          <w:color w:val="000000" w:themeColor="text1"/>
          <w:sz w:val="24"/>
          <w:szCs w:val="24"/>
          <w:lang w:bidi="he-IL"/>
        </w:rPr>
        <w:t>1</w:t>
      </w:r>
      <w:r w:rsidR="00102062" w:rsidRPr="00BA1D25">
        <w:rPr>
          <w:rFonts w:ascii="Arial Unicode MS" w:eastAsia="Arial Unicode MS" w:hAnsi="Arial Unicode MS" w:cs="Arial Unicode MS" w:hint="eastAsia"/>
          <w:bCs/>
          <w:color w:val="000000" w:themeColor="text1"/>
          <w:sz w:val="24"/>
          <w:szCs w:val="24"/>
          <w:lang w:bidi="he-IL"/>
        </w:rPr>
        <w:t xml:space="preserve">) </w:t>
      </w:r>
    </w:p>
    <w:p w:rsidR="003001D0" w:rsidRPr="00BA1D25" w:rsidRDefault="003001D0" w:rsidP="00BA1D2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 Unicode MS" w:eastAsia="Arial Unicode MS" w:hAnsi="Arial Unicode MS" w:cs="Arial Unicode MS"/>
          <w:sz w:val="24"/>
          <w:szCs w:val="24"/>
          <w:lang w:bidi="he-IL"/>
        </w:rPr>
      </w:pPr>
      <w:r w:rsidRPr="00BA1D25">
        <w:rPr>
          <w:rFonts w:ascii="Arial Unicode MS" w:eastAsia="Arial Unicode MS" w:hAnsi="Arial Unicode MS" w:cs="Arial Unicode MS" w:hint="eastAsia"/>
          <w:sz w:val="24"/>
          <w:szCs w:val="24"/>
          <w:lang w:val="zh-TW" w:bidi="he-IL"/>
        </w:rPr>
        <w:t>只是各人心裡要意見堅定。</w:t>
      </w:r>
      <w:r w:rsidRPr="00BA1D25">
        <w:rPr>
          <w:rFonts w:ascii="Arial Unicode MS" w:eastAsia="Arial Unicode MS" w:hAnsi="Arial Unicode MS" w:cs="Arial Unicode MS"/>
          <w:sz w:val="24"/>
          <w:szCs w:val="24"/>
          <w:lang w:bidi="he-IL"/>
        </w:rPr>
        <w:t xml:space="preserve"> </w:t>
      </w:r>
      <w:r w:rsidR="007F2D76">
        <w:rPr>
          <w:rFonts w:ascii="Arial Unicode MS" w:eastAsia="Arial Unicode MS" w:hAnsi="Arial Unicode MS" w:cs="Arial Unicode MS"/>
          <w:sz w:val="24"/>
          <w:szCs w:val="24"/>
          <w:lang w:bidi="he-IL"/>
        </w:rPr>
        <w:tab/>
      </w:r>
      <w:r w:rsidR="007F2D76">
        <w:rPr>
          <w:rFonts w:ascii="Arial Unicode MS" w:eastAsia="Arial Unicode MS" w:hAnsi="Arial Unicode MS" w:cs="Arial Unicode MS"/>
          <w:sz w:val="24"/>
          <w:szCs w:val="24"/>
          <w:lang w:bidi="he-IL"/>
        </w:rPr>
        <w:tab/>
      </w:r>
      <w:r w:rsidR="007F2D76">
        <w:rPr>
          <w:rFonts w:ascii="Arial Unicode MS" w:eastAsia="Arial Unicode MS" w:hAnsi="Arial Unicode MS" w:cs="Arial Unicode MS"/>
          <w:sz w:val="24"/>
          <w:szCs w:val="24"/>
          <w:lang w:bidi="he-IL"/>
        </w:rPr>
        <w:tab/>
      </w:r>
      <w:r w:rsidR="007F2D76">
        <w:rPr>
          <w:rFonts w:ascii="Arial Unicode MS" w:eastAsia="Arial Unicode MS" w:hAnsi="Arial Unicode MS" w:cs="Arial Unicode MS"/>
          <w:sz w:val="24"/>
          <w:szCs w:val="24"/>
          <w:lang w:bidi="he-IL"/>
        </w:rPr>
        <w:tab/>
      </w:r>
      <w:r w:rsidR="007F2D76">
        <w:rPr>
          <w:rFonts w:ascii="Arial Unicode MS" w:eastAsia="Arial Unicode MS" w:hAnsi="Arial Unicode MS" w:cs="Arial Unicode MS"/>
          <w:sz w:val="24"/>
          <w:szCs w:val="24"/>
          <w:lang w:bidi="he-IL"/>
        </w:rPr>
        <w:tab/>
        <w:t xml:space="preserve">    </w:t>
      </w:r>
      <w:r w:rsidRPr="00BA1D25">
        <w:rPr>
          <w:rFonts w:ascii="Arial Unicode MS" w:eastAsia="Arial Unicode MS" w:hAnsi="Arial Unicode MS" w:cs="Arial Unicode MS"/>
          <w:sz w:val="24"/>
          <w:szCs w:val="24"/>
          <w:lang w:bidi="he-IL"/>
        </w:rPr>
        <w:t>(</w:t>
      </w:r>
      <w:r w:rsidR="00BD68EE" w:rsidRPr="00BA1D25">
        <w:rPr>
          <w:rFonts w:ascii="Arial Unicode MS" w:eastAsia="Arial Unicode MS" w:hAnsi="Arial Unicode MS" w:cs="Arial Unicode MS" w:hint="eastAsia"/>
          <w:bCs/>
          <w:color w:val="000000" w:themeColor="text1"/>
          <w:sz w:val="24"/>
          <w:szCs w:val="24"/>
          <w:lang w:bidi="he-IL"/>
        </w:rPr>
        <w:t>羅</w:t>
      </w:r>
      <w:r w:rsidRPr="00BA1D25">
        <w:rPr>
          <w:rFonts w:ascii="Arial Unicode MS" w:eastAsia="Arial Unicode MS" w:hAnsi="Arial Unicode MS" w:cs="Arial Unicode MS"/>
          <w:sz w:val="24"/>
          <w:szCs w:val="24"/>
          <w:lang w:bidi="he-IL"/>
        </w:rPr>
        <w:t>14:5)</w:t>
      </w:r>
    </w:p>
    <w:p w:rsidR="003001D0" w:rsidRPr="00BA1D25" w:rsidRDefault="003001D0" w:rsidP="00BA1D2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 Unicode MS" w:eastAsia="Arial Unicode MS" w:hAnsi="Arial Unicode MS" w:cs="Arial Unicode MS"/>
          <w:sz w:val="24"/>
          <w:szCs w:val="24"/>
          <w:lang w:bidi="he-IL"/>
        </w:rPr>
      </w:pPr>
      <w:r w:rsidRPr="00BA1D25">
        <w:rPr>
          <w:rFonts w:ascii="Arial Unicode MS" w:eastAsia="Arial Unicode MS" w:hAnsi="Arial Unicode MS" w:cs="Arial Unicode MS" w:hint="eastAsia"/>
          <w:sz w:val="24"/>
          <w:szCs w:val="24"/>
          <w:lang w:val="zh-TW" w:bidi="he-IL"/>
        </w:rPr>
        <w:t>我們若活著、是為主而活．若死了、是為主而死．</w:t>
      </w:r>
      <w:r w:rsidR="007F2D76">
        <w:rPr>
          <w:rFonts w:ascii="Arial Unicode MS" w:eastAsia="Arial Unicode MS" w:hAnsi="Arial Unicode MS" w:cs="Arial Unicode MS"/>
          <w:sz w:val="24"/>
          <w:szCs w:val="24"/>
          <w:lang w:bidi="he-IL"/>
        </w:rPr>
        <w:t xml:space="preserve">   </w:t>
      </w:r>
      <w:r w:rsidRPr="00BA1D25">
        <w:rPr>
          <w:rFonts w:ascii="Arial Unicode MS" w:eastAsia="Arial Unicode MS" w:hAnsi="Arial Unicode MS" w:cs="Arial Unicode MS"/>
          <w:sz w:val="24"/>
          <w:szCs w:val="24"/>
          <w:lang w:bidi="he-IL"/>
        </w:rPr>
        <w:t>(</w:t>
      </w:r>
      <w:r w:rsidR="00BD68EE" w:rsidRPr="00BA1D25">
        <w:rPr>
          <w:rFonts w:ascii="Arial Unicode MS" w:eastAsia="Arial Unicode MS" w:hAnsi="Arial Unicode MS" w:cs="Arial Unicode MS" w:hint="eastAsia"/>
          <w:bCs/>
          <w:color w:val="000000" w:themeColor="text1"/>
          <w:sz w:val="24"/>
          <w:szCs w:val="24"/>
          <w:lang w:bidi="he-IL"/>
        </w:rPr>
        <w:t>羅</w:t>
      </w:r>
      <w:r w:rsidRPr="00BA1D25">
        <w:rPr>
          <w:rFonts w:ascii="Arial Unicode MS" w:eastAsia="Arial Unicode MS" w:hAnsi="Arial Unicode MS" w:cs="Arial Unicode MS"/>
          <w:sz w:val="24"/>
          <w:szCs w:val="24"/>
          <w:lang w:bidi="he-IL"/>
        </w:rPr>
        <w:t>14:8)</w:t>
      </w:r>
    </w:p>
    <w:p w:rsidR="003001D0" w:rsidRPr="00BA1D25" w:rsidRDefault="00BA1D25" w:rsidP="00BA1D2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 Unicode MS" w:eastAsia="Arial Unicode MS" w:hAnsi="Arial Unicode MS" w:cs="Arial Unicode MS"/>
          <w:sz w:val="24"/>
          <w:szCs w:val="24"/>
          <w:lang w:bidi="he-IL"/>
        </w:rPr>
      </w:pPr>
      <w:r w:rsidRPr="00BA1D25">
        <w:rPr>
          <w:rFonts w:ascii="Arial Unicode MS" w:eastAsia="Arial Unicode MS" w:hAnsi="Arial Unicode MS" w:cs="Arial Unicode MS" w:hint="eastAsia"/>
          <w:bCs/>
          <w:sz w:val="24"/>
          <w:szCs w:val="24"/>
          <w:lang w:bidi="he-IL"/>
        </w:rPr>
        <w:t>在神面前說明自己的事。</w:t>
      </w:r>
      <w:r w:rsidR="007F2D76">
        <w:rPr>
          <w:rFonts w:ascii="Arial Unicode MS" w:eastAsia="Arial Unicode MS" w:hAnsi="Arial Unicode MS" w:cs="Arial Unicode MS"/>
          <w:bCs/>
          <w:sz w:val="24"/>
          <w:szCs w:val="24"/>
          <w:lang w:bidi="he-IL"/>
        </w:rPr>
        <w:tab/>
      </w:r>
      <w:r w:rsidR="007F2D76">
        <w:rPr>
          <w:rFonts w:ascii="Arial Unicode MS" w:eastAsia="Arial Unicode MS" w:hAnsi="Arial Unicode MS" w:cs="Arial Unicode MS"/>
          <w:bCs/>
          <w:sz w:val="24"/>
          <w:szCs w:val="24"/>
          <w:lang w:bidi="he-IL"/>
        </w:rPr>
        <w:tab/>
      </w:r>
      <w:r w:rsidR="007F2D76">
        <w:rPr>
          <w:rFonts w:ascii="Arial Unicode MS" w:eastAsia="Arial Unicode MS" w:hAnsi="Arial Unicode MS" w:cs="Arial Unicode MS"/>
          <w:bCs/>
          <w:sz w:val="24"/>
          <w:szCs w:val="24"/>
          <w:lang w:bidi="he-IL"/>
        </w:rPr>
        <w:tab/>
      </w:r>
      <w:r w:rsidR="007F2D76">
        <w:rPr>
          <w:rFonts w:ascii="Arial Unicode MS" w:eastAsia="Arial Unicode MS" w:hAnsi="Arial Unicode MS" w:cs="Arial Unicode MS"/>
          <w:bCs/>
          <w:sz w:val="24"/>
          <w:szCs w:val="24"/>
          <w:lang w:bidi="he-IL"/>
        </w:rPr>
        <w:tab/>
      </w:r>
      <w:r w:rsidR="007F2D76">
        <w:rPr>
          <w:rFonts w:ascii="Arial Unicode MS" w:eastAsia="Arial Unicode MS" w:hAnsi="Arial Unicode MS" w:cs="Arial Unicode MS"/>
          <w:bCs/>
          <w:sz w:val="24"/>
          <w:szCs w:val="24"/>
          <w:lang w:bidi="he-IL"/>
        </w:rPr>
        <w:tab/>
      </w:r>
      <w:r w:rsidR="007F2D76">
        <w:rPr>
          <w:rFonts w:ascii="Arial Unicode MS" w:eastAsia="Arial Unicode MS" w:hAnsi="Arial Unicode MS" w:cs="Arial Unicode MS"/>
          <w:bCs/>
          <w:sz w:val="24"/>
          <w:szCs w:val="24"/>
          <w:lang w:bidi="he-IL"/>
        </w:rPr>
        <w:tab/>
      </w:r>
      <w:r w:rsidR="007F2D76">
        <w:rPr>
          <w:rFonts w:ascii="Arial Unicode MS" w:eastAsia="Arial Unicode MS" w:hAnsi="Arial Unicode MS" w:cs="Arial Unicode MS"/>
          <w:sz w:val="24"/>
          <w:szCs w:val="24"/>
          <w:lang w:bidi="he-IL"/>
        </w:rPr>
        <w:t xml:space="preserve"> </w:t>
      </w:r>
      <w:r w:rsidRPr="00BA1D25">
        <w:rPr>
          <w:rFonts w:ascii="Arial Unicode MS" w:eastAsia="Arial Unicode MS" w:hAnsi="Arial Unicode MS" w:cs="Arial Unicode MS" w:hint="eastAsia"/>
          <w:sz w:val="24"/>
          <w:szCs w:val="24"/>
          <w:lang w:bidi="he-IL"/>
        </w:rPr>
        <w:t>(</w:t>
      </w:r>
      <w:r w:rsidRPr="00BA1D25">
        <w:rPr>
          <w:rFonts w:ascii="Arial Unicode MS" w:eastAsia="Arial Unicode MS" w:hAnsi="Arial Unicode MS" w:cs="Arial Unicode MS" w:hint="eastAsia"/>
          <w:bCs/>
          <w:sz w:val="24"/>
          <w:szCs w:val="24"/>
          <w:lang w:bidi="he-IL"/>
        </w:rPr>
        <w:t>羅14:9-12</w:t>
      </w:r>
      <w:r w:rsidRPr="00BA1D25">
        <w:rPr>
          <w:rFonts w:ascii="Arial Unicode MS" w:eastAsia="Arial Unicode MS" w:hAnsi="Arial Unicode MS" w:cs="Arial Unicode MS" w:hint="eastAsia"/>
          <w:sz w:val="24"/>
          <w:szCs w:val="24"/>
          <w:lang w:bidi="he-IL"/>
        </w:rPr>
        <w:t>)</w:t>
      </w:r>
      <w:r w:rsidRPr="00BA1D25">
        <w:rPr>
          <w:rFonts w:ascii="Arial Unicode MS" w:eastAsia="Arial Unicode MS" w:hAnsi="Arial Unicode MS" w:cs="Arial Unicode MS"/>
          <w:sz w:val="24"/>
          <w:szCs w:val="24"/>
          <w:lang w:bidi="he-IL"/>
        </w:rPr>
        <w:t xml:space="preserve"> </w:t>
      </w:r>
      <w:r w:rsidR="003001D0" w:rsidRPr="00BA1D25">
        <w:rPr>
          <w:rFonts w:ascii="Arial Unicode MS" w:eastAsia="Arial Unicode MS" w:hAnsi="Arial Unicode MS" w:cs="Arial Unicode MS"/>
          <w:sz w:val="24"/>
          <w:szCs w:val="24"/>
          <w:lang w:bidi="he-IL"/>
        </w:rPr>
        <w:t xml:space="preserve"> </w:t>
      </w:r>
    </w:p>
    <w:p w:rsidR="003001D0" w:rsidRPr="00BA1D25" w:rsidRDefault="00BA1D25" w:rsidP="00BA1D2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 Unicode MS" w:eastAsia="Arial Unicode MS" w:hAnsi="Arial Unicode MS" w:cs="Arial Unicode MS"/>
          <w:sz w:val="24"/>
          <w:szCs w:val="24"/>
          <w:lang w:bidi="he-IL"/>
        </w:rPr>
      </w:pPr>
      <w:r w:rsidRPr="00BA1D25">
        <w:rPr>
          <w:rFonts w:ascii="Arial Unicode MS" w:eastAsia="Arial Unicode MS" w:hAnsi="Arial Unicode MS" w:cs="Arial Unicode MS" w:hint="eastAsia"/>
          <w:bCs/>
          <w:sz w:val="24"/>
          <w:szCs w:val="24"/>
          <w:lang w:bidi="he-IL"/>
        </w:rPr>
        <w:t xml:space="preserve">按著愛人的道理行 </w:t>
      </w:r>
      <w:r w:rsidR="007F2D76">
        <w:rPr>
          <w:rFonts w:ascii="Arial Unicode MS" w:eastAsia="Arial Unicode MS" w:hAnsi="Arial Unicode MS" w:cs="Arial Unicode MS"/>
          <w:bCs/>
          <w:sz w:val="24"/>
          <w:szCs w:val="24"/>
          <w:lang w:bidi="he-IL"/>
        </w:rPr>
        <w:tab/>
      </w:r>
      <w:r w:rsidR="007F2D76">
        <w:rPr>
          <w:rFonts w:ascii="Arial Unicode MS" w:eastAsia="Arial Unicode MS" w:hAnsi="Arial Unicode MS" w:cs="Arial Unicode MS"/>
          <w:bCs/>
          <w:sz w:val="24"/>
          <w:szCs w:val="24"/>
          <w:lang w:bidi="he-IL"/>
        </w:rPr>
        <w:tab/>
      </w:r>
      <w:r w:rsidR="007F2D76">
        <w:rPr>
          <w:rFonts w:ascii="Arial Unicode MS" w:eastAsia="Arial Unicode MS" w:hAnsi="Arial Unicode MS" w:cs="Arial Unicode MS"/>
          <w:bCs/>
          <w:sz w:val="24"/>
          <w:szCs w:val="24"/>
          <w:lang w:bidi="he-IL"/>
        </w:rPr>
        <w:tab/>
      </w:r>
      <w:r w:rsidR="007F2D76">
        <w:rPr>
          <w:rFonts w:ascii="Arial Unicode MS" w:eastAsia="Arial Unicode MS" w:hAnsi="Arial Unicode MS" w:cs="Arial Unicode MS"/>
          <w:bCs/>
          <w:sz w:val="24"/>
          <w:szCs w:val="24"/>
          <w:lang w:bidi="he-IL"/>
        </w:rPr>
        <w:tab/>
      </w:r>
      <w:r w:rsidR="007F2D76">
        <w:rPr>
          <w:rFonts w:ascii="Arial Unicode MS" w:eastAsia="Arial Unicode MS" w:hAnsi="Arial Unicode MS" w:cs="Arial Unicode MS"/>
          <w:bCs/>
          <w:sz w:val="24"/>
          <w:szCs w:val="24"/>
          <w:lang w:bidi="he-IL"/>
        </w:rPr>
        <w:tab/>
      </w:r>
      <w:r w:rsidR="007F2D76">
        <w:rPr>
          <w:rFonts w:ascii="Arial Unicode MS" w:eastAsia="Arial Unicode MS" w:hAnsi="Arial Unicode MS" w:cs="Arial Unicode MS"/>
          <w:bCs/>
          <w:sz w:val="24"/>
          <w:szCs w:val="24"/>
          <w:lang w:bidi="he-IL"/>
        </w:rPr>
        <w:tab/>
      </w:r>
      <w:r w:rsidR="007F2D76">
        <w:rPr>
          <w:rFonts w:ascii="Arial Unicode MS" w:eastAsia="Arial Unicode MS" w:hAnsi="Arial Unicode MS" w:cs="Arial Unicode MS"/>
          <w:bCs/>
          <w:sz w:val="24"/>
          <w:szCs w:val="24"/>
          <w:lang w:bidi="he-IL"/>
        </w:rPr>
        <w:tab/>
      </w:r>
      <w:r w:rsidRPr="00BA1D25">
        <w:rPr>
          <w:rFonts w:ascii="Arial Unicode MS" w:eastAsia="Arial Unicode MS" w:hAnsi="Arial Unicode MS" w:cs="Arial Unicode MS" w:hint="eastAsia"/>
          <w:bCs/>
          <w:sz w:val="24"/>
          <w:szCs w:val="24"/>
          <w:lang w:bidi="he-IL"/>
        </w:rPr>
        <w:t>(羅14:13-16)</w:t>
      </w:r>
    </w:p>
    <w:p w:rsidR="00BA1D25" w:rsidRPr="00BA1D25" w:rsidRDefault="00BA1D25" w:rsidP="00BA1D2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4"/>
          <w:szCs w:val="24"/>
          <w:lang w:bidi="he-IL"/>
        </w:rPr>
      </w:pPr>
      <w:r w:rsidRPr="00BA1D25">
        <w:rPr>
          <w:rFonts w:ascii="Arial Unicode MS" w:eastAsia="Arial Unicode MS" w:hAnsi="Arial" w:cs="Arial Unicode MS" w:hint="eastAsia"/>
          <w:bCs/>
          <w:sz w:val="24"/>
          <w:szCs w:val="24"/>
          <w:lang w:bidi="he-IL"/>
        </w:rPr>
        <w:t xml:space="preserve">務要追求和睦,彼此建立 </w:t>
      </w:r>
      <w:r w:rsidR="007F2D76">
        <w:rPr>
          <w:rFonts w:ascii="Arial Unicode MS" w:eastAsia="Arial Unicode MS" w:hAnsi="Arial" w:cs="Arial Unicode MS"/>
          <w:bCs/>
          <w:sz w:val="24"/>
          <w:szCs w:val="24"/>
          <w:lang w:bidi="he-IL"/>
        </w:rPr>
        <w:tab/>
      </w:r>
      <w:r w:rsidR="007F2D76">
        <w:rPr>
          <w:rFonts w:ascii="Arial Unicode MS" w:eastAsia="Arial Unicode MS" w:hAnsi="Arial" w:cs="Arial Unicode MS"/>
          <w:bCs/>
          <w:sz w:val="24"/>
          <w:szCs w:val="24"/>
          <w:lang w:bidi="he-IL"/>
        </w:rPr>
        <w:tab/>
      </w:r>
      <w:r w:rsidR="007F2D76">
        <w:rPr>
          <w:rFonts w:ascii="Arial Unicode MS" w:eastAsia="Arial Unicode MS" w:hAnsi="Arial" w:cs="Arial Unicode MS"/>
          <w:bCs/>
          <w:sz w:val="24"/>
          <w:szCs w:val="24"/>
          <w:lang w:bidi="he-IL"/>
        </w:rPr>
        <w:tab/>
      </w:r>
      <w:r w:rsidR="007F2D76">
        <w:rPr>
          <w:rFonts w:ascii="Arial Unicode MS" w:eastAsia="Arial Unicode MS" w:hAnsi="Arial" w:cs="Arial Unicode MS"/>
          <w:bCs/>
          <w:sz w:val="24"/>
          <w:szCs w:val="24"/>
          <w:lang w:bidi="he-IL"/>
        </w:rPr>
        <w:tab/>
      </w:r>
      <w:r w:rsidR="007F2D76">
        <w:rPr>
          <w:rFonts w:ascii="Arial Unicode MS" w:eastAsia="Arial Unicode MS" w:hAnsi="Arial" w:cs="Arial Unicode MS"/>
          <w:bCs/>
          <w:sz w:val="24"/>
          <w:szCs w:val="24"/>
          <w:lang w:bidi="he-IL"/>
        </w:rPr>
        <w:tab/>
      </w:r>
      <w:r w:rsidR="007F2D76">
        <w:rPr>
          <w:rFonts w:ascii="Arial Unicode MS" w:eastAsia="Arial Unicode MS" w:hAnsi="Arial" w:cs="Arial Unicode MS"/>
          <w:bCs/>
          <w:sz w:val="24"/>
          <w:szCs w:val="24"/>
          <w:lang w:bidi="he-IL"/>
        </w:rPr>
        <w:tab/>
      </w:r>
      <w:r w:rsidRPr="00BA1D25">
        <w:rPr>
          <w:rFonts w:ascii="Arial Unicode MS" w:eastAsia="Arial Unicode MS" w:hAnsi="Arial" w:cs="Arial Unicode MS"/>
          <w:sz w:val="24"/>
          <w:szCs w:val="24"/>
          <w:lang w:bidi="he-IL"/>
        </w:rPr>
        <w:t>(</w:t>
      </w:r>
      <w:r w:rsidRPr="00BA1D25">
        <w:rPr>
          <w:rFonts w:ascii="Arial Unicode MS" w:eastAsia="Arial Unicode MS" w:hAnsi="Arial" w:cs="Arial Unicode MS" w:hint="eastAsia"/>
          <w:bCs/>
          <w:sz w:val="24"/>
          <w:szCs w:val="24"/>
          <w:lang w:bidi="he-IL"/>
        </w:rPr>
        <w:t>羅</w:t>
      </w:r>
      <w:r w:rsidRPr="00BA1D25">
        <w:rPr>
          <w:rFonts w:ascii="Arial Unicode MS" w:eastAsia="Arial Unicode MS" w:hAnsi="Arial" w:cs="Arial Unicode MS"/>
          <w:sz w:val="24"/>
          <w:szCs w:val="24"/>
          <w:lang w:bidi="he-IL"/>
        </w:rPr>
        <w:t>14:17-21)</w:t>
      </w:r>
    </w:p>
    <w:p w:rsidR="0001431A" w:rsidRDefault="0001431A" w:rsidP="008B62B8">
      <w:pPr>
        <w:rPr>
          <w:rFonts w:ascii="Arial Unicode MS" w:eastAsia="Arial Unicode MS" w:hAnsi="Arial Unicode MS" w:cs="Arial Unicode MS"/>
          <w:bCs/>
          <w:color w:val="000000" w:themeColor="text1"/>
        </w:rPr>
      </w:pPr>
    </w:p>
    <w:p w:rsidR="008B62B8" w:rsidRPr="008B62B8" w:rsidRDefault="008B62B8" w:rsidP="008B62B8">
      <w:pPr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</w:rPr>
      </w:pPr>
    </w:p>
    <w:p w:rsidR="008B62B8" w:rsidRPr="008B62B8" w:rsidRDefault="0001431A" w:rsidP="008B62B8">
      <w:pPr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</w:rPr>
      </w:pPr>
      <w:r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</w:rPr>
        <w:lastRenderedPageBreak/>
        <w:t>B.</w:t>
      </w:r>
      <w:r w:rsidR="008B62B8" w:rsidRPr="008B62B8"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</w:rPr>
        <w:t xml:space="preserve"> </w:t>
      </w:r>
      <w:r w:rsidR="00FF01B5" w:rsidRPr="000F03DB">
        <w:rPr>
          <w:rFonts w:ascii="Arial Unicode MS" w:eastAsia="Arial Unicode MS" w:hAnsi="Arial Unicode MS" w:cs="Arial Unicode MS" w:hint="eastAsia"/>
          <w:bCs/>
          <w:color w:val="000000" w:themeColor="text1"/>
          <w:sz w:val="22"/>
          <w:szCs w:val="22"/>
        </w:rPr>
        <w:t>基督徒的信心指引</w:t>
      </w:r>
      <w:r w:rsidR="008B62B8" w:rsidRPr="000F03DB">
        <w:rPr>
          <w:rFonts w:ascii="Arial Unicode MS" w:eastAsia="Arial Unicode MS" w:hAnsi="Arial Unicode MS" w:cs="Arial Unicode MS" w:hint="eastAsia"/>
          <w:bCs/>
          <w:color w:val="000000" w:themeColor="text1"/>
          <w:sz w:val="22"/>
          <w:szCs w:val="22"/>
        </w:rPr>
        <w:t xml:space="preserve"> </w:t>
      </w:r>
      <w:r w:rsidR="008B62B8" w:rsidRPr="008B62B8">
        <w:rPr>
          <w:rFonts w:ascii="Arial Unicode MS" w:eastAsia="Arial Unicode MS" w:hAnsi="Arial Unicode MS" w:cs="Arial Unicode MS" w:hint="eastAsia"/>
          <w:bCs/>
          <w:color w:val="000000" w:themeColor="text1"/>
          <w:sz w:val="22"/>
          <w:szCs w:val="22"/>
        </w:rPr>
        <w:t xml:space="preserve"> </w:t>
      </w:r>
      <w:r w:rsidR="008B62B8" w:rsidRPr="008B62B8"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</w:rPr>
        <w:t>(</w:t>
      </w:r>
      <w:r w:rsidR="008B62B8" w:rsidRPr="008B62B8">
        <w:rPr>
          <w:rFonts w:ascii="Arial Unicode MS" w:eastAsia="Arial Unicode MS" w:hAnsi="Arial Unicode MS" w:cs="Arial Unicode MS" w:hint="eastAsia"/>
          <w:bCs/>
          <w:color w:val="000000" w:themeColor="text1"/>
          <w:sz w:val="22"/>
          <w:szCs w:val="22"/>
        </w:rPr>
        <w:t>羅馬書</w:t>
      </w:r>
      <w:r w:rsidR="00FF01B5"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</w:rPr>
        <w:t>14:</w:t>
      </w:r>
      <w:r w:rsidR="008B62B8" w:rsidRPr="008B62B8"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</w:rPr>
        <w:t>22-23)</w:t>
      </w:r>
    </w:p>
    <w:p w:rsidR="00BA1D25" w:rsidRPr="008B62B8" w:rsidRDefault="00BA1D25" w:rsidP="008B62B8">
      <w:pPr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</w:rPr>
      </w:pPr>
    </w:p>
    <w:p w:rsidR="00FF01B5" w:rsidRPr="00FF01B5" w:rsidRDefault="00FF01B5" w:rsidP="00FF01B5">
      <w:pPr>
        <w:rPr>
          <w:rFonts w:ascii="Arial Unicode MS" w:eastAsia="Arial Unicode MS" w:hAnsi="Arial Unicode MS" w:cs="Arial Unicode MS"/>
          <w:bCs/>
          <w:color w:val="000000" w:themeColor="text1"/>
        </w:rPr>
      </w:pPr>
      <w:r w:rsidRPr="00FF01B5">
        <w:rPr>
          <w:rFonts w:ascii="Arial Unicode MS" w:eastAsia="Arial Unicode MS" w:hAnsi="Arial Unicode MS" w:cs="Arial Unicode MS" w:hint="eastAsia"/>
          <w:bCs/>
          <w:color w:val="000000" w:themeColor="text1"/>
        </w:rPr>
        <w:t>你有信心、就當在神面前守著。人在自己以為可行的事上、能不自責、就有福了。</w:t>
      </w:r>
      <w:r w:rsidRPr="00FF01B5">
        <w:rPr>
          <w:rFonts w:ascii="Arial Unicode MS" w:eastAsia="Arial Unicode MS" w:hAnsi="Arial Unicode MS" w:cs="Arial Unicode MS"/>
          <w:bCs/>
          <w:color w:val="000000" w:themeColor="text1"/>
        </w:rPr>
        <w:t xml:space="preserve"> </w:t>
      </w:r>
    </w:p>
    <w:p w:rsidR="00FF01B5" w:rsidRDefault="00FF01B5" w:rsidP="00FF01B5">
      <w:pPr>
        <w:rPr>
          <w:rFonts w:ascii="Arial Unicode MS" w:eastAsia="Arial Unicode MS" w:hAnsi="Arial Unicode MS" w:cs="Arial Unicode MS"/>
          <w:bCs/>
          <w:color w:val="000000" w:themeColor="text1"/>
        </w:rPr>
      </w:pPr>
    </w:p>
    <w:p w:rsidR="00FF01B5" w:rsidRPr="00FF01B5" w:rsidRDefault="00FF01B5" w:rsidP="00FF01B5">
      <w:pPr>
        <w:rPr>
          <w:rFonts w:ascii="Arial Unicode MS" w:eastAsia="Arial Unicode MS" w:hAnsi="Arial Unicode MS" w:cs="Arial Unicode MS"/>
          <w:bCs/>
          <w:color w:val="000000" w:themeColor="text1"/>
        </w:rPr>
      </w:pPr>
      <w:r w:rsidRPr="00FF01B5">
        <w:rPr>
          <w:rFonts w:ascii="Arial Unicode MS" w:eastAsia="Arial Unicode MS" w:hAnsi="Arial Unicode MS" w:cs="Arial Unicode MS" w:hint="eastAsia"/>
          <w:bCs/>
          <w:color w:val="000000" w:themeColor="text1"/>
        </w:rPr>
        <w:t>若有疑心而喫的、就必有罪．因為他喫、不是出於信心．凡不出於信心的都是罪。</w:t>
      </w:r>
      <w:r w:rsidRPr="00FF01B5">
        <w:rPr>
          <w:rFonts w:ascii="Arial Unicode MS" w:eastAsia="Arial Unicode MS" w:hAnsi="Arial Unicode MS" w:cs="Arial Unicode MS"/>
          <w:bCs/>
          <w:color w:val="000000" w:themeColor="text1"/>
        </w:rPr>
        <w:t>(</w:t>
      </w:r>
      <w:r w:rsidRPr="00FF01B5">
        <w:rPr>
          <w:rFonts w:ascii="Arial Unicode MS" w:eastAsia="Arial Unicode MS" w:hAnsi="Arial Unicode MS" w:cs="Arial Unicode MS" w:hint="eastAsia"/>
          <w:bCs/>
          <w:color w:val="000000" w:themeColor="text1"/>
        </w:rPr>
        <w:t>羅</w:t>
      </w:r>
      <w:r w:rsidRPr="00FF01B5">
        <w:rPr>
          <w:rFonts w:ascii="Arial Unicode MS" w:eastAsia="Arial Unicode MS" w:hAnsi="Arial Unicode MS" w:cs="Arial Unicode MS"/>
          <w:bCs/>
          <w:color w:val="000000" w:themeColor="text1"/>
        </w:rPr>
        <w:t xml:space="preserve">14:22-23) </w:t>
      </w:r>
    </w:p>
    <w:p w:rsidR="008B62B8" w:rsidRDefault="008B62B8" w:rsidP="00EF3B6B">
      <w:pPr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</w:rPr>
      </w:pPr>
    </w:p>
    <w:p w:rsidR="00290D00" w:rsidRPr="00DC3A85" w:rsidRDefault="00DC3A85" w:rsidP="00EF3B6B">
      <w:pPr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</w:rPr>
      </w:pPr>
      <w:r w:rsidRPr="00DC3A85">
        <w:rPr>
          <w:rFonts w:ascii="Arial Unicode MS" w:eastAsia="Arial Unicode MS" w:hAnsi="Arial Unicode MS" w:cs="Arial Unicode MS" w:hint="eastAsia"/>
          <w:bCs/>
          <w:color w:val="000000" w:themeColor="text1"/>
          <w:sz w:val="22"/>
          <w:szCs w:val="22"/>
        </w:rPr>
        <w:t>總結</w:t>
      </w:r>
      <w:r w:rsidR="00924A56" w:rsidRPr="00DC3A85">
        <w:rPr>
          <w:rFonts w:ascii="Arial Unicode MS" w:eastAsia="Arial Unicode MS" w:hAnsi="Arial Unicode MS" w:cs="Arial Unicode MS" w:hint="eastAsia"/>
          <w:bCs/>
          <w:color w:val="000000" w:themeColor="text1"/>
          <w:sz w:val="22"/>
          <w:szCs w:val="22"/>
        </w:rPr>
        <w:t xml:space="preserve">:  </w:t>
      </w:r>
    </w:p>
    <w:p w:rsidR="003001D0" w:rsidRPr="008B62B8" w:rsidRDefault="003001D0" w:rsidP="00EF3B6B">
      <w:pPr>
        <w:rPr>
          <w:rFonts w:ascii="Arial Unicode MS" w:eastAsia="Arial Unicode MS" w:hAnsi="Arial Unicode MS" w:cs="Arial Unicode MS"/>
          <w:bCs/>
          <w:kern w:val="0"/>
          <w:lang w:bidi="he-IL"/>
        </w:rPr>
      </w:pPr>
    </w:p>
    <w:p w:rsidR="00BD68EE" w:rsidRPr="007F2D76" w:rsidRDefault="00BD68EE" w:rsidP="00BD68EE">
      <w:pPr>
        <w:rPr>
          <w:rFonts w:ascii="Arial Unicode MS" w:eastAsia="Arial Unicode MS" w:hAnsi="Arial Unicode MS" w:cs="Arial Unicode MS"/>
          <w:bCs/>
          <w:color w:val="000000" w:themeColor="text1"/>
        </w:rPr>
      </w:pPr>
      <w:r w:rsidRPr="007F2D76">
        <w:rPr>
          <w:rFonts w:ascii="Arial Unicode MS" w:eastAsia="Arial Unicode MS" w:hAnsi="Arial Unicode MS" w:cs="Arial Unicode MS" w:hint="eastAsia"/>
          <w:bCs/>
          <w:color w:val="000000" w:themeColor="text1"/>
        </w:rPr>
        <w:t>逾越節以前、耶穌知道自己離世歸父的時候到了．他既然愛世間屬自己的人、就愛他們到底。</w:t>
      </w:r>
      <w:r w:rsidRPr="007F2D76">
        <w:rPr>
          <w:rFonts w:ascii="Arial Unicode MS" w:eastAsia="Arial Unicode MS" w:hAnsi="Arial Unicode MS" w:cs="Arial Unicode MS"/>
          <w:bCs/>
          <w:color w:val="000000" w:themeColor="text1"/>
        </w:rPr>
        <w:t xml:space="preserve"> </w:t>
      </w:r>
      <w:r w:rsidRPr="007F2D76">
        <w:rPr>
          <w:rFonts w:ascii="Arial Unicode MS" w:eastAsia="Arial Unicode MS" w:hAnsi="Arial Unicode MS" w:cs="Arial Unicode MS" w:hint="eastAsia"/>
          <w:bCs/>
          <w:color w:val="000000" w:themeColor="text1"/>
        </w:rPr>
        <w:t>(約翰福音</w:t>
      </w:r>
      <w:r w:rsidRPr="007F2D76">
        <w:rPr>
          <w:rFonts w:ascii="Arial Unicode MS" w:eastAsia="Arial Unicode MS" w:hAnsi="Arial Unicode MS" w:cs="Arial Unicode MS"/>
          <w:bCs/>
          <w:color w:val="000000" w:themeColor="text1"/>
        </w:rPr>
        <w:t>13:1)</w:t>
      </w:r>
    </w:p>
    <w:p w:rsidR="00BD68EE" w:rsidRPr="007F2D76" w:rsidRDefault="00BD68EE" w:rsidP="00BD68EE">
      <w:pPr>
        <w:rPr>
          <w:rFonts w:ascii="Arial Unicode MS" w:eastAsia="Arial Unicode MS" w:hAnsi="Arial Unicode MS" w:cs="Arial Unicode MS"/>
          <w:bCs/>
          <w:color w:val="000000" w:themeColor="text1"/>
        </w:rPr>
      </w:pPr>
      <w:r w:rsidRPr="007F2D76">
        <w:rPr>
          <w:rFonts w:ascii="Arial Unicode MS" w:eastAsia="Arial Unicode MS" w:hAnsi="Arial Unicode MS" w:cs="Arial Unicode MS" w:hint="eastAsia"/>
          <w:bCs/>
          <w:color w:val="000000" w:themeColor="text1"/>
        </w:rPr>
        <w:t xml:space="preserve"> </w:t>
      </w:r>
    </w:p>
    <w:p w:rsidR="00BD68EE" w:rsidRPr="007F2D76" w:rsidRDefault="00BD68EE" w:rsidP="00BD68EE">
      <w:pPr>
        <w:rPr>
          <w:rFonts w:ascii="Arial Unicode MS" w:eastAsia="Arial Unicode MS" w:hAnsi="Arial Unicode MS" w:cs="Arial Unicode MS"/>
          <w:bCs/>
          <w:color w:val="000000" w:themeColor="text1"/>
        </w:rPr>
      </w:pPr>
      <w:r w:rsidRPr="007F2D76">
        <w:rPr>
          <w:rFonts w:ascii="Arial Unicode MS" w:eastAsia="Arial Unicode MS" w:hAnsi="Arial Unicode MS" w:cs="Arial Unicode MS" w:hint="eastAsia"/>
          <w:bCs/>
          <w:color w:val="000000" w:themeColor="text1"/>
        </w:rPr>
        <w:t>主為我們捨命、我們從此就知道何為愛．我們也當為弟兄捨命。</w:t>
      </w:r>
      <w:r w:rsidRPr="007F2D76">
        <w:rPr>
          <w:rFonts w:ascii="Arial Unicode MS" w:eastAsia="Arial Unicode MS" w:hAnsi="Arial Unicode MS" w:cs="Arial Unicode MS"/>
          <w:bCs/>
          <w:color w:val="000000" w:themeColor="text1"/>
        </w:rPr>
        <w:t xml:space="preserve"> </w:t>
      </w:r>
    </w:p>
    <w:p w:rsidR="00BD68EE" w:rsidRPr="007F2D76" w:rsidRDefault="00BD68EE" w:rsidP="00BD68EE">
      <w:pPr>
        <w:rPr>
          <w:rFonts w:ascii="Arial Unicode MS" w:eastAsia="Arial Unicode MS" w:hAnsi="Arial Unicode MS" w:cs="Arial Unicode MS"/>
          <w:bCs/>
          <w:color w:val="000000" w:themeColor="text1"/>
        </w:rPr>
      </w:pPr>
      <w:r w:rsidRPr="007F2D76">
        <w:rPr>
          <w:rFonts w:ascii="Arial Unicode MS" w:eastAsia="Arial Unicode MS" w:hAnsi="Arial Unicode MS" w:cs="Arial Unicode MS"/>
          <w:bCs/>
          <w:color w:val="000000" w:themeColor="text1"/>
        </w:rPr>
        <w:t>(</w:t>
      </w:r>
      <w:r w:rsidRPr="007F2D76">
        <w:rPr>
          <w:rFonts w:ascii="Arial Unicode MS" w:eastAsia="Arial Unicode MS" w:hAnsi="Arial Unicode MS" w:cs="Arial Unicode MS" w:hint="eastAsia"/>
          <w:bCs/>
          <w:color w:val="000000" w:themeColor="text1"/>
        </w:rPr>
        <w:t xml:space="preserve">約翰一書 </w:t>
      </w:r>
      <w:r w:rsidRPr="007F2D76">
        <w:rPr>
          <w:rFonts w:ascii="Arial Unicode MS" w:eastAsia="Arial Unicode MS" w:hAnsi="Arial Unicode MS" w:cs="Arial Unicode MS"/>
          <w:bCs/>
          <w:color w:val="000000" w:themeColor="text1"/>
        </w:rPr>
        <w:t>3:16)</w:t>
      </w:r>
    </w:p>
    <w:p w:rsidR="00BD68EE" w:rsidRPr="007F2D76" w:rsidRDefault="00BD68EE" w:rsidP="00EF3B6B">
      <w:pPr>
        <w:rPr>
          <w:rFonts w:ascii="Arial Unicode MS" w:eastAsia="Arial Unicode MS" w:hAnsi="Arial Unicode MS" w:cs="Arial Unicode MS"/>
          <w:color w:val="000000" w:themeColor="text1"/>
        </w:rPr>
      </w:pPr>
    </w:p>
    <w:sectPr w:rsidR="00BD68EE" w:rsidRPr="007F2D76" w:rsidSect="00A81666">
      <w:pgSz w:w="15840" w:h="12240" w:orient="landscape" w:code="1"/>
      <w:pgMar w:top="432" w:right="432" w:bottom="288" w:left="432" w:header="432" w:footer="288" w:gutter="0"/>
      <w:cols w:num="2" w:space="864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841" w:rsidRDefault="002E2841">
      <w:r>
        <w:separator/>
      </w:r>
    </w:p>
  </w:endnote>
  <w:endnote w:type="continuationSeparator" w:id="1">
    <w:p w:rsidR="002E2841" w:rsidRDefault="002E2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細圓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841" w:rsidRDefault="002E2841">
      <w:r>
        <w:separator/>
      </w:r>
    </w:p>
  </w:footnote>
  <w:footnote w:type="continuationSeparator" w:id="1">
    <w:p w:rsidR="002E2841" w:rsidRDefault="002E28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0D66"/>
    <w:multiLevelType w:val="hybridMultilevel"/>
    <w:tmpl w:val="A2D440A2"/>
    <w:lvl w:ilvl="0" w:tplc="EF64909E">
      <w:start w:val="2"/>
      <w:numFmt w:val="decimal"/>
      <w:pStyle w:val="2016Body"/>
      <w:lvlText w:val="%1."/>
      <w:lvlJc w:val="left"/>
      <w:pPr>
        <w:ind w:left="360" w:hanging="360"/>
      </w:pPr>
      <w:rPr>
        <w:rFonts w:ascii="Arial Narrow" w:hAnsi="Arial Narrow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230E35DE">
      <w:start w:val="1"/>
      <w:numFmt w:val="lowerRoman"/>
      <w:lvlText w:val="%3)"/>
      <w:lvlJc w:val="left"/>
      <w:pPr>
        <w:ind w:left="243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26E4C26"/>
    <w:multiLevelType w:val="hybridMultilevel"/>
    <w:tmpl w:val="0F660D4C"/>
    <w:lvl w:ilvl="0" w:tplc="8AC2A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B45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E6B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1AC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68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F0A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A48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FA3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B62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B00EA8"/>
    <w:multiLevelType w:val="hybridMultilevel"/>
    <w:tmpl w:val="D0B418D4"/>
    <w:lvl w:ilvl="0" w:tplc="E9B2D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2F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C0E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ECB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9EF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EF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C45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FC9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B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FA40C46"/>
    <w:multiLevelType w:val="hybridMultilevel"/>
    <w:tmpl w:val="07F80A1E"/>
    <w:lvl w:ilvl="0" w:tplc="D5D8550C">
      <w:start w:val="1"/>
      <w:numFmt w:val="lowerLetter"/>
      <w:lvlText w:val="%1.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C6BE1"/>
    <w:multiLevelType w:val="multilevel"/>
    <w:tmpl w:val="8FE49072"/>
    <w:lvl w:ilvl="0">
      <w:start w:val="3"/>
      <w:numFmt w:val="upperRoman"/>
      <w:pStyle w:val="Heading2"/>
      <w:lvlText w:val="%1."/>
      <w:lvlJc w:val="left"/>
      <w:pPr>
        <w:tabs>
          <w:tab w:val="num" w:pos="1555"/>
        </w:tabs>
        <w:ind w:left="1195" w:hanging="36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555"/>
        </w:tabs>
        <w:ind w:left="1555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915"/>
        </w:tabs>
        <w:ind w:left="1915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2275"/>
        </w:tabs>
        <w:ind w:left="2275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635"/>
        </w:tabs>
        <w:ind w:left="2635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995"/>
        </w:tabs>
        <w:ind w:left="2995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3355"/>
        </w:tabs>
        <w:ind w:left="3355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3715"/>
        </w:tabs>
        <w:ind w:left="3715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4075"/>
        </w:tabs>
        <w:ind w:left="4075" w:hanging="360"/>
      </w:pPr>
      <w:rPr>
        <w:rFonts w:hint="eastAsia"/>
      </w:rPr>
    </w:lvl>
  </w:abstractNum>
  <w:abstractNum w:abstractNumId="5">
    <w:nsid w:val="22AF3C0F"/>
    <w:multiLevelType w:val="hybridMultilevel"/>
    <w:tmpl w:val="22B61F88"/>
    <w:lvl w:ilvl="0" w:tplc="B874E5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157AD"/>
    <w:multiLevelType w:val="hybridMultilevel"/>
    <w:tmpl w:val="8D546AD8"/>
    <w:lvl w:ilvl="0" w:tplc="598240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4024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E2FE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DC1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9ED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5AD1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266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F8A2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B23C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496D4E"/>
    <w:multiLevelType w:val="hybridMultilevel"/>
    <w:tmpl w:val="07F80A1E"/>
    <w:lvl w:ilvl="0" w:tplc="D5D8550C">
      <w:start w:val="1"/>
      <w:numFmt w:val="lowerLetter"/>
      <w:lvlText w:val="%1.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4218B"/>
    <w:multiLevelType w:val="hybridMultilevel"/>
    <w:tmpl w:val="A6AED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A0F81"/>
    <w:multiLevelType w:val="hybridMultilevel"/>
    <w:tmpl w:val="75DCEF4A"/>
    <w:lvl w:ilvl="0" w:tplc="9DC88A26">
      <w:start w:val="1"/>
      <w:numFmt w:val="lowerLetter"/>
      <w:lvlText w:val="%1."/>
      <w:lvlJc w:val="left"/>
      <w:pPr>
        <w:ind w:left="1080" w:hanging="360"/>
      </w:pPr>
      <w:rPr>
        <w:rFonts w:ascii="Arial Unicode MS"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647A50"/>
    <w:multiLevelType w:val="hybridMultilevel"/>
    <w:tmpl w:val="23D64D60"/>
    <w:lvl w:ilvl="0" w:tplc="B4D26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23F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8034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1831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CC0E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4A81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4A45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6D8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40EC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424F4E"/>
    <w:multiLevelType w:val="hybridMultilevel"/>
    <w:tmpl w:val="F4EA47FC"/>
    <w:lvl w:ilvl="0" w:tplc="5BEA7482">
      <w:start w:val="1"/>
      <w:numFmt w:val="upperRoman"/>
      <w:pStyle w:val="Heading1"/>
      <w:lvlText w:val="%1."/>
      <w:lvlJc w:val="left"/>
      <w:pPr>
        <w:tabs>
          <w:tab w:val="num" w:pos="72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1AF73FA"/>
    <w:multiLevelType w:val="hybridMultilevel"/>
    <w:tmpl w:val="227AFD20"/>
    <w:lvl w:ilvl="0" w:tplc="79483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2448E"/>
    <w:multiLevelType w:val="hybridMultilevel"/>
    <w:tmpl w:val="34B6A2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5063C"/>
    <w:multiLevelType w:val="hybridMultilevel"/>
    <w:tmpl w:val="A6AED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563167"/>
    <w:multiLevelType w:val="hybridMultilevel"/>
    <w:tmpl w:val="CB004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656D1"/>
    <w:multiLevelType w:val="hybridMultilevel"/>
    <w:tmpl w:val="07F80A1E"/>
    <w:lvl w:ilvl="0" w:tplc="D5D8550C">
      <w:start w:val="1"/>
      <w:numFmt w:val="lowerLetter"/>
      <w:lvlText w:val="%1.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CA7BC0"/>
    <w:multiLevelType w:val="hybridMultilevel"/>
    <w:tmpl w:val="75DCEF4A"/>
    <w:lvl w:ilvl="0" w:tplc="9DC88A26">
      <w:start w:val="1"/>
      <w:numFmt w:val="lowerLetter"/>
      <w:lvlText w:val="%1."/>
      <w:lvlJc w:val="left"/>
      <w:pPr>
        <w:ind w:left="1080" w:hanging="360"/>
      </w:pPr>
      <w:rPr>
        <w:rFonts w:ascii="Arial Unicode MS"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D23433"/>
    <w:multiLevelType w:val="hybridMultilevel"/>
    <w:tmpl w:val="4EF699C6"/>
    <w:lvl w:ilvl="0" w:tplc="D4100544">
      <w:start w:val="1"/>
      <w:numFmt w:val="lowerLetter"/>
      <w:lvlText w:val="%1."/>
      <w:lvlJc w:val="left"/>
      <w:pPr>
        <w:ind w:left="1080" w:hanging="360"/>
      </w:pPr>
      <w:rPr>
        <w:rFonts w:ascii="Arial Unicode MS" w:eastAsia="Arial Unicode MS" w:cs="Arial Unicode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5"/>
  </w:num>
  <w:num w:numId="5">
    <w:abstractNumId w:val="15"/>
  </w:num>
  <w:num w:numId="6">
    <w:abstractNumId w:val="14"/>
  </w:num>
  <w:num w:numId="7">
    <w:abstractNumId w:val="9"/>
  </w:num>
  <w:num w:numId="8">
    <w:abstractNumId w:val="17"/>
  </w:num>
  <w:num w:numId="9">
    <w:abstractNumId w:val="18"/>
  </w:num>
  <w:num w:numId="10">
    <w:abstractNumId w:val="13"/>
  </w:num>
  <w:num w:numId="11">
    <w:abstractNumId w:val="16"/>
  </w:num>
  <w:num w:numId="12">
    <w:abstractNumId w:val="7"/>
  </w:num>
  <w:num w:numId="13">
    <w:abstractNumId w:val="3"/>
  </w:num>
  <w:num w:numId="14">
    <w:abstractNumId w:val="8"/>
  </w:num>
  <w:num w:numId="15">
    <w:abstractNumId w:val="10"/>
  </w:num>
  <w:num w:numId="16">
    <w:abstractNumId w:val="6"/>
  </w:num>
  <w:num w:numId="17">
    <w:abstractNumId w:val="1"/>
  </w:num>
  <w:num w:numId="18">
    <w:abstractNumId w:val="2"/>
  </w:num>
  <w:num w:numId="19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75"/>
  <w:drawingGridHorizontalSpacing w:val="1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222AEB"/>
    <w:rsid w:val="00000257"/>
    <w:rsid w:val="0000089F"/>
    <w:rsid w:val="00001F51"/>
    <w:rsid w:val="00002A97"/>
    <w:rsid w:val="00002E40"/>
    <w:rsid w:val="0000336A"/>
    <w:rsid w:val="00010575"/>
    <w:rsid w:val="000140DA"/>
    <w:rsid w:val="0001431A"/>
    <w:rsid w:val="000154B0"/>
    <w:rsid w:val="0001680A"/>
    <w:rsid w:val="0001790D"/>
    <w:rsid w:val="0002201D"/>
    <w:rsid w:val="000253B7"/>
    <w:rsid w:val="000261D3"/>
    <w:rsid w:val="00026D6F"/>
    <w:rsid w:val="00030E7D"/>
    <w:rsid w:val="00031BED"/>
    <w:rsid w:val="00031E25"/>
    <w:rsid w:val="00032430"/>
    <w:rsid w:val="0003312F"/>
    <w:rsid w:val="00033AD0"/>
    <w:rsid w:val="00035E2C"/>
    <w:rsid w:val="00035FAD"/>
    <w:rsid w:val="000368EF"/>
    <w:rsid w:val="00037837"/>
    <w:rsid w:val="00037EA2"/>
    <w:rsid w:val="00042128"/>
    <w:rsid w:val="00042297"/>
    <w:rsid w:val="000427BC"/>
    <w:rsid w:val="000437B3"/>
    <w:rsid w:val="000448C7"/>
    <w:rsid w:val="00044A2D"/>
    <w:rsid w:val="00044DA4"/>
    <w:rsid w:val="00045858"/>
    <w:rsid w:val="00046B94"/>
    <w:rsid w:val="00047CC7"/>
    <w:rsid w:val="00047FA1"/>
    <w:rsid w:val="000503DE"/>
    <w:rsid w:val="0005041E"/>
    <w:rsid w:val="00052882"/>
    <w:rsid w:val="0005289D"/>
    <w:rsid w:val="00053F37"/>
    <w:rsid w:val="000541A8"/>
    <w:rsid w:val="0005436B"/>
    <w:rsid w:val="00055101"/>
    <w:rsid w:val="0005561C"/>
    <w:rsid w:val="0005692A"/>
    <w:rsid w:val="000603FB"/>
    <w:rsid w:val="00061B7E"/>
    <w:rsid w:val="00062682"/>
    <w:rsid w:val="000645DB"/>
    <w:rsid w:val="000651BC"/>
    <w:rsid w:val="00065453"/>
    <w:rsid w:val="00065554"/>
    <w:rsid w:val="00065952"/>
    <w:rsid w:val="0006598A"/>
    <w:rsid w:val="000664D6"/>
    <w:rsid w:val="0006661C"/>
    <w:rsid w:val="000710D7"/>
    <w:rsid w:val="00071117"/>
    <w:rsid w:val="000729A1"/>
    <w:rsid w:val="00072A48"/>
    <w:rsid w:val="00074A09"/>
    <w:rsid w:val="00074FF3"/>
    <w:rsid w:val="000752C4"/>
    <w:rsid w:val="0007535C"/>
    <w:rsid w:val="0007554A"/>
    <w:rsid w:val="0007649A"/>
    <w:rsid w:val="00076D54"/>
    <w:rsid w:val="000801AD"/>
    <w:rsid w:val="000806F2"/>
    <w:rsid w:val="00081ADA"/>
    <w:rsid w:val="00082B5E"/>
    <w:rsid w:val="00082D4A"/>
    <w:rsid w:val="000842A3"/>
    <w:rsid w:val="00092717"/>
    <w:rsid w:val="00092E80"/>
    <w:rsid w:val="00093E81"/>
    <w:rsid w:val="00094717"/>
    <w:rsid w:val="000958FE"/>
    <w:rsid w:val="00096798"/>
    <w:rsid w:val="00097633"/>
    <w:rsid w:val="000A1E33"/>
    <w:rsid w:val="000A1F93"/>
    <w:rsid w:val="000A24C8"/>
    <w:rsid w:val="000A26C5"/>
    <w:rsid w:val="000A285B"/>
    <w:rsid w:val="000A320A"/>
    <w:rsid w:val="000A37B5"/>
    <w:rsid w:val="000A3AD5"/>
    <w:rsid w:val="000A445A"/>
    <w:rsid w:val="000A5D16"/>
    <w:rsid w:val="000B2193"/>
    <w:rsid w:val="000B3702"/>
    <w:rsid w:val="000B5BC3"/>
    <w:rsid w:val="000B5CEF"/>
    <w:rsid w:val="000C015A"/>
    <w:rsid w:val="000C0BA3"/>
    <w:rsid w:val="000C10DF"/>
    <w:rsid w:val="000C1B64"/>
    <w:rsid w:val="000C4578"/>
    <w:rsid w:val="000C4CE8"/>
    <w:rsid w:val="000C4E6C"/>
    <w:rsid w:val="000C5066"/>
    <w:rsid w:val="000C5405"/>
    <w:rsid w:val="000C5838"/>
    <w:rsid w:val="000C654D"/>
    <w:rsid w:val="000C6BFE"/>
    <w:rsid w:val="000C6E2C"/>
    <w:rsid w:val="000C77B1"/>
    <w:rsid w:val="000D144D"/>
    <w:rsid w:val="000D1914"/>
    <w:rsid w:val="000D1E2F"/>
    <w:rsid w:val="000D26CD"/>
    <w:rsid w:val="000D3166"/>
    <w:rsid w:val="000D3B12"/>
    <w:rsid w:val="000D6137"/>
    <w:rsid w:val="000E1760"/>
    <w:rsid w:val="000E2B95"/>
    <w:rsid w:val="000E3533"/>
    <w:rsid w:val="000E470F"/>
    <w:rsid w:val="000E614D"/>
    <w:rsid w:val="000E6C2D"/>
    <w:rsid w:val="000E76D2"/>
    <w:rsid w:val="000F03DB"/>
    <w:rsid w:val="000F4645"/>
    <w:rsid w:val="000F4822"/>
    <w:rsid w:val="000F5247"/>
    <w:rsid w:val="000F52C9"/>
    <w:rsid w:val="000F738B"/>
    <w:rsid w:val="00102062"/>
    <w:rsid w:val="00102A29"/>
    <w:rsid w:val="001030DD"/>
    <w:rsid w:val="001045F2"/>
    <w:rsid w:val="00104619"/>
    <w:rsid w:val="001046E6"/>
    <w:rsid w:val="00105078"/>
    <w:rsid w:val="00105BDE"/>
    <w:rsid w:val="0010659E"/>
    <w:rsid w:val="001065E3"/>
    <w:rsid w:val="001117A5"/>
    <w:rsid w:val="0011330A"/>
    <w:rsid w:val="00113353"/>
    <w:rsid w:val="001155F4"/>
    <w:rsid w:val="00115F52"/>
    <w:rsid w:val="00117D7E"/>
    <w:rsid w:val="00120743"/>
    <w:rsid w:val="00122F57"/>
    <w:rsid w:val="00123FC7"/>
    <w:rsid w:val="00125A14"/>
    <w:rsid w:val="001270D1"/>
    <w:rsid w:val="001278B6"/>
    <w:rsid w:val="00127CE0"/>
    <w:rsid w:val="0013069F"/>
    <w:rsid w:val="00131E9C"/>
    <w:rsid w:val="00133089"/>
    <w:rsid w:val="00133A4C"/>
    <w:rsid w:val="0013498D"/>
    <w:rsid w:val="0013518E"/>
    <w:rsid w:val="00136CE6"/>
    <w:rsid w:val="0014559F"/>
    <w:rsid w:val="001462D1"/>
    <w:rsid w:val="001471C6"/>
    <w:rsid w:val="00147976"/>
    <w:rsid w:val="00150B4D"/>
    <w:rsid w:val="00150F1C"/>
    <w:rsid w:val="00152469"/>
    <w:rsid w:val="00152905"/>
    <w:rsid w:val="00152E11"/>
    <w:rsid w:val="00152EEE"/>
    <w:rsid w:val="00153262"/>
    <w:rsid w:val="0015351F"/>
    <w:rsid w:val="001537F8"/>
    <w:rsid w:val="00156AA6"/>
    <w:rsid w:val="00156AB5"/>
    <w:rsid w:val="00156FA7"/>
    <w:rsid w:val="00157583"/>
    <w:rsid w:val="00157991"/>
    <w:rsid w:val="001611A5"/>
    <w:rsid w:val="00163E5F"/>
    <w:rsid w:val="001640D1"/>
    <w:rsid w:val="00165679"/>
    <w:rsid w:val="00165899"/>
    <w:rsid w:val="00166741"/>
    <w:rsid w:val="001672CA"/>
    <w:rsid w:val="00167BF4"/>
    <w:rsid w:val="00170046"/>
    <w:rsid w:val="00170BAD"/>
    <w:rsid w:val="0017140A"/>
    <w:rsid w:val="001736CD"/>
    <w:rsid w:val="00175D6B"/>
    <w:rsid w:val="0017765A"/>
    <w:rsid w:val="00177E73"/>
    <w:rsid w:val="00180BA7"/>
    <w:rsid w:val="00182651"/>
    <w:rsid w:val="00183314"/>
    <w:rsid w:val="0018419C"/>
    <w:rsid w:val="00184BC9"/>
    <w:rsid w:val="0018637D"/>
    <w:rsid w:val="00191EA5"/>
    <w:rsid w:val="001923C7"/>
    <w:rsid w:val="00193D7C"/>
    <w:rsid w:val="00193FA4"/>
    <w:rsid w:val="00193FFF"/>
    <w:rsid w:val="00194FEC"/>
    <w:rsid w:val="00195C2F"/>
    <w:rsid w:val="001964AA"/>
    <w:rsid w:val="001966F2"/>
    <w:rsid w:val="0019685F"/>
    <w:rsid w:val="0019691B"/>
    <w:rsid w:val="001978A9"/>
    <w:rsid w:val="00197E9B"/>
    <w:rsid w:val="001A0156"/>
    <w:rsid w:val="001A0F20"/>
    <w:rsid w:val="001A0F85"/>
    <w:rsid w:val="001A1FA1"/>
    <w:rsid w:val="001A29EC"/>
    <w:rsid w:val="001A2CAE"/>
    <w:rsid w:val="001A4BC6"/>
    <w:rsid w:val="001A5F39"/>
    <w:rsid w:val="001A654E"/>
    <w:rsid w:val="001A7053"/>
    <w:rsid w:val="001B024D"/>
    <w:rsid w:val="001B0340"/>
    <w:rsid w:val="001B0C01"/>
    <w:rsid w:val="001B14EE"/>
    <w:rsid w:val="001B1AF6"/>
    <w:rsid w:val="001B23ED"/>
    <w:rsid w:val="001B2EF8"/>
    <w:rsid w:val="001B3E6A"/>
    <w:rsid w:val="001B49F2"/>
    <w:rsid w:val="001B50A1"/>
    <w:rsid w:val="001B5B72"/>
    <w:rsid w:val="001B5C94"/>
    <w:rsid w:val="001B634C"/>
    <w:rsid w:val="001C2039"/>
    <w:rsid w:val="001C2324"/>
    <w:rsid w:val="001C322E"/>
    <w:rsid w:val="001C4E79"/>
    <w:rsid w:val="001C572A"/>
    <w:rsid w:val="001C77BE"/>
    <w:rsid w:val="001D0B21"/>
    <w:rsid w:val="001D2ADC"/>
    <w:rsid w:val="001D3DA0"/>
    <w:rsid w:val="001D43F0"/>
    <w:rsid w:val="001D44DE"/>
    <w:rsid w:val="001D54D0"/>
    <w:rsid w:val="001D659D"/>
    <w:rsid w:val="001D6CA6"/>
    <w:rsid w:val="001D6E45"/>
    <w:rsid w:val="001E0468"/>
    <w:rsid w:val="001E2DD5"/>
    <w:rsid w:val="001E3A93"/>
    <w:rsid w:val="001E54DE"/>
    <w:rsid w:val="001E68C8"/>
    <w:rsid w:val="001F095A"/>
    <w:rsid w:val="001F0A13"/>
    <w:rsid w:val="001F2987"/>
    <w:rsid w:val="001F2FD4"/>
    <w:rsid w:val="001F4589"/>
    <w:rsid w:val="001F4665"/>
    <w:rsid w:val="001F4AE6"/>
    <w:rsid w:val="001F4CB2"/>
    <w:rsid w:val="001F52CF"/>
    <w:rsid w:val="001F652F"/>
    <w:rsid w:val="001F6A94"/>
    <w:rsid w:val="001F75C8"/>
    <w:rsid w:val="001F7942"/>
    <w:rsid w:val="00200F1D"/>
    <w:rsid w:val="002044DA"/>
    <w:rsid w:val="00204FDC"/>
    <w:rsid w:val="00205D7F"/>
    <w:rsid w:val="00206537"/>
    <w:rsid w:val="0020655E"/>
    <w:rsid w:val="00207061"/>
    <w:rsid w:val="0020707B"/>
    <w:rsid w:val="00207124"/>
    <w:rsid w:val="0020742F"/>
    <w:rsid w:val="00210345"/>
    <w:rsid w:val="002104BE"/>
    <w:rsid w:val="0021112B"/>
    <w:rsid w:val="00211EF6"/>
    <w:rsid w:val="00211F7D"/>
    <w:rsid w:val="00212030"/>
    <w:rsid w:val="00213867"/>
    <w:rsid w:val="00213999"/>
    <w:rsid w:val="00216880"/>
    <w:rsid w:val="002173DA"/>
    <w:rsid w:val="00220299"/>
    <w:rsid w:val="00220E59"/>
    <w:rsid w:val="0022269B"/>
    <w:rsid w:val="00222A05"/>
    <w:rsid w:val="00222AEB"/>
    <w:rsid w:val="0022431E"/>
    <w:rsid w:val="002260B1"/>
    <w:rsid w:val="00226178"/>
    <w:rsid w:val="002261E0"/>
    <w:rsid w:val="00226591"/>
    <w:rsid w:val="0023119C"/>
    <w:rsid w:val="0023126B"/>
    <w:rsid w:val="00232D83"/>
    <w:rsid w:val="002332D3"/>
    <w:rsid w:val="002365BD"/>
    <w:rsid w:val="00236E6F"/>
    <w:rsid w:val="002373EC"/>
    <w:rsid w:val="00237AD2"/>
    <w:rsid w:val="0024095A"/>
    <w:rsid w:val="00241F24"/>
    <w:rsid w:val="00242405"/>
    <w:rsid w:val="00244102"/>
    <w:rsid w:val="002445EB"/>
    <w:rsid w:val="002449A1"/>
    <w:rsid w:val="00244A98"/>
    <w:rsid w:val="00245454"/>
    <w:rsid w:val="00245D25"/>
    <w:rsid w:val="002470C2"/>
    <w:rsid w:val="00250074"/>
    <w:rsid w:val="002508AC"/>
    <w:rsid w:val="002509AF"/>
    <w:rsid w:val="002514B4"/>
    <w:rsid w:val="00251E03"/>
    <w:rsid w:val="002539DF"/>
    <w:rsid w:val="00254753"/>
    <w:rsid w:val="0025566F"/>
    <w:rsid w:val="00256302"/>
    <w:rsid w:val="00256A35"/>
    <w:rsid w:val="00257BB0"/>
    <w:rsid w:val="00260702"/>
    <w:rsid w:val="002628A1"/>
    <w:rsid w:val="00263DE5"/>
    <w:rsid w:val="00264635"/>
    <w:rsid w:val="00264AFA"/>
    <w:rsid w:val="0026509F"/>
    <w:rsid w:val="002716B1"/>
    <w:rsid w:val="00277838"/>
    <w:rsid w:val="00280125"/>
    <w:rsid w:val="002814DC"/>
    <w:rsid w:val="002819C6"/>
    <w:rsid w:val="002837AC"/>
    <w:rsid w:val="00283A4B"/>
    <w:rsid w:val="00285C7E"/>
    <w:rsid w:val="00285FD1"/>
    <w:rsid w:val="0028642D"/>
    <w:rsid w:val="00290D00"/>
    <w:rsid w:val="00290E3D"/>
    <w:rsid w:val="002917A4"/>
    <w:rsid w:val="00291CE9"/>
    <w:rsid w:val="00292820"/>
    <w:rsid w:val="00293923"/>
    <w:rsid w:val="002948DE"/>
    <w:rsid w:val="002966FF"/>
    <w:rsid w:val="0029675C"/>
    <w:rsid w:val="00296B7B"/>
    <w:rsid w:val="002A10F2"/>
    <w:rsid w:val="002A1D56"/>
    <w:rsid w:val="002A2AB3"/>
    <w:rsid w:val="002A2EE0"/>
    <w:rsid w:val="002A5D85"/>
    <w:rsid w:val="002A6609"/>
    <w:rsid w:val="002A7475"/>
    <w:rsid w:val="002A7898"/>
    <w:rsid w:val="002A7EDB"/>
    <w:rsid w:val="002B0443"/>
    <w:rsid w:val="002B0DF9"/>
    <w:rsid w:val="002B1BA9"/>
    <w:rsid w:val="002B2508"/>
    <w:rsid w:val="002B3F4E"/>
    <w:rsid w:val="002B55D0"/>
    <w:rsid w:val="002B6940"/>
    <w:rsid w:val="002B7229"/>
    <w:rsid w:val="002B78FA"/>
    <w:rsid w:val="002C10FB"/>
    <w:rsid w:val="002C3B8B"/>
    <w:rsid w:val="002C4BED"/>
    <w:rsid w:val="002C508A"/>
    <w:rsid w:val="002C6761"/>
    <w:rsid w:val="002C7308"/>
    <w:rsid w:val="002C7694"/>
    <w:rsid w:val="002C76F7"/>
    <w:rsid w:val="002C7C1C"/>
    <w:rsid w:val="002D16BB"/>
    <w:rsid w:val="002D2160"/>
    <w:rsid w:val="002D22F8"/>
    <w:rsid w:val="002D26A4"/>
    <w:rsid w:val="002D3595"/>
    <w:rsid w:val="002D5055"/>
    <w:rsid w:val="002D5240"/>
    <w:rsid w:val="002D5603"/>
    <w:rsid w:val="002D6AAB"/>
    <w:rsid w:val="002D7C5F"/>
    <w:rsid w:val="002E220D"/>
    <w:rsid w:val="002E26A9"/>
    <w:rsid w:val="002E2841"/>
    <w:rsid w:val="002E3306"/>
    <w:rsid w:val="002E3E97"/>
    <w:rsid w:val="002E4466"/>
    <w:rsid w:val="002E527B"/>
    <w:rsid w:val="002E54FA"/>
    <w:rsid w:val="002E651E"/>
    <w:rsid w:val="002E757A"/>
    <w:rsid w:val="002F1BDC"/>
    <w:rsid w:val="002F1CF5"/>
    <w:rsid w:val="002F4392"/>
    <w:rsid w:val="002F496E"/>
    <w:rsid w:val="002F5C0F"/>
    <w:rsid w:val="002F5EBD"/>
    <w:rsid w:val="003001D0"/>
    <w:rsid w:val="0030177A"/>
    <w:rsid w:val="00303B14"/>
    <w:rsid w:val="003047DC"/>
    <w:rsid w:val="0030481D"/>
    <w:rsid w:val="003058B7"/>
    <w:rsid w:val="00307F54"/>
    <w:rsid w:val="00310821"/>
    <w:rsid w:val="00313207"/>
    <w:rsid w:val="0031325D"/>
    <w:rsid w:val="00313999"/>
    <w:rsid w:val="00313FFD"/>
    <w:rsid w:val="00314923"/>
    <w:rsid w:val="0031526F"/>
    <w:rsid w:val="00315F63"/>
    <w:rsid w:val="00316411"/>
    <w:rsid w:val="003206ED"/>
    <w:rsid w:val="00320AA4"/>
    <w:rsid w:val="00320B87"/>
    <w:rsid w:val="003210A3"/>
    <w:rsid w:val="00321292"/>
    <w:rsid w:val="00321972"/>
    <w:rsid w:val="003222B0"/>
    <w:rsid w:val="00322C05"/>
    <w:rsid w:val="00324729"/>
    <w:rsid w:val="00324731"/>
    <w:rsid w:val="00324E53"/>
    <w:rsid w:val="00327D8F"/>
    <w:rsid w:val="00331E0C"/>
    <w:rsid w:val="003329CC"/>
    <w:rsid w:val="00332AC9"/>
    <w:rsid w:val="00333974"/>
    <w:rsid w:val="00335B7B"/>
    <w:rsid w:val="00335C10"/>
    <w:rsid w:val="00335C95"/>
    <w:rsid w:val="00335D95"/>
    <w:rsid w:val="003363AD"/>
    <w:rsid w:val="00337183"/>
    <w:rsid w:val="00341CF6"/>
    <w:rsid w:val="00343FE7"/>
    <w:rsid w:val="003448D7"/>
    <w:rsid w:val="00346080"/>
    <w:rsid w:val="00346C1E"/>
    <w:rsid w:val="0034773F"/>
    <w:rsid w:val="0035016E"/>
    <w:rsid w:val="00351158"/>
    <w:rsid w:val="003511B6"/>
    <w:rsid w:val="00354B96"/>
    <w:rsid w:val="00355C4A"/>
    <w:rsid w:val="003562D1"/>
    <w:rsid w:val="00356B6E"/>
    <w:rsid w:val="00357B84"/>
    <w:rsid w:val="00357CF2"/>
    <w:rsid w:val="00357E73"/>
    <w:rsid w:val="003637C3"/>
    <w:rsid w:val="003645E7"/>
    <w:rsid w:val="00365C41"/>
    <w:rsid w:val="00367111"/>
    <w:rsid w:val="0037150B"/>
    <w:rsid w:val="0037197B"/>
    <w:rsid w:val="00372B09"/>
    <w:rsid w:val="0037468C"/>
    <w:rsid w:val="00380B5C"/>
    <w:rsid w:val="00380F86"/>
    <w:rsid w:val="00381F45"/>
    <w:rsid w:val="00382B2E"/>
    <w:rsid w:val="00382CBE"/>
    <w:rsid w:val="00384D97"/>
    <w:rsid w:val="003860A8"/>
    <w:rsid w:val="003867FA"/>
    <w:rsid w:val="00386D3C"/>
    <w:rsid w:val="00387EBA"/>
    <w:rsid w:val="003933C0"/>
    <w:rsid w:val="003935AB"/>
    <w:rsid w:val="00394221"/>
    <w:rsid w:val="00394BD8"/>
    <w:rsid w:val="003A0BE0"/>
    <w:rsid w:val="003A1A83"/>
    <w:rsid w:val="003A30C0"/>
    <w:rsid w:val="003A3703"/>
    <w:rsid w:val="003A3B76"/>
    <w:rsid w:val="003A3E19"/>
    <w:rsid w:val="003A57A3"/>
    <w:rsid w:val="003A61B7"/>
    <w:rsid w:val="003A6E83"/>
    <w:rsid w:val="003B3933"/>
    <w:rsid w:val="003B4772"/>
    <w:rsid w:val="003B5988"/>
    <w:rsid w:val="003B5C7D"/>
    <w:rsid w:val="003B65E5"/>
    <w:rsid w:val="003C120B"/>
    <w:rsid w:val="003C18F4"/>
    <w:rsid w:val="003C1D68"/>
    <w:rsid w:val="003C1F32"/>
    <w:rsid w:val="003C26A8"/>
    <w:rsid w:val="003C272B"/>
    <w:rsid w:val="003C2F73"/>
    <w:rsid w:val="003C3F25"/>
    <w:rsid w:val="003D037C"/>
    <w:rsid w:val="003D112B"/>
    <w:rsid w:val="003D11A4"/>
    <w:rsid w:val="003D1A33"/>
    <w:rsid w:val="003D1B26"/>
    <w:rsid w:val="003D1F2F"/>
    <w:rsid w:val="003D252A"/>
    <w:rsid w:val="003D2EFF"/>
    <w:rsid w:val="003D31C9"/>
    <w:rsid w:val="003D34E1"/>
    <w:rsid w:val="003D4064"/>
    <w:rsid w:val="003D407B"/>
    <w:rsid w:val="003D43DA"/>
    <w:rsid w:val="003D57B2"/>
    <w:rsid w:val="003D5DB2"/>
    <w:rsid w:val="003D5DCD"/>
    <w:rsid w:val="003D7C5B"/>
    <w:rsid w:val="003E07EC"/>
    <w:rsid w:val="003E3380"/>
    <w:rsid w:val="003E3B65"/>
    <w:rsid w:val="003E5497"/>
    <w:rsid w:val="003E6659"/>
    <w:rsid w:val="003E7EE1"/>
    <w:rsid w:val="003F0FFC"/>
    <w:rsid w:val="003F2A30"/>
    <w:rsid w:val="003F333B"/>
    <w:rsid w:val="003F4EFE"/>
    <w:rsid w:val="003F5122"/>
    <w:rsid w:val="003F5808"/>
    <w:rsid w:val="003F6161"/>
    <w:rsid w:val="003F65A4"/>
    <w:rsid w:val="003F6E8D"/>
    <w:rsid w:val="00401536"/>
    <w:rsid w:val="00401DE1"/>
    <w:rsid w:val="0040386B"/>
    <w:rsid w:val="00403DF8"/>
    <w:rsid w:val="0040429D"/>
    <w:rsid w:val="00410B44"/>
    <w:rsid w:val="00412439"/>
    <w:rsid w:val="00412677"/>
    <w:rsid w:val="0041419D"/>
    <w:rsid w:val="004149A7"/>
    <w:rsid w:val="00415E1C"/>
    <w:rsid w:val="00416CD6"/>
    <w:rsid w:val="004206DC"/>
    <w:rsid w:val="00421042"/>
    <w:rsid w:val="0042110D"/>
    <w:rsid w:val="004214A1"/>
    <w:rsid w:val="00422088"/>
    <w:rsid w:val="0042524A"/>
    <w:rsid w:val="00425E94"/>
    <w:rsid w:val="00427B8A"/>
    <w:rsid w:val="00430576"/>
    <w:rsid w:val="00430ADE"/>
    <w:rsid w:val="00430F18"/>
    <w:rsid w:val="0043188C"/>
    <w:rsid w:val="00433819"/>
    <w:rsid w:val="00433E4E"/>
    <w:rsid w:val="00433E76"/>
    <w:rsid w:val="004349BA"/>
    <w:rsid w:val="0043514E"/>
    <w:rsid w:val="00435343"/>
    <w:rsid w:val="00435483"/>
    <w:rsid w:val="00435BB0"/>
    <w:rsid w:val="00436320"/>
    <w:rsid w:val="00437CBF"/>
    <w:rsid w:val="00440CDB"/>
    <w:rsid w:val="004421C7"/>
    <w:rsid w:val="00444392"/>
    <w:rsid w:val="00444FD1"/>
    <w:rsid w:val="00445115"/>
    <w:rsid w:val="00450735"/>
    <w:rsid w:val="00451150"/>
    <w:rsid w:val="00451B49"/>
    <w:rsid w:val="004522C5"/>
    <w:rsid w:val="004525D0"/>
    <w:rsid w:val="0045461F"/>
    <w:rsid w:val="004552B0"/>
    <w:rsid w:val="00461AAE"/>
    <w:rsid w:val="00462254"/>
    <w:rsid w:val="00463256"/>
    <w:rsid w:val="00463BDF"/>
    <w:rsid w:val="00463E12"/>
    <w:rsid w:val="00465B13"/>
    <w:rsid w:val="00466E64"/>
    <w:rsid w:val="00470C50"/>
    <w:rsid w:val="00471EB5"/>
    <w:rsid w:val="00472128"/>
    <w:rsid w:val="004731B2"/>
    <w:rsid w:val="00473C3E"/>
    <w:rsid w:val="004761BD"/>
    <w:rsid w:val="0047666C"/>
    <w:rsid w:val="00476EE3"/>
    <w:rsid w:val="004774DC"/>
    <w:rsid w:val="00481E2E"/>
    <w:rsid w:val="004835CF"/>
    <w:rsid w:val="00484D99"/>
    <w:rsid w:val="00484EA8"/>
    <w:rsid w:val="0048754C"/>
    <w:rsid w:val="00487F42"/>
    <w:rsid w:val="00490A80"/>
    <w:rsid w:val="0049109D"/>
    <w:rsid w:val="0049161E"/>
    <w:rsid w:val="00493051"/>
    <w:rsid w:val="0049366C"/>
    <w:rsid w:val="00493A0E"/>
    <w:rsid w:val="004940CD"/>
    <w:rsid w:val="004945FE"/>
    <w:rsid w:val="00494AEB"/>
    <w:rsid w:val="0049558C"/>
    <w:rsid w:val="004968AD"/>
    <w:rsid w:val="004A0139"/>
    <w:rsid w:val="004A0162"/>
    <w:rsid w:val="004A01B2"/>
    <w:rsid w:val="004A059F"/>
    <w:rsid w:val="004A13BF"/>
    <w:rsid w:val="004A3C31"/>
    <w:rsid w:val="004A3D18"/>
    <w:rsid w:val="004A4827"/>
    <w:rsid w:val="004A5E0B"/>
    <w:rsid w:val="004A67C4"/>
    <w:rsid w:val="004A78AF"/>
    <w:rsid w:val="004B11B7"/>
    <w:rsid w:val="004B1267"/>
    <w:rsid w:val="004B1B93"/>
    <w:rsid w:val="004B4640"/>
    <w:rsid w:val="004B5B3C"/>
    <w:rsid w:val="004B61D6"/>
    <w:rsid w:val="004B77A3"/>
    <w:rsid w:val="004C0379"/>
    <w:rsid w:val="004C0854"/>
    <w:rsid w:val="004C3373"/>
    <w:rsid w:val="004C4317"/>
    <w:rsid w:val="004C542C"/>
    <w:rsid w:val="004C5793"/>
    <w:rsid w:val="004C59DE"/>
    <w:rsid w:val="004C6C9F"/>
    <w:rsid w:val="004C73DA"/>
    <w:rsid w:val="004C75C0"/>
    <w:rsid w:val="004C77E2"/>
    <w:rsid w:val="004D03DD"/>
    <w:rsid w:val="004D1512"/>
    <w:rsid w:val="004D37CA"/>
    <w:rsid w:val="004D3C48"/>
    <w:rsid w:val="004D4525"/>
    <w:rsid w:val="004D45F5"/>
    <w:rsid w:val="004D468A"/>
    <w:rsid w:val="004D4A60"/>
    <w:rsid w:val="004D68D0"/>
    <w:rsid w:val="004D73EF"/>
    <w:rsid w:val="004D75AF"/>
    <w:rsid w:val="004E1FFE"/>
    <w:rsid w:val="004E2BF8"/>
    <w:rsid w:val="004E3EEF"/>
    <w:rsid w:val="004E452F"/>
    <w:rsid w:val="004E4590"/>
    <w:rsid w:val="004E52FD"/>
    <w:rsid w:val="004E63F5"/>
    <w:rsid w:val="004E7586"/>
    <w:rsid w:val="004E7725"/>
    <w:rsid w:val="004F2A8E"/>
    <w:rsid w:val="004F2D16"/>
    <w:rsid w:val="004F4CB3"/>
    <w:rsid w:val="004F5F6C"/>
    <w:rsid w:val="004F6821"/>
    <w:rsid w:val="004F6BA1"/>
    <w:rsid w:val="004F75C7"/>
    <w:rsid w:val="004F775F"/>
    <w:rsid w:val="00500A86"/>
    <w:rsid w:val="00501211"/>
    <w:rsid w:val="005014DC"/>
    <w:rsid w:val="00501FDD"/>
    <w:rsid w:val="00502C51"/>
    <w:rsid w:val="00502DC8"/>
    <w:rsid w:val="00505A27"/>
    <w:rsid w:val="00510408"/>
    <w:rsid w:val="0051085E"/>
    <w:rsid w:val="00511848"/>
    <w:rsid w:val="005125D8"/>
    <w:rsid w:val="005132F9"/>
    <w:rsid w:val="005134F7"/>
    <w:rsid w:val="0051664D"/>
    <w:rsid w:val="005204D6"/>
    <w:rsid w:val="00520CC7"/>
    <w:rsid w:val="00522EC2"/>
    <w:rsid w:val="005311E8"/>
    <w:rsid w:val="0053309A"/>
    <w:rsid w:val="00533303"/>
    <w:rsid w:val="00533A44"/>
    <w:rsid w:val="00533D47"/>
    <w:rsid w:val="00533EBF"/>
    <w:rsid w:val="00533F3B"/>
    <w:rsid w:val="0053451C"/>
    <w:rsid w:val="00534992"/>
    <w:rsid w:val="00534DCC"/>
    <w:rsid w:val="0053640B"/>
    <w:rsid w:val="00537CF1"/>
    <w:rsid w:val="005401FA"/>
    <w:rsid w:val="00541102"/>
    <w:rsid w:val="00543828"/>
    <w:rsid w:val="00545C9B"/>
    <w:rsid w:val="00546C61"/>
    <w:rsid w:val="0054745B"/>
    <w:rsid w:val="00553F2B"/>
    <w:rsid w:val="00554B07"/>
    <w:rsid w:val="00555985"/>
    <w:rsid w:val="00555ABD"/>
    <w:rsid w:val="00556065"/>
    <w:rsid w:val="005567E1"/>
    <w:rsid w:val="00557CA2"/>
    <w:rsid w:val="005611BC"/>
    <w:rsid w:val="005613BA"/>
    <w:rsid w:val="005620B3"/>
    <w:rsid w:val="00562D84"/>
    <w:rsid w:val="0056312B"/>
    <w:rsid w:val="00565833"/>
    <w:rsid w:val="00566FB2"/>
    <w:rsid w:val="005677CF"/>
    <w:rsid w:val="00567982"/>
    <w:rsid w:val="00567D3E"/>
    <w:rsid w:val="00567DAC"/>
    <w:rsid w:val="00570A5B"/>
    <w:rsid w:val="00571994"/>
    <w:rsid w:val="005721C0"/>
    <w:rsid w:val="00572697"/>
    <w:rsid w:val="0057499D"/>
    <w:rsid w:val="00581BA9"/>
    <w:rsid w:val="00583340"/>
    <w:rsid w:val="00583638"/>
    <w:rsid w:val="00583C39"/>
    <w:rsid w:val="00584689"/>
    <w:rsid w:val="00585A3C"/>
    <w:rsid w:val="00590710"/>
    <w:rsid w:val="0059202C"/>
    <w:rsid w:val="00592AAA"/>
    <w:rsid w:val="0059321B"/>
    <w:rsid w:val="005937A5"/>
    <w:rsid w:val="00594426"/>
    <w:rsid w:val="00594630"/>
    <w:rsid w:val="005972AD"/>
    <w:rsid w:val="00597AE4"/>
    <w:rsid w:val="00597EDD"/>
    <w:rsid w:val="005A0B3B"/>
    <w:rsid w:val="005A383F"/>
    <w:rsid w:val="005A3A2C"/>
    <w:rsid w:val="005A4537"/>
    <w:rsid w:val="005A4539"/>
    <w:rsid w:val="005A5D11"/>
    <w:rsid w:val="005A643B"/>
    <w:rsid w:val="005B18E8"/>
    <w:rsid w:val="005B1AB5"/>
    <w:rsid w:val="005B30B0"/>
    <w:rsid w:val="005B3E5B"/>
    <w:rsid w:val="005B4CE5"/>
    <w:rsid w:val="005B5C90"/>
    <w:rsid w:val="005B7626"/>
    <w:rsid w:val="005C0F73"/>
    <w:rsid w:val="005C1F04"/>
    <w:rsid w:val="005C2B97"/>
    <w:rsid w:val="005C3AA3"/>
    <w:rsid w:val="005C4A84"/>
    <w:rsid w:val="005C5004"/>
    <w:rsid w:val="005D0665"/>
    <w:rsid w:val="005D0857"/>
    <w:rsid w:val="005D162B"/>
    <w:rsid w:val="005D3A99"/>
    <w:rsid w:val="005D3AFD"/>
    <w:rsid w:val="005D56BD"/>
    <w:rsid w:val="005D64A6"/>
    <w:rsid w:val="005D6CAD"/>
    <w:rsid w:val="005E20CC"/>
    <w:rsid w:val="005E25BA"/>
    <w:rsid w:val="005E3372"/>
    <w:rsid w:val="005E4650"/>
    <w:rsid w:val="005E5A80"/>
    <w:rsid w:val="005E60C8"/>
    <w:rsid w:val="005E721A"/>
    <w:rsid w:val="005E7AD7"/>
    <w:rsid w:val="005F08EF"/>
    <w:rsid w:val="005F2CFF"/>
    <w:rsid w:val="005F2D9B"/>
    <w:rsid w:val="005F39F2"/>
    <w:rsid w:val="005F6533"/>
    <w:rsid w:val="005F74E3"/>
    <w:rsid w:val="005F7ED9"/>
    <w:rsid w:val="00600131"/>
    <w:rsid w:val="00601201"/>
    <w:rsid w:val="006016FF"/>
    <w:rsid w:val="00603163"/>
    <w:rsid w:val="00603344"/>
    <w:rsid w:val="00604552"/>
    <w:rsid w:val="00606F1D"/>
    <w:rsid w:val="00607CB4"/>
    <w:rsid w:val="00610049"/>
    <w:rsid w:val="00610789"/>
    <w:rsid w:val="0061152B"/>
    <w:rsid w:val="00612A6D"/>
    <w:rsid w:val="00614499"/>
    <w:rsid w:val="00616004"/>
    <w:rsid w:val="00616034"/>
    <w:rsid w:val="00616FBA"/>
    <w:rsid w:val="00620BDE"/>
    <w:rsid w:val="0062148E"/>
    <w:rsid w:val="0062159D"/>
    <w:rsid w:val="00621EF0"/>
    <w:rsid w:val="00625452"/>
    <w:rsid w:val="0062565A"/>
    <w:rsid w:val="0062592F"/>
    <w:rsid w:val="00625D0C"/>
    <w:rsid w:val="00630124"/>
    <w:rsid w:val="00630590"/>
    <w:rsid w:val="00630CAF"/>
    <w:rsid w:val="00631522"/>
    <w:rsid w:val="0063274D"/>
    <w:rsid w:val="006335CC"/>
    <w:rsid w:val="006351CB"/>
    <w:rsid w:val="0063566B"/>
    <w:rsid w:val="0063580E"/>
    <w:rsid w:val="00635C06"/>
    <w:rsid w:val="00636EA0"/>
    <w:rsid w:val="00637DCE"/>
    <w:rsid w:val="006410EC"/>
    <w:rsid w:val="00643D15"/>
    <w:rsid w:val="00643FB4"/>
    <w:rsid w:val="00645034"/>
    <w:rsid w:val="00645EBC"/>
    <w:rsid w:val="00645F60"/>
    <w:rsid w:val="00646169"/>
    <w:rsid w:val="006463FE"/>
    <w:rsid w:val="00646ADE"/>
    <w:rsid w:val="00652977"/>
    <w:rsid w:val="00652C95"/>
    <w:rsid w:val="00652D70"/>
    <w:rsid w:val="00653255"/>
    <w:rsid w:val="0065433E"/>
    <w:rsid w:val="006555CC"/>
    <w:rsid w:val="0065616E"/>
    <w:rsid w:val="00657DC5"/>
    <w:rsid w:val="006606B1"/>
    <w:rsid w:val="00661BFE"/>
    <w:rsid w:val="00662481"/>
    <w:rsid w:val="006630A3"/>
    <w:rsid w:val="006639A2"/>
    <w:rsid w:val="006640C8"/>
    <w:rsid w:val="006644B8"/>
    <w:rsid w:val="00664A27"/>
    <w:rsid w:val="00664E28"/>
    <w:rsid w:val="00664F0A"/>
    <w:rsid w:val="0066512C"/>
    <w:rsid w:val="00666449"/>
    <w:rsid w:val="00671817"/>
    <w:rsid w:val="00671984"/>
    <w:rsid w:val="0067199B"/>
    <w:rsid w:val="00673606"/>
    <w:rsid w:val="00673E6E"/>
    <w:rsid w:val="0067487E"/>
    <w:rsid w:val="00676887"/>
    <w:rsid w:val="00677A5B"/>
    <w:rsid w:val="006808E3"/>
    <w:rsid w:val="0068117F"/>
    <w:rsid w:val="006812C5"/>
    <w:rsid w:val="00682BFC"/>
    <w:rsid w:val="00683289"/>
    <w:rsid w:val="0068357E"/>
    <w:rsid w:val="006837EC"/>
    <w:rsid w:val="00684A86"/>
    <w:rsid w:val="00685F2E"/>
    <w:rsid w:val="006871EF"/>
    <w:rsid w:val="00690E14"/>
    <w:rsid w:val="00691785"/>
    <w:rsid w:val="00692866"/>
    <w:rsid w:val="00692BEB"/>
    <w:rsid w:val="00693D4B"/>
    <w:rsid w:val="00693F71"/>
    <w:rsid w:val="00696EC4"/>
    <w:rsid w:val="006A6D75"/>
    <w:rsid w:val="006B08C3"/>
    <w:rsid w:val="006B0A91"/>
    <w:rsid w:val="006B11D4"/>
    <w:rsid w:val="006B2A5E"/>
    <w:rsid w:val="006B32FE"/>
    <w:rsid w:val="006B5006"/>
    <w:rsid w:val="006B64C1"/>
    <w:rsid w:val="006B78D2"/>
    <w:rsid w:val="006C1065"/>
    <w:rsid w:val="006C17D5"/>
    <w:rsid w:val="006C1855"/>
    <w:rsid w:val="006C2DD9"/>
    <w:rsid w:val="006C2E30"/>
    <w:rsid w:val="006C2E3D"/>
    <w:rsid w:val="006C3B0B"/>
    <w:rsid w:val="006C4F27"/>
    <w:rsid w:val="006C531F"/>
    <w:rsid w:val="006C584C"/>
    <w:rsid w:val="006C7186"/>
    <w:rsid w:val="006C7B48"/>
    <w:rsid w:val="006D0519"/>
    <w:rsid w:val="006D0AF3"/>
    <w:rsid w:val="006D11BB"/>
    <w:rsid w:val="006D1726"/>
    <w:rsid w:val="006D2333"/>
    <w:rsid w:val="006D3331"/>
    <w:rsid w:val="006D4FB1"/>
    <w:rsid w:val="006D59C8"/>
    <w:rsid w:val="006E100D"/>
    <w:rsid w:val="006E2F9F"/>
    <w:rsid w:val="006E3052"/>
    <w:rsid w:val="006E3628"/>
    <w:rsid w:val="006E5138"/>
    <w:rsid w:val="006E518D"/>
    <w:rsid w:val="006E5D99"/>
    <w:rsid w:val="006E6237"/>
    <w:rsid w:val="006E635D"/>
    <w:rsid w:val="006E6677"/>
    <w:rsid w:val="006E6CD3"/>
    <w:rsid w:val="006E72FA"/>
    <w:rsid w:val="006E7FA0"/>
    <w:rsid w:val="006F0EBD"/>
    <w:rsid w:val="006F1DD1"/>
    <w:rsid w:val="006F48CC"/>
    <w:rsid w:val="006F56BF"/>
    <w:rsid w:val="006F6591"/>
    <w:rsid w:val="006F682F"/>
    <w:rsid w:val="006F7F67"/>
    <w:rsid w:val="0070024A"/>
    <w:rsid w:val="0070115B"/>
    <w:rsid w:val="00701959"/>
    <w:rsid w:val="00701A1A"/>
    <w:rsid w:val="00701B84"/>
    <w:rsid w:val="00701FCB"/>
    <w:rsid w:val="00702467"/>
    <w:rsid w:val="007026C6"/>
    <w:rsid w:val="00702702"/>
    <w:rsid w:val="0070554A"/>
    <w:rsid w:val="00705F3F"/>
    <w:rsid w:val="00707261"/>
    <w:rsid w:val="00711D02"/>
    <w:rsid w:val="0071299E"/>
    <w:rsid w:val="00712AB3"/>
    <w:rsid w:val="00714767"/>
    <w:rsid w:val="00714FD5"/>
    <w:rsid w:val="00715450"/>
    <w:rsid w:val="00715965"/>
    <w:rsid w:val="007175EA"/>
    <w:rsid w:val="007205EB"/>
    <w:rsid w:val="00720B56"/>
    <w:rsid w:val="007216ED"/>
    <w:rsid w:val="00722954"/>
    <w:rsid w:val="00724BD5"/>
    <w:rsid w:val="00724CC7"/>
    <w:rsid w:val="00726CC0"/>
    <w:rsid w:val="007276B9"/>
    <w:rsid w:val="00731AB0"/>
    <w:rsid w:val="00731F31"/>
    <w:rsid w:val="00732185"/>
    <w:rsid w:val="00735AF4"/>
    <w:rsid w:val="007361EC"/>
    <w:rsid w:val="00737CCE"/>
    <w:rsid w:val="00740307"/>
    <w:rsid w:val="00740D50"/>
    <w:rsid w:val="00741F1B"/>
    <w:rsid w:val="00742B9A"/>
    <w:rsid w:val="0074463E"/>
    <w:rsid w:val="00747E4F"/>
    <w:rsid w:val="0075054E"/>
    <w:rsid w:val="00750F9B"/>
    <w:rsid w:val="007516FC"/>
    <w:rsid w:val="0075300B"/>
    <w:rsid w:val="0075308B"/>
    <w:rsid w:val="00755281"/>
    <w:rsid w:val="00755BB2"/>
    <w:rsid w:val="00756FA5"/>
    <w:rsid w:val="007600A7"/>
    <w:rsid w:val="00760500"/>
    <w:rsid w:val="007616E7"/>
    <w:rsid w:val="00761D44"/>
    <w:rsid w:val="00762653"/>
    <w:rsid w:val="00762F53"/>
    <w:rsid w:val="007636CE"/>
    <w:rsid w:val="00765574"/>
    <w:rsid w:val="00766987"/>
    <w:rsid w:val="00766C8B"/>
    <w:rsid w:val="00770DF5"/>
    <w:rsid w:val="00771A21"/>
    <w:rsid w:val="00771C25"/>
    <w:rsid w:val="00772794"/>
    <w:rsid w:val="0077454E"/>
    <w:rsid w:val="00774690"/>
    <w:rsid w:val="0077648B"/>
    <w:rsid w:val="007768B9"/>
    <w:rsid w:val="00780808"/>
    <w:rsid w:val="00781005"/>
    <w:rsid w:val="00781A15"/>
    <w:rsid w:val="00786AE4"/>
    <w:rsid w:val="007871B2"/>
    <w:rsid w:val="00790419"/>
    <w:rsid w:val="007916F2"/>
    <w:rsid w:val="00794EA4"/>
    <w:rsid w:val="0079585A"/>
    <w:rsid w:val="00795AC3"/>
    <w:rsid w:val="007A0127"/>
    <w:rsid w:val="007A049E"/>
    <w:rsid w:val="007A06F2"/>
    <w:rsid w:val="007A0BF5"/>
    <w:rsid w:val="007A0E9A"/>
    <w:rsid w:val="007A13F6"/>
    <w:rsid w:val="007A3BBE"/>
    <w:rsid w:val="007A3C9C"/>
    <w:rsid w:val="007A4B44"/>
    <w:rsid w:val="007A71ED"/>
    <w:rsid w:val="007B0337"/>
    <w:rsid w:val="007B154B"/>
    <w:rsid w:val="007B2440"/>
    <w:rsid w:val="007B3E39"/>
    <w:rsid w:val="007B56B9"/>
    <w:rsid w:val="007B6909"/>
    <w:rsid w:val="007B7501"/>
    <w:rsid w:val="007B7616"/>
    <w:rsid w:val="007B7A30"/>
    <w:rsid w:val="007B7B33"/>
    <w:rsid w:val="007C1647"/>
    <w:rsid w:val="007C38F7"/>
    <w:rsid w:val="007C3C52"/>
    <w:rsid w:val="007C4B8D"/>
    <w:rsid w:val="007C7564"/>
    <w:rsid w:val="007C7C5A"/>
    <w:rsid w:val="007D093A"/>
    <w:rsid w:val="007D29F2"/>
    <w:rsid w:val="007D2C30"/>
    <w:rsid w:val="007D41E0"/>
    <w:rsid w:val="007D615A"/>
    <w:rsid w:val="007D764F"/>
    <w:rsid w:val="007D78C4"/>
    <w:rsid w:val="007E1B64"/>
    <w:rsid w:val="007E2495"/>
    <w:rsid w:val="007E255D"/>
    <w:rsid w:val="007E6240"/>
    <w:rsid w:val="007E702C"/>
    <w:rsid w:val="007E786F"/>
    <w:rsid w:val="007F08AA"/>
    <w:rsid w:val="007F1BD5"/>
    <w:rsid w:val="007F2D76"/>
    <w:rsid w:val="007F4F34"/>
    <w:rsid w:val="007F65BB"/>
    <w:rsid w:val="00800341"/>
    <w:rsid w:val="00800370"/>
    <w:rsid w:val="00801FD5"/>
    <w:rsid w:val="0081013C"/>
    <w:rsid w:val="00810EC3"/>
    <w:rsid w:val="00811F30"/>
    <w:rsid w:val="008123A8"/>
    <w:rsid w:val="00812A4F"/>
    <w:rsid w:val="0081392D"/>
    <w:rsid w:val="00814DDB"/>
    <w:rsid w:val="008162A7"/>
    <w:rsid w:val="00816F4B"/>
    <w:rsid w:val="00816FCE"/>
    <w:rsid w:val="00817177"/>
    <w:rsid w:val="008171E0"/>
    <w:rsid w:val="00817217"/>
    <w:rsid w:val="008173D3"/>
    <w:rsid w:val="008176DE"/>
    <w:rsid w:val="0082040D"/>
    <w:rsid w:val="008212E4"/>
    <w:rsid w:val="00822026"/>
    <w:rsid w:val="00822B51"/>
    <w:rsid w:val="008231D9"/>
    <w:rsid w:val="008240C7"/>
    <w:rsid w:val="008246A9"/>
    <w:rsid w:val="00824C25"/>
    <w:rsid w:val="008258AD"/>
    <w:rsid w:val="00830416"/>
    <w:rsid w:val="00830AA5"/>
    <w:rsid w:val="008340E6"/>
    <w:rsid w:val="008376F5"/>
    <w:rsid w:val="00840310"/>
    <w:rsid w:val="00841365"/>
    <w:rsid w:val="00842FB2"/>
    <w:rsid w:val="0084555B"/>
    <w:rsid w:val="00852DC4"/>
    <w:rsid w:val="0085566D"/>
    <w:rsid w:val="00855F65"/>
    <w:rsid w:val="008563D0"/>
    <w:rsid w:val="0085738D"/>
    <w:rsid w:val="00857A68"/>
    <w:rsid w:val="00857B13"/>
    <w:rsid w:val="00860CAD"/>
    <w:rsid w:val="00861550"/>
    <w:rsid w:val="00862B4D"/>
    <w:rsid w:val="00862DB9"/>
    <w:rsid w:val="008652CE"/>
    <w:rsid w:val="0086590D"/>
    <w:rsid w:val="008661B7"/>
    <w:rsid w:val="00866A93"/>
    <w:rsid w:val="00866F43"/>
    <w:rsid w:val="008701FA"/>
    <w:rsid w:val="00872407"/>
    <w:rsid w:val="00872CF0"/>
    <w:rsid w:val="008756FF"/>
    <w:rsid w:val="0087607A"/>
    <w:rsid w:val="00876F6F"/>
    <w:rsid w:val="008776F4"/>
    <w:rsid w:val="00877D34"/>
    <w:rsid w:val="00880353"/>
    <w:rsid w:val="00880695"/>
    <w:rsid w:val="00881951"/>
    <w:rsid w:val="00882F78"/>
    <w:rsid w:val="00884D16"/>
    <w:rsid w:val="00886055"/>
    <w:rsid w:val="00886765"/>
    <w:rsid w:val="00887B63"/>
    <w:rsid w:val="008906D7"/>
    <w:rsid w:val="00893A7B"/>
    <w:rsid w:val="00895847"/>
    <w:rsid w:val="00895FD6"/>
    <w:rsid w:val="008974DB"/>
    <w:rsid w:val="008A1B49"/>
    <w:rsid w:val="008A2047"/>
    <w:rsid w:val="008A2DA2"/>
    <w:rsid w:val="008A3263"/>
    <w:rsid w:val="008A53E5"/>
    <w:rsid w:val="008A5CEF"/>
    <w:rsid w:val="008A7456"/>
    <w:rsid w:val="008B2848"/>
    <w:rsid w:val="008B2EB0"/>
    <w:rsid w:val="008B325E"/>
    <w:rsid w:val="008B43C7"/>
    <w:rsid w:val="008B474C"/>
    <w:rsid w:val="008B5360"/>
    <w:rsid w:val="008B5C4C"/>
    <w:rsid w:val="008B62B8"/>
    <w:rsid w:val="008B6C5B"/>
    <w:rsid w:val="008B7417"/>
    <w:rsid w:val="008B7F20"/>
    <w:rsid w:val="008C0A7A"/>
    <w:rsid w:val="008C0E48"/>
    <w:rsid w:val="008C1142"/>
    <w:rsid w:val="008C391E"/>
    <w:rsid w:val="008C3D15"/>
    <w:rsid w:val="008C541D"/>
    <w:rsid w:val="008C72B7"/>
    <w:rsid w:val="008D008A"/>
    <w:rsid w:val="008D1186"/>
    <w:rsid w:val="008D1C1A"/>
    <w:rsid w:val="008D32FB"/>
    <w:rsid w:val="008D352E"/>
    <w:rsid w:val="008D3BE6"/>
    <w:rsid w:val="008D4A87"/>
    <w:rsid w:val="008D5DDF"/>
    <w:rsid w:val="008D6C92"/>
    <w:rsid w:val="008E00E9"/>
    <w:rsid w:val="008E0C4C"/>
    <w:rsid w:val="008E0F5A"/>
    <w:rsid w:val="008E1CCA"/>
    <w:rsid w:val="008E1FA2"/>
    <w:rsid w:val="008E2394"/>
    <w:rsid w:val="008E351D"/>
    <w:rsid w:val="008E4876"/>
    <w:rsid w:val="008E6A56"/>
    <w:rsid w:val="008F00AC"/>
    <w:rsid w:val="008F040C"/>
    <w:rsid w:val="008F2CFD"/>
    <w:rsid w:val="008F57BC"/>
    <w:rsid w:val="008F5974"/>
    <w:rsid w:val="008F613E"/>
    <w:rsid w:val="008F631F"/>
    <w:rsid w:val="008F63BF"/>
    <w:rsid w:val="008F6A49"/>
    <w:rsid w:val="008F71A7"/>
    <w:rsid w:val="008F7B8C"/>
    <w:rsid w:val="009000FC"/>
    <w:rsid w:val="0090058B"/>
    <w:rsid w:val="0090200C"/>
    <w:rsid w:val="00902D39"/>
    <w:rsid w:val="00904A0F"/>
    <w:rsid w:val="00904CD8"/>
    <w:rsid w:val="00905B2E"/>
    <w:rsid w:val="00906F4E"/>
    <w:rsid w:val="00907CD9"/>
    <w:rsid w:val="00910A18"/>
    <w:rsid w:val="00910A92"/>
    <w:rsid w:val="0091329B"/>
    <w:rsid w:val="009146E6"/>
    <w:rsid w:val="00914854"/>
    <w:rsid w:val="00915BD9"/>
    <w:rsid w:val="009169DE"/>
    <w:rsid w:val="009173E5"/>
    <w:rsid w:val="00917A2C"/>
    <w:rsid w:val="00920218"/>
    <w:rsid w:val="00920D69"/>
    <w:rsid w:val="009210C1"/>
    <w:rsid w:val="0092306B"/>
    <w:rsid w:val="0092309F"/>
    <w:rsid w:val="00923843"/>
    <w:rsid w:val="00924076"/>
    <w:rsid w:val="009244E0"/>
    <w:rsid w:val="009248A4"/>
    <w:rsid w:val="00924A56"/>
    <w:rsid w:val="00924EE4"/>
    <w:rsid w:val="00925978"/>
    <w:rsid w:val="00926F65"/>
    <w:rsid w:val="00927558"/>
    <w:rsid w:val="00930B17"/>
    <w:rsid w:val="00930F62"/>
    <w:rsid w:val="0093129D"/>
    <w:rsid w:val="009325C6"/>
    <w:rsid w:val="0093294F"/>
    <w:rsid w:val="00932BFB"/>
    <w:rsid w:val="00933059"/>
    <w:rsid w:val="00933D59"/>
    <w:rsid w:val="009347E4"/>
    <w:rsid w:val="00942217"/>
    <w:rsid w:val="009445C8"/>
    <w:rsid w:val="00944E26"/>
    <w:rsid w:val="00945A60"/>
    <w:rsid w:val="00946A8B"/>
    <w:rsid w:val="00946E76"/>
    <w:rsid w:val="00947E5D"/>
    <w:rsid w:val="00953852"/>
    <w:rsid w:val="00955433"/>
    <w:rsid w:val="009563E7"/>
    <w:rsid w:val="00957119"/>
    <w:rsid w:val="0096188D"/>
    <w:rsid w:val="00963530"/>
    <w:rsid w:val="00963EEC"/>
    <w:rsid w:val="00965B2D"/>
    <w:rsid w:val="00965C99"/>
    <w:rsid w:val="00965E60"/>
    <w:rsid w:val="009677B9"/>
    <w:rsid w:val="00967F92"/>
    <w:rsid w:val="00973572"/>
    <w:rsid w:val="00974EB4"/>
    <w:rsid w:val="00975F28"/>
    <w:rsid w:val="0097606D"/>
    <w:rsid w:val="00976409"/>
    <w:rsid w:val="00976476"/>
    <w:rsid w:val="0097648B"/>
    <w:rsid w:val="009812DB"/>
    <w:rsid w:val="00986F03"/>
    <w:rsid w:val="00987A08"/>
    <w:rsid w:val="00987CD0"/>
    <w:rsid w:val="0099153F"/>
    <w:rsid w:val="00991836"/>
    <w:rsid w:val="0099254E"/>
    <w:rsid w:val="00992CC8"/>
    <w:rsid w:val="00993AB9"/>
    <w:rsid w:val="00993BB9"/>
    <w:rsid w:val="009949AC"/>
    <w:rsid w:val="00997F0B"/>
    <w:rsid w:val="009A00B8"/>
    <w:rsid w:val="009A01F3"/>
    <w:rsid w:val="009A130B"/>
    <w:rsid w:val="009A1E05"/>
    <w:rsid w:val="009A2E08"/>
    <w:rsid w:val="009A3884"/>
    <w:rsid w:val="009A76CF"/>
    <w:rsid w:val="009B0A6C"/>
    <w:rsid w:val="009B2A71"/>
    <w:rsid w:val="009B5709"/>
    <w:rsid w:val="009B5946"/>
    <w:rsid w:val="009B67B8"/>
    <w:rsid w:val="009B7CBF"/>
    <w:rsid w:val="009C0C0B"/>
    <w:rsid w:val="009C161F"/>
    <w:rsid w:val="009C205E"/>
    <w:rsid w:val="009C52F0"/>
    <w:rsid w:val="009C5C3E"/>
    <w:rsid w:val="009C5D75"/>
    <w:rsid w:val="009C728E"/>
    <w:rsid w:val="009D4016"/>
    <w:rsid w:val="009D47E9"/>
    <w:rsid w:val="009D57B0"/>
    <w:rsid w:val="009D5DFA"/>
    <w:rsid w:val="009D6F62"/>
    <w:rsid w:val="009D7ECE"/>
    <w:rsid w:val="009E0473"/>
    <w:rsid w:val="009E5827"/>
    <w:rsid w:val="009F04C2"/>
    <w:rsid w:val="009F05A0"/>
    <w:rsid w:val="009F196B"/>
    <w:rsid w:val="009F2EBD"/>
    <w:rsid w:val="009F4076"/>
    <w:rsid w:val="009F4D6A"/>
    <w:rsid w:val="009F57DB"/>
    <w:rsid w:val="009F62AE"/>
    <w:rsid w:val="009F6ED4"/>
    <w:rsid w:val="009F74ED"/>
    <w:rsid w:val="00A00B33"/>
    <w:rsid w:val="00A0343D"/>
    <w:rsid w:val="00A035B0"/>
    <w:rsid w:val="00A03813"/>
    <w:rsid w:val="00A03FF9"/>
    <w:rsid w:val="00A04B82"/>
    <w:rsid w:val="00A04E39"/>
    <w:rsid w:val="00A0554F"/>
    <w:rsid w:val="00A05CF2"/>
    <w:rsid w:val="00A07528"/>
    <w:rsid w:val="00A076E4"/>
    <w:rsid w:val="00A077A9"/>
    <w:rsid w:val="00A11B8F"/>
    <w:rsid w:val="00A128FE"/>
    <w:rsid w:val="00A1531F"/>
    <w:rsid w:val="00A160AC"/>
    <w:rsid w:val="00A2015D"/>
    <w:rsid w:val="00A20871"/>
    <w:rsid w:val="00A20C98"/>
    <w:rsid w:val="00A23500"/>
    <w:rsid w:val="00A23AFD"/>
    <w:rsid w:val="00A2524C"/>
    <w:rsid w:val="00A25666"/>
    <w:rsid w:val="00A25674"/>
    <w:rsid w:val="00A257D5"/>
    <w:rsid w:val="00A258F7"/>
    <w:rsid w:val="00A3007C"/>
    <w:rsid w:val="00A301A1"/>
    <w:rsid w:val="00A32988"/>
    <w:rsid w:val="00A32A34"/>
    <w:rsid w:val="00A33274"/>
    <w:rsid w:val="00A34411"/>
    <w:rsid w:val="00A36D34"/>
    <w:rsid w:val="00A37D77"/>
    <w:rsid w:val="00A37ED3"/>
    <w:rsid w:val="00A4001E"/>
    <w:rsid w:val="00A401C7"/>
    <w:rsid w:val="00A40F83"/>
    <w:rsid w:val="00A42008"/>
    <w:rsid w:val="00A45E60"/>
    <w:rsid w:val="00A464D5"/>
    <w:rsid w:val="00A46C16"/>
    <w:rsid w:val="00A50077"/>
    <w:rsid w:val="00A5015E"/>
    <w:rsid w:val="00A50553"/>
    <w:rsid w:val="00A543F4"/>
    <w:rsid w:val="00A54500"/>
    <w:rsid w:val="00A55033"/>
    <w:rsid w:val="00A57D7E"/>
    <w:rsid w:val="00A604D3"/>
    <w:rsid w:val="00A618A8"/>
    <w:rsid w:val="00A61F3A"/>
    <w:rsid w:val="00A62CE6"/>
    <w:rsid w:val="00A64176"/>
    <w:rsid w:val="00A64F9E"/>
    <w:rsid w:val="00A65113"/>
    <w:rsid w:val="00A666B9"/>
    <w:rsid w:val="00A66E85"/>
    <w:rsid w:val="00A71179"/>
    <w:rsid w:val="00A7233A"/>
    <w:rsid w:val="00A72F9D"/>
    <w:rsid w:val="00A74E30"/>
    <w:rsid w:val="00A80170"/>
    <w:rsid w:val="00A80C11"/>
    <w:rsid w:val="00A81666"/>
    <w:rsid w:val="00A81C73"/>
    <w:rsid w:val="00A82BE9"/>
    <w:rsid w:val="00A82F7D"/>
    <w:rsid w:val="00A8417A"/>
    <w:rsid w:val="00A847E4"/>
    <w:rsid w:val="00A84B1F"/>
    <w:rsid w:val="00A873B6"/>
    <w:rsid w:val="00A920FC"/>
    <w:rsid w:val="00A934C6"/>
    <w:rsid w:val="00A934FD"/>
    <w:rsid w:val="00A942A8"/>
    <w:rsid w:val="00A94E33"/>
    <w:rsid w:val="00A95E6C"/>
    <w:rsid w:val="00A96B05"/>
    <w:rsid w:val="00AA2C5F"/>
    <w:rsid w:val="00AA3A5D"/>
    <w:rsid w:val="00AA48BF"/>
    <w:rsid w:val="00AA7D68"/>
    <w:rsid w:val="00AB012D"/>
    <w:rsid w:val="00AB1277"/>
    <w:rsid w:val="00AB183B"/>
    <w:rsid w:val="00AB1F1D"/>
    <w:rsid w:val="00AB30D5"/>
    <w:rsid w:val="00AB44CD"/>
    <w:rsid w:val="00AB5D9B"/>
    <w:rsid w:val="00AB6051"/>
    <w:rsid w:val="00AB65A6"/>
    <w:rsid w:val="00AB6BB0"/>
    <w:rsid w:val="00AB7A12"/>
    <w:rsid w:val="00AB7D68"/>
    <w:rsid w:val="00AC0FC1"/>
    <w:rsid w:val="00AC2880"/>
    <w:rsid w:val="00AC35E3"/>
    <w:rsid w:val="00AC512D"/>
    <w:rsid w:val="00AC68E2"/>
    <w:rsid w:val="00AC703A"/>
    <w:rsid w:val="00AC7B62"/>
    <w:rsid w:val="00AD2D5A"/>
    <w:rsid w:val="00AD2FB9"/>
    <w:rsid w:val="00AD36CE"/>
    <w:rsid w:val="00AD48C4"/>
    <w:rsid w:val="00AD6CF4"/>
    <w:rsid w:val="00AD73D9"/>
    <w:rsid w:val="00AE0E50"/>
    <w:rsid w:val="00AE17B2"/>
    <w:rsid w:val="00AE2A6B"/>
    <w:rsid w:val="00AE49AC"/>
    <w:rsid w:val="00AE4CE3"/>
    <w:rsid w:val="00AE525C"/>
    <w:rsid w:val="00AE5591"/>
    <w:rsid w:val="00AE5E1A"/>
    <w:rsid w:val="00AE6534"/>
    <w:rsid w:val="00AE6E86"/>
    <w:rsid w:val="00AE7EB8"/>
    <w:rsid w:val="00AF227B"/>
    <w:rsid w:val="00AF339A"/>
    <w:rsid w:val="00AF3D5C"/>
    <w:rsid w:val="00AF42C2"/>
    <w:rsid w:val="00AF4373"/>
    <w:rsid w:val="00AF438B"/>
    <w:rsid w:val="00AF4FA1"/>
    <w:rsid w:val="00AF54B2"/>
    <w:rsid w:val="00AF5A2C"/>
    <w:rsid w:val="00AF74D2"/>
    <w:rsid w:val="00B0048A"/>
    <w:rsid w:val="00B0054A"/>
    <w:rsid w:val="00B00604"/>
    <w:rsid w:val="00B01A80"/>
    <w:rsid w:val="00B02110"/>
    <w:rsid w:val="00B023C9"/>
    <w:rsid w:val="00B023F8"/>
    <w:rsid w:val="00B02DAA"/>
    <w:rsid w:val="00B04044"/>
    <w:rsid w:val="00B055EE"/>
    <w:rsid w:val="00B063FC"/>
    <w:rsid w:val="00B1013D"/>
    <w:rsid w:val="00B12335"/>
    <w:rsid w:val="00B16915"/>
    <w:rsid w:val="00B16931"/>
    <w:rsid w:val="00B171B2"/>
    <w:rsid w:val="00B208D1"/>
    <w:rsid w:val="00B2137D"/>
    <w:rsid w:val="00B22508"/>
    <w:rsid w:val="00B245B2"/>
    <w:rsid w:val="00B26952"/>
    <w:rsid w:val="00B26C38"/>
    <w:rsid w:val="00B27610"/>
    <w:rsid w:val="00B278DB"/>
    <w:rsid w:val="00B30F99"/>
    <w:rsid w:val="00B31D71"/>
    <w:rsid w:val="00B33A18"/>
    <w:rsid w:val="00B37AAF"/>
    <w:rsid w:val="00B40F23"/>
    <w:rsid w:val="00B41BDC"/>
    <w:rsid w:val="00B42231"/>
    <w:rsid w:val="00B45136"/>
    <w:rsid w:val="00B46F73"/>
    <w:rsid w:val="00B47A5C"/>
    <w:rsid w:val="00B50CFA"/>
    <w:rsid w:val="00B5216E"/>
    <w:rsid w:val="00B533BB"/>
    <w:rsid w:val="00B538FE"/>
    <w:rsid w:val="00B55D2C"/>
    <w:rsid w:val="00B57AA5"/>
    <w:rsid w:val="00B57E9C"/>
    <w:rsid w:val="00B6142C"/>
    <w:rsid w:val="00B62B0A"/>
    <w:rsid w:val="00B636EC"/>
    <w:rsid w:val="00B65480"/>
    <w:rsid w:val="00B65A11"/>
    <w:rsid w:val="00B65BE6"/>
    <w:rsid w:val="00B67910"/>
    <w:rsid w:val="00B74322"/>
    <w:rsid w:val="00B74341"/>
    <w:rsid w:val="00B74495"/>
    <w:rsid w:val="00B74759"/>
    <w:rsid w:val="00B75680"/>
    <w:rsid w:val="00B75953"/>
    <w:rsid w:val="00B761E4"/>
    <w:rsid w:val="00B810C4"/>
    <w:rsid w:val="00B82123"/>
    <w:rsid w:val="00B825C1"/>
    <w:rsid w:val="00B82E09"/>
    <w:rsid w:val="00B8336B"/>
    <w:rsid w:val="00B839B8"/>
    <w:rsid w:val="00B84AA3"/>
    <w:rsid w:val="00B8779E"/>
    <w:rsid w:val="00B913A7"/>
    <w:rsid w:val="00B91774"/>
    <w:rsid w:val="00B917FA"/>
    <w:rsid w:val="00B92D0F"/>
    <w:rsid w:val="00B931D1"/>
    <w:rsid w:val="00B9346D"/>
    <w:rsid w:val="00B95E5C"/>
    <w:rsid w:val="00B96355"/>
    <w:rsid w:val="00BA1CA2"/>
    <w:rsid w:val="00BA1D25"/>
    <w:rsid w:val="00BA26B5"/>
    <w:rsid w:val="00BA282E"/>
    <w:rsid w:val="00BA2D88"/>
    <w:rsid w:val="00BA675A"/>
    <w:rsid w:val="00BA6C73"/>
    <w:rsid w:val="00BA77CA"/>
    <w:rsid w:val="00BB0161"/>
    <w:rsid w:val="00BB2545"/>
    <w:rsid w:val="00BB288E"/>
    <w:rsid w:val="00BB3484"/>
    <w:rsid w:val="00BB43CD"/>
    <w:rsid w:val="00BB4EAB"/>
    <w:rsid w:val="00BB55CB"/>
    <w:rsid w:val="00BB579B"/>
    <w:rsid w:val="00BB5946"/>
    <w:rsid w:val="00BB5EBB"/>
    <w:rsid w:val="00BB67EE"/>
    <w:rsid w:val="00BB6879"/>
    <w:rsid w:val="00BB6F30"/>
    <w:rsid w:val="00BB7317"/>
    <w:rsid w:val="00BC0793"/>
    <w:rsid w:val="00BC0877"/>
    <w:rsid w:val="00BC088D"/>
    <w:rsid w:val="00BC24A0"/>
    <w:rsid w:val="00BC3292"/>
    <w:rsid w:val="00BC4617"/>
    <w:rsid w:val="00BC7206"/>
    <w:rsid w:val="00BC7252"/>
    <w:rsid w:val="00BC7A0E"/>
    <w:rsid w:val="00BD08DB"/>
    <w:rsid w:val="00BD2E00"/>
    <w:rsid w:val="00BD68EE"/>
    <w:rsid w:val="00BD6D5E"/>
    <w:rsid w:val="00BD7855"/>
    <w:rsid w:val="00BE0564"/>
    <w:rsid w:val="00BE0A61"/>
    <w:rsid w:val="00BE0D04"/>
    <w:rsid w:val="00BE3F37"/>
    <w:rsid w:val="00BE6086"/>
    <w:rsid w:val="00BE697E"/>
    <w:rsid w:val="00BE6F13"/>
    <w:rsid w:val="00BF04F6"/>
    <w:rsid w:val="00BF0BC5"/>
    <w:rsid w:val="00BF10C6"/>
    <w:rsid w:val="00BF1575"/>
    <w:rsid w:val="00BF15DE"/>
    <w:rsid w:val="00BF192F"/>
    <w:rsid w:val="00BF1DC6"/>
    <w:rsid w:val="00BF22D2"/>
    <w:rsid w:val="00BF467A"/>
    <w:rsid w:val="00BF4FB7"/>
    <w:rsid w:val="00BF4FFF"/>
    <w:rsid w:val="00BF5681"/>
    <w:rsid w:val="00BF79DE"/>
    <w:rsid w:val="00BF7F35"/>
    <w:rsid w:val="00C00188"/>
    <w:rsid w:val="00C00823"/>
    <w:rsid w:val="00C008BC"/>
    <w:rsid w:val="00C06339"/>
    <w:rsid w:val="00C06E77"/>
    <w:rsid w:val="00C06FA8"/>
    <w:rsid w:val="00C07CED"/>
    <w:rsid w:val="00C1004D"/>
    <w:rsid w:val="00C10455"/>
    <w:rsid w:val="00C122A2"/>
    <w:rsid w:val="00C12B1D"/>
    <w:rsid w:val="00C13040"/>
    <w:rsid w:val="00C13B9A"/>
    <w:rsid w:val="00C13D68"/>
    <w:rsid w:val="00C14CC7"/>
    <w:rsid w:val="00C17CC6"/>
    <w:rsid w:val="00C20A8C"/>
    <w:rsid w:val="00C2188F"/>
    <w:rsid w:val="00C22DBD"/>
    <w:rsid w:val="00C2371D"/>
    <w:rsid w:val="00C27939"/>
    <w:rsid w:val="00C27E38"/>
    <w:rsid w:val="00C313F9"/>
    <w:rsid w:val="00C31689"/>
    <w:rsid w:val="00C31ACC"/>
    <w:rsid w:val="00C34DF2"/>
    <w:rsid w:val="00C34DFA"/>
    <w:rsid w:val="00C366AF"/>
    <w:rsid w:val="00C3698E"/>
    <w:rsid w:val="00C403CC"/>
    <w:rsid w:val="00C42149"/>
    <w:rsid w:val="00C4558C"/>
    <w:rsid w:val="00C457C2"/>
    <w:rsid w:val="00C468F4"/>
    <w:rsid w:val="00C473F1"/>
    <w:rsid w:val="00C47826"/>
    <w:rsid w:val="00C47FDD"/>
    <w:rsid w:val="00C5127B"/>
    <w:rsid w:val="00C5236B"/>
    <w:rsid w:val="00C54FF6"/>
    <w:rsid w:val="00C55487"/>
    <w:rsid w:val="00C556AD"/>
    <w:rsid w:val="00C55C4D"/>
    <w:rsid w:val="00C60AC1"/>
    <w:rsid w:val="00C60B1C"/>
    <w:rsid w:val="00C6179B"/>
    <w:rsid w:val="00C63B9F"/>
    <w:rsid w:val="00C640F6"/>
    <w:rsid w:val="00C657C1"/>
    <w:rsid w:val="00C657D6"/>
    <w:rsid w:val="00C65E94"/>
    <w:rsid w:val="00C71E18"/>
    <w:rsid w:val="00C73629"/>
    <w:rsid w:val="00C7378F"/>
    <w:rsid w:val="00C755ED"/>
    <w:rsid w:val="00C75C9A"/>
    <w:rsid w:val="00C75D54"/>
    <w:rsid w:val="00C77F88"/>
    <w:rsid w:val="00C80093"/>
    <w:rsid w:val="00C852BA"/>
    <w:rsid w:val="00C86597"/>
    <w:rsid w:val="00C871BF"/>
    <w:rsid w:val="00C87F70"/>
    <w:rsid w:val="00C9001E"/>
    <w:rsid w:val="00C90A29"/>
    <w:rsid w:val="00C90B71"/>
    <w:rsid w:val="00C9378F"/>
    <w:rsid w:val="00C93DBF"/>
    <w:rsid w:val="00C947FA"/>
    <w:rsid w:val="00C9489D"/>
    <w:rsid w:val="00C966A2"/>
    <w:rsid w:val="00C96798"/>
    <w:rsid w:val="00CA0296"/>
    <w:rsid w:val="00CA149D"/>
    <w:rsid w:val="00CA1A36"/>
    <w:rsid w:val="00CA21CA"/>
    <w:rsid w:val="00CA2DAD"/>
    <w:rsid w:val="00CA2EDF"/>
    <w:rsid w:val="00CA2F19"/>
    <w:rsid w:val="00CA35F5"/>
    <w:rsid w:val="00CA4710"/>
    <w:rsid w:val="00CA4DE2"/>
    <w:rsid w:val="00CA4E89"/>
    <w:rsid w:val="00CB053E"/>
    <w:rsid w:val="00CB136A"/>
    <w:rsid w:val="00CB1E0E"/>
    <w:rsid w:val="00CB22B9"/>
    <w:rsid w:val="00CB22F8"/>
    <w:rsid w:val="00CB2BB9"/>
    <w:rsid w:val="00CB479B"/>
    <w:rsid w:val="00CB6195"/>
    <w:rsid w:val="00CB6382"/>
    <w:rsid w:val="00CB7079"/>
    <w:rsid w:val="00CB7179"/>
    <w:rsid w:val="00CB7D0D"/>
    <w:rsid w:val="00CC17F0"/>
    <w:rsid w:val="00CC1AAE"/>
    <w:rsid w:val="00CC5062"/>
    <w:rsid w:val="00CC6A4F"/>
    <w:rsid w:val="00CC7F7C"/>
    <w:rsid w:val="00CD0727"/>
    <w:rsid w:val="00CD10BB"/>
    <w:rsid w:val="00CD21DA"/>
    <w:rsid w:val="00CD2A2B"/>
    <w:rsid w:val="00CD467A"/>
    <w:rsid w:val="00CD4701"/>
    <w:rsid w:val="00CD5F9C"/>
    <w:rsid w:val="00CD66F0"/>
    <w:rsid w:val="00CE2290"/>
    <w:rsid w:val="00CE2562"/>
    <w:rsid w:val="00CE34E4"/>
    <w:rsid w:val="00CE3622"/>
    <w:rsid w:val="00CE3E62"/>
    <w:rsid w:val="00CE3FD3"/>
    <w:rsid w:val="00CE5013"/>
    <w:rsid w:val="00CE603A"/>
    <w:rsid w:val="00CE631D"/>
    <w:rsid w:val="00CE718D"/>
    <w:rsid w:val="00CE76F6"/>
    <w:rsid w:val="00CF1101"/>
    <w:rsid w:val="00CF187A"/>
    <w:rsid w:val="00CF32F4"/>
    <w:rsid w:val="00CF4011"/>
    <w:rsid w:val="00CF5E2A"/>
    <w:rsid w:val="00CF6089"/>
    <w:rsid w:val="00CF670C"/>
    <w:rsid w:val="00CF6771"/>
    <w:rsid w:val="00CF679C"/>
    <w:rsid w:val="00CF6854"/>
    <w:rsid w:val="00CF69D2"/>
    <w:rsid w:val="00CF6DB7"/>
    <w:rsid w:val="00CF7825"/>
    <w:rsid w:val="00D00400"/>
    <w:rsid w:val="00D00BF8"/>
    <w:rsid w:val="00D0160E"/>
    <w:rsid w:val="00D020DF"/>
    <w:rsid w:val="00D029F6"/>
    <w:rsid w:val="00D02C03"/>
    <w:rsid w:val="00D03C4A"/>
    <w:rsid w:val="00D05AC2"/>
    <w:rsid w:val="00D105D0"/>
    <w:rsid w:val="00D108BD"/>
    <w:rsid w:val="00D10B13"/>
    <w:rsid w:val="00D12511"/>
    <w:rsid w:val="00D12812"/>
    <w:rsid w:val="00D142DB"/>
    <w:rsid w:val="00D146D8"/>
    <w:rsid w:val="00D14CD4"/>
    <w:rsid w:val="00D14D86"/>
    <w:rsid w:val="00D15B7D"/>
    <w:rsid w:val="00D15CFE"/>
    <w:rsid w:val="00D170E3"/>
    <w:rsid w:val="00D214A5"/>
    <w:rsid w:val="00D23D34"/>
    <w:rsid w:val="00D24177"/>
    <w:rsid w:val="00D2515F"/>
    <w:rsid w:val="00D25CEB"/>
    <w:rsid w:val="00D261B9"/>
    <w:rsid w:val="00D26769"/>
    <w:rsid w:val="00D304D3"/>
    <w:rsid w:val="00D30B16"/>
    <w:rsid w:val="00D311C3"/>
    <w:rsid w:val="00D34F6F"/>
    <w:rsid w:val="00D35F06"/>
    <w:rsid w:val="00D3715B"/>
    <w:rsid w:val="00D37285"/>
    <w:rsid w:val="00D374A7"/>
    <w:rsid w:val="00D3758A"/>
    <w:rsid w:val="00D40DBB"/>
    <w:rsid w:val="00D40E9C"/>
    <w:rsid w:val="00D41C45"/>
    <w:rsid w:val="00D4212A"/>
    <w:rsid w:val="00D4290E"/>
    <w:rsid w:val="00D4295B"/>
    <w:rsid w:val="00D42BC1"/>
    <w:rsid w:val="00D430FA"/>
    <w:rsid w:val="00D43870"/>
    <w:rsid w:val="00D43AFE"/>
    <w:rsid w:val="00D43DF8"/>
    <w:rsid w:val="00D455E8"/>
    <w:rsid w:val="00D46A7D"/>
    <w:rsid w:val="00D46CD7"/>
    <w:rsid w:val="00D514EC"/>
    <w:rsid w:val="00D52C8D"/>
    <w:rsid w:val="00D5420E"/>
    <w:rsid w:val="00D554A3"/>
    <w:rsid w:val="00D55569"/>
    <w:rsid w:val="00D55E0F"/>
    <w:rsid w:val="00D56035"/>
    <w:rsid w:val="00D56DAB"/>
    <w:rsid w:val="00D57E25"/>
    <w:rsid w:val="00D60E5B"/>
    <w:rsid w:val="00D6118D"/>
    <w:rsid w:val="00D61231"/>
    <w:rsid w:val="00D61906"/>
    <w:rsid w:val="00D645F7"/>
    <w:rsid w:val="00D64645"/>
    <w:rsid w:val="00D65AD9"/>
    <w:rsid w:val="00D6703E"/>
    <w:rsid w:val="00D7002C"/>
    <w:rsid w:val="00D7136E"/>
    <w:rsid w:val="00D72DE9"/>
    <w:rsid w:val="00D73502"/>
    <w:rsid w:val="00D736AA"/>
    <w:rsid w:val="00D7373A"/>
    <w:rsid w:val="00D74535"/>
    <w:rsid w:val="00D74921"/>
    <w:rsid w:val="00D76B89"/>
    <w:rsid w:val="00D77407"/>
    <w:rsid w:val="00D77441"/>
    <w:rsid w:val="00D77731"/>
    <w:rsid w:val="00D77F40"/>
    <w:rsid w:val="00D80964"/>
    <w:rsid w:val="00D8242E"/>
    <w:rsid w:val="00D84703"/>
    <w:rsid w:val="00D848F9"/>
    <w:rsid w:val="00D84E51"/>
    <w:rsid w:val="00D871D8"/>
    <w:rsid w:val="00D9056C"/>
    <w:rsid w:val="00D90DC3"/>
    <w:rsid w:val="00D9402C"/>
    <w:rsid w:val="00D9485B"/>
    <w:rsid w:val="00D94878"/>
    <w:rsid w:val="00D94C4B"/>
    <w:rsid w:val="00D97FF3"/>
    <w:rsid w:val="00DA0D0F"/>
    <w:rsid w:val="00DA1952"/>
    <w:rsid w:val="00DA19E3"/>
    <w:rsid w:val="00DA2125"/>
    <w:rsid w:val="00DA21AF"/>
    <w:rsid w:val="00DA2400"/>
    <w:rsid w:val="00DA2622"/>
    <w:rsid w:val="00DA2755"/>
    <w:rsid w:val="00DA28DE"/>
    <w:rsid w:val="00DA3D13"/>
    <w:rsid w:val="00DA43FA"/>
    <w:rsid w:val="00DA51A8"/>
    <w:rsid w:val="00DA62E5"/>
    <w:rsid w:val="00DA6620"/>
    <w:rsid w:val="00DB031C"/>
    <w:rsid w:val="00DB1F9C"/>
    <w:rsid w:val="00DB2330"/>
    <w:rsid w:val="00DB2EB2"/>
    <w:rsid w:val="00DB653E"/>
    <w:rsid w:val="00DB6B42"/>
    <w:rsid w:val="00DB723F"/>
    <w:rsid w:val="00DB7DD7"/>
    <w:rsid w:val="00DC0617"/>
    <w:rsid w:val="00DC3539"/>
    <w:rsid w:val="00DC3A85"/>
    <w:rsid w:val="00DC4354"/>
    <w:rsid w:val="00DC4C74"/>
    <w:rsid w:val="00DC530C"/>
    <w:rsid w:val="00DC5D63"/>
    <w:rsid w:val="00DC68EA"/>
    <w:rsid w:val="00DC6D84"/>
    <w:rsid w:val="00DD0E4A"/>
    <w:rsid w:val="00DD1487"/>
    <w:rsid w:val="00DD18BD"/>
    <w:rsid w:val="00DD226F"/>
    <w:rsid w:val="00DD304F"/>
    <w:rsid w:val="00DD36BE"/>
    <w:rsid w:val="00DD3C9E"/>
    <w:rsid w:val="00DD413C"/>
    <w:rsid w:val="00DD589A"/>
    <w:rsid w:val="00DD5DC5"/>
    <w:rsid w:val="00DD6923"/>
    <w:rsid w:val="00DE1530"/>
    <w:rsid w:val="00DE2FBB"/>
    <w:rsid w:val="00DE4230"/>
    <w:rsid w:val="00DE46AB"/>
    <w:rsid w:val="00DE4D17"/>
    <w:rsid w:val="00DE68C0"/>
    <w:rsid w:val="00DE6BA6"/>
    <w:rsid w:val="00DE795F"/>
    <w:rsid w:val="00DE7B4B"/>
    <w:rsid w:val="00DF0C53"/>
    <w:rsid w:val="00DF1EDB"/>
    <w:rsid w:val="00DF4B2F"/>
    <w:rsid w:val="00DF6E67"/>
    <w:rsid w:val="00E000C3"/>
    <w:rsid w:val="00E00B31"/>
    <w:rsid w:val="00E0121B"/>
    <w:rsid w:val="00E022FA"/>
    <w:rsid w:val="00E023A9"/>
    <w:rsid w:val="00E03900"/>
    <w:rsid w:val="00E04A41"/>
    <w:rsid w:val="00E114B2"/>
    <w:rsid w:val="00E11549"/>
    <w:rsid w:val="00E133D8"/>
    <w:rsid w:val="00E1360B"/>
    <w:rsid w:val="00E141C2"/>
    <w:rsid w:val="00E14274"/>
    <w:rsid w:val="00E146BA"/>
    <w:rsid w:val="00E1494E"/>
    <w:rsid w:val="00E14AF9"/>
    <w:rsid w:val="00E154B7"/>
    <w:rsid w:val="00E15AE3"/>
    <w:rsid w:val="00E16C08"/>
    <w:rsid w:val="00E215F3"/>
    <w:rsid w:val="00E21D41"/>
    <w:rsid w:val="00E2221C"/>
    <w:rsid w:val="00E22660"/>
    <w:rsid w:val="00E232F3"/>
    <w:rsid w:val="00E2356E"/>
    <w:rsid w:val="00E2378A"/>
    <w:rsid w:val="00E23ED6"/>
    <w:rsid w:val="00E24CFE"/>
    <w:rsid w:val="00E2536E"/>
    <w:rsid w:val="00E2560B"/>
    <w:rsid w:val="00E256A6"/>
    <w:rsid w:val="00E265EB"/>
    <w:rsid w:val="00E266FC"/>
    <w:rsid w:val="00E276DD"/>
    <w:rsid w:val="00E278DE"/>
    <w:rsid w:val="00E278F0"/>
    <w:rsid w:val="00E2795E"/>
    <w:rsid w:val="00E27E51"/>
    <w:rsid w:val="00E30A72"/>
    <w:rsid w:val="00E32B3A"/>
    <w:rsid w:val="00E32E8A"/>
    <w:rsid w:val="00E332B3"/>
    <w:rsid w:val="00E3381A"/>
    <w:rsid w:val="00E34870"/>
    <w:rsid w:val="00E34C83"/>
    <w:rsid w:val="00E356A1"/>
    <w:rsid w:val="00E358BE"/>
    <w:rsid w:val="00E36830"/>
    <w:rsid w:val="00E37E17"/>
    <w:rsid w:val="00E402FC"/>
    <w:rsid w:val="00E41E11"/>
    <w:rsid w:val="00E42F1D"/>
    <w:rsid w:val="00E4539D"/>
    <w:rsid w:val="00E4553A"/>
    <w:rsid w:val="00E4583A"/>
    <w:rsid w:val="00E45A89"/>
    <w:rsid w:val="00E45D9D"/>
    <w:rsid w:val="00E47F47"/>
    <w:rsid w:val="00E508DD"/>
    <w:rsid w:val="00E51DAF"/>
    <w:rsid w:val="00E53185"/>
    <w:rsid w:val="00E53677"/>
    <w:rsid w:val="00E54B7B"/>
    <w:rsid w:val="00E55D19"/>
    <w:rsid w:val="00E56F3D"/>
    <w:rsid w:val="00E575C5"/>
    <w:rsid w:val="00E60149"/>
    <w:rsid w:val="00E6034D"/>
    <w:rsid w:val="00E603D4"/>
    <w:rsid w:val="00E609A0"/>
    <w:rsid w:val="00E615E3"/>
    <w:rsid w:val="00E61B52"/>
    <w:rsid w:val="00E639CC"/>
    <w:rsid w:val="00E64D12"/>
    <w:rsid w:val="00E700E6"/>
    <w:rsid w:val="00E71115"/>
    <w:rsid w:val="00E72475"/>
    <w:rsid w:val="00E74009"/>
    <w:rsid w:val="00E749CA"/>
    <w:rsid w:val="00E7767C"/>
    <w:rsid w:val="00E778FB"/>
    <w:rsid w:val="00E8019A"/>
    <w:rsid w:val="00E848CA"/>
    <w:rsid w:val="00E8532B"/>
    <w:rsid w:val="00E87464"/>
    <w:rsid w:val="00E8756A"/>
    <w:rsid w:val="00E8790A"/>
    <w:rsid w:val="00E90392"/>
    <w:rsid w:val="00E918B3"/>
    <w:rsid w:val="00E91A66"/>
    <w:rsid w:val="00E9415D"/>
    <w:rsid w:val="00E95382"/>
    <w:rsid w:val="00E953D1"/>
    <w:rsid w:val="00E9591C"/>
    <w:rsid w:val="00E961B9"/>
    <w:rsid w:val="00E962AF"/>
    <w:rsid w:val="00EA06BD"/>
    <w:rsid w:val="00EA17A2"/>
    <w:rsid w:val="00EA19FA"/>
    <w:rsid w:val="00EA245A"/>
    <w:rsid w:val="00EA3B41"/>
    <w:rsid w:val="00EA4D8C"/>
    <w:rsid w:val="00EA4F18"/>
    <w:rsid w:val="00EA4F83"/>
    <w:rsid w:val="00EA5DF6"/>
    <w:rsid w:val="00EA7F84"/>
    <w:rsid w:val="00EB01E5"/>
    <w:rsid w:val="00EB1132"/>
    <w:rsid w:val="00EB12E9"/>
    <w:rsid w:val="00EB211B"/>
    <w:rsid w:val="00EB2772"/>
    <w:rsid w:val="00EB3EB6"/>
    <w:rsid w:val="00EB4995"/>
    <w:rsid w:val="00EB5570"/>
    <w:rsid w:val="00EB6113"/>
    <w:rsid w:val="00EB7465"/>
    <w:rsid w:val="00EB7E5E"/>
    <w:rsid w:val="00EB7F0D"/>
    <w:rsid w:val="00EC0117"/>
    <w:rsid w:val="00EC0246"/>
    <w:rsid w:val="00EC067A"/>
    <w:rsid w:val="00EC1078"/>
    <w:rsid w:val="00EC2164"/>
    <w:rsid w:val="00EC315F"/>
    <w:rsid w:val="00EC3C3B"/>
    <w:rsid w:val="00EC3E47"/>
    <w:rsid w:val="00EC49F2"/>
    <w:rsid w:val="00EC5B3D"/>
    <w:rsid w:val="00EC7C97"/>
    <w:rsid w:val="00ED2B30"/>
    <w:rsid w:val="00ED35E1"/>
    <w:rsid w:val="00ED3AC4"/>
    <w:rsid w:val="00ED3B24"/>
    <w:rsid w:val="00ED4F6D"/>
    <w:rsid w:val="00ED51A9"/>
    <w:rsid w:val="00ED74A8"/>
    <w:rsid w:val="00ED797E"/>
    <w:rsid w:val="00EE0F69"/>
    <w:rsid w:val="00EE10A9"/>
    <w:rsid w:val="00EE21EF"/>
    <w:rsid w:val="00EE4B3C"/>
    <w:rsid w:val="00EE4F4A"/>
    <w:rsid w:val="00EE5087"/>
    <w:rsid w:val="00EE5149"/>
    <w:rsid w:val="00EE5846"/>
    <w:rsid w:val="00EE7647"/>
    <w:rsid w:val="00EF0594"/>
    <w:rsid w:val="00EF1AB5"/>
    <w:rsid w:val="00EF226E"/>
    <w:rsid w:val="00EF2DD6"/>
    <w:rsid w:val="00EF3212"/>
    <w:rsid w:val="00EF3B6B"/>
    <w:rsid w:val="00EF42A2"/>
    <w:rsid w:val="00EF5A12"/>
    <w:rsid w:val="00EF5BE5"/>
    <w:rsid w:val="00F03B06"/>
    <w:rsid w:val="00F03C06"/>
    <w:rsid w:val="00F04B1B"/>
    <w:rsid w:val="00F05BEA"/>
    <w:rsid w:val="00F06D45"/>
    <w:rsid w:val="00F07585"/>
    <w:rsid w:val="00F118AE"/>
    <w:rsid w:val="00F11FEC"/>
    <w:rsid w:val="00F12286"/>
    <w:rsid w:val="00F123C2"/>
    <w:rsid w:val="00F12A40"/>
    <w:rsid w:val="00F1341F"/>
    <w:rsid w:val="00F1356C"/>
    <w:rsid w:val="00F14E99"/>
    <w:rsid w:val="00F14F75"/>
    <w:rsid w:val="00F1602F"/>
    <w:rsid w:val="00F163F1"/>
    <w:rsid w:val="00F16B3A"/>
    <w:rsid w:val="00F211A4"/>
    <w:rsid w:val="00F21533"/>
    <w:rsid w:val="00F21548"/>
    <w:rsid w:val="00F21A43"/>
    <w:rsid w:val="00F21A91"/>
    <w:rsid w:val="00F22161"/>
    <w:rsid w:val="00F23EF4"/>
    <w:rsid w:val="00F26357"/>
    <w:rsid w:val="00F26DDE"/>
    <w:rsid w:val="00F3019A"/>
    <w:rsid w:val="00F304A7"/>
    <w:rsid w:val="00F30559"/>
    <w:rsid w:val="00F309F3"/>
    <w:rsid w:val="00F30A17"/>
    <w:rsid w:val="00F3148A"/>
    <w:rsid w:val="00F31DF0"/>
    <w:rsid w:val="00F33B6A"/>
    <w:rsid w:val="00F34915"/>
    <w:rsid w:val="00F35520"/>
    <w:rsid w:val="00F35B87"/>
    <w:rsid w:val="00F36180"/>
    <w:rsid w:val="00F37536"/>
    <w:rsid w:val="00F37857"/>
    <w:rsid w:val="00F37BED"/>
    <w:rsid w:val="00F37D7A"/>
    <w:rsid w:val="00F400BA"/>
    <w:rsid w:val="00F403CE"/>
    <w:rsid w:val="00F406B0"/>
    <w:rsid w:val="00F40D73"/>
    <w:rsid w:val="00F42B8F"/>
    <w:rsid w:val="00F43613"/>
    <w:rsid w:val="00F436D9"/>
    <w:rsid w:val="00F45759"/>
    <w:rsid w:val="00F46865"/>
    <w:rsid w:val="00F471BB"/>
    <w:rsid w:val="00F5162F"/>
    <w:rsid w:val="00F51A1F"/>
    <w:rsid w:val="00F522FB"/>
    <w:rsid w:val="00F536F0"/>
    <w:rsid w:val="00F541B8"/>
    <w:rsid w:val="00F5523D"/>
    <w:rsid w:val="00F55933"/>
    <w:rsid w:val="00F561AB"/>
    <w:rsid w:val="00F60059"/>
    <w:rsid w:val="00F60248"/>
    <w:rsid w:val="00F6066B"/>
    <w:rsid w:val="00F60DD2"/>
    <w:rsid w:val="00F60E03"/>
    <w:rsid w:val="00F60F81"/>
    <w:rsid w:val="00F62D4B"/>
    <w:rsid w:val="00F633B9"/>
    <w:rsid w:val="00F65432"/>
    <w:rsid w:val="00F65505"/>
    <w:rsid w:val="00F65D9B"/>
    <w:rsid w:val="00F66842"/>
    <w:rsid w:val="00F67181"/>
    <w:rsid w:val="00F67305"/>
    <w:rsid w:val="00F67B77"/>
    <w:rsid w:val="00F714B6"/>
    <w:rsid w:val="00F72539"/>
    <w:rsid w:val="00F74294"/>
    <w:rsid w:val="00F74307"/>
    <w:rsid w:val="00F74A3E"/>
    <w:rsid w:val="00F75C76"/>
    <w:rsid w:val="00F75F08"/>
    <w:rsid w:val="00F766A5"/>
    <w:rsid w:val="00F81255"/>
    <w:rsid w:val="00F81A76"/>
    <w:rsid w:val="00F83AD5"/>
    <w:rsid w:val="00F8507A"/>
    <w:rsid w:val="00F8549C"/>
    <w:rsid w:val="00F85E3C"/>
    <w:rsid w:val="00F862A6"/>
    <w:rsid w:val="00F865C9"/>
    <w:rsid w:val="00F866BD"/>
    <w:rsid w:val="00F86DC3"/>
    <w:rsid w:val="00F87E6C"/>
    <w:rsid w:val="00F903B4"/>
    <w:rsid w:val="00F93595"/>
    <w:rsid w:val="00F94967"/>
    <w:rsid w:val="00F94D12"/>
    <w:rsid w:val="00F966B8"/>
    <w:rsid w:val="00F97B53"/>
    <w:rsid w:val="00FA01D2"/>
    <w:rsid w:val="00FA262F"/>
    <w:rsid w:val="00FA2BB0"/>
    <w:rsid w:val="00FA5294"/>
    <w:rsid w:val="00FA7666"/>
    <w:rsid w:val="00FB1064"/>
    <w:rsid w:val="00FB1678"/>
    <w:rsid w:val="00FB1B19"/>
    <w:rsid w:val="00FB3629"/>
    <w:rsid w:val="00FB364F"/>
    <w:rsid w:val="00FB6567"/>
    <w:rsid w:val="00FB7100"/>
    <w:rsid w:val="00FB7A85"/>
    <w:rsid w:val="00FC0BE5"/>
    <w:rsid w:val="00FC1D44"/>
    <w:rsid w:val="00FC340D"/>
    <w:rsid w:val="00FC3698"/>
    <w:rsid w:val="00FC568A"/>
    <w:rsid w:val="00FC6273"/>
    <w:rsid w:val="00FC701E"/>
    <w:rsid w:val="00FC77FD"/>
    <w:rsid w:val="00FD1839"/>
    <w:rsid w:val="00FD2B47"/>
    <w:rsid w:val="00FD2B6E"/>
    <w:rsid w:val="00FD6795"/>
    <w:rsid w:val="00FD7A0F"/>
    <w:rsid w:val="00FE01DD"/>
    <w:rsid w:val="00FE1D4E"/>
    <w:rsid w:val="00FE3419"/>
    <w:rsid w:val="00FE3E27"/>
    <w:rsid w:val="00FE5F2B"/>
    <w:rsid w:val="00FE6386"/>
    <w:rsid w:val="00FE6508"/>
    <w:rsid w:val="00FE6D75"/>
    <w:rsid w:val="00FE73FC"/>
    <w:rsid w:val="00FE7E20"/>
    <w:rsid w:val="00FF01B5"/>
    <w:rsid w:val="00FF17DB"/>
    <w:rsid w:val="00FF2090"/>
    <w:rsid w:val="00FF3981"/>
    <w:rsid w:val="00FF4665"/>
    <w:rsid w:val="00FF4DEF"/>
    <w:rsid w:val="00FF52A1"/>
    <w:rsid w:val="00FF5C3C"/>
    <w:rsid w:val="00FF6077"/>
    <w:rsid w:val="00FF7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2FB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rsid w:val="00F522FB"/>
    <w:pPr>
      <w:keepNext/>
      <w:numPr>
        <w:numId w:val="1"/>
      </w:numPr>
      <w:jc w:val="both"/>
      <w:outlineLvl w:val="0"/>
    </w:pPr>
    <w:rPr>
      <w:rFonts w:eastAsia="全真顏體"/>
      <w:sz w:val="20"/>
      <w:u w:val="single"/>
    </w:rPr>
  </w:style>
  <w:style w:type="paragraph" w:styleId="Heading2">
    <w:name w:val="heading 2"/>
    <w:basedOn w:val="Normal"/>
    <w:next w:val="Normal"/>
    <w:qFormat/>
    <w:rsid w:val="00F522FB"/>
    <w:pPr>
      <w:keepNext/>
      <w:numPr>
        <w:numId w:val="2"/>
      </w:numPr>
      <w:spacing w:line="0" w:lineRule="atLeast"/>
      <w:jc w:val="both"/>
      <w:outlineLvl w:val="1"/>
    </w:pPr>
    <w:rPr>
      <w:rFonts w:eastAsia="全真顏體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F522FB"/>
    <w:rPr>
      <w:rFonts w:ascii="細明體" w:eastAsia="細明體" w:hAnsi="Courier New" w:cs="Courier New" w:hint="eastAsia"/>
    </w:rPr>
  </w:style>
  <w:style w:type="paragraph" w:styleId="NormalIndent">
    <w:name w:val="Normal Indent"/>
    <w:basedOn w:val="Normal"/>
    <w:semiHidden/>
    <w:rsid w:val="00F522FB"/>
    <w:pPr>
      <w:ind w:left="480"/>
    </w:pPr>
    <w:rPr>
      <w:szCs w:val="20"/>
    </w:rPr>
  </w:style>
  <w:style w:type="paragraph" w:styleId="ListParagraph">
    <w:name w:val="List Paragraph"/>
    <w:basedOn w:val="Normal"/>
    <w:uiPriority w:val="34"/>
    <w:qFormat/>
    <w:rsid w:val="00F471BB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customStyle="1" w:styleId="2016Body">
    <w:name w:val="2016 Body"/>
    <w:basedOn w:val="ListParagraph"/>
    <w:qFormat/>
    <w:rsid w:val="00741F1B"/>
    <w:pPr>
      <w:numPr>
        <w:numId w:val="3"/>
      </w:numPr>
      <w:tabs>
        <w:tab w:val="left" w:pos="504"/>
      </w:tabs>
      <w:suppressAutoHyphens/>
      <w:topLinePunct/>
      <w:autoSpaceDE w:val="0"/>
      <w:adjustRightInd w:val="0"/>
      <w:spacing w:after="120" w:line="280" w:lineRule="exact"/>
      <w:contextualSpacing w:val="0"/>
      <w:outlineLvl w:val="0"/>
    </w:pPr>
    <w:rPr>
      <w:rFonts w:ascii="Arial Narrow" w:eastAsia="華康細圓體(P)" w:hAnsi="Arial Narrow"/>
      <w:kern w:val="2"/>
      <w:szCs w:val="18"/>
    </w:rPr>
  </w:style>
  <w:style w:type="paragraph" w:styleId="NormalWeb">
    <w:name w:val="Normal (Web)"/>
    <w:basedOn w:val="Normal"/>
    <w:uiPriority w:val="99"/>
    <w:unhideWhenUsed/>
    <w:rsid w:val="00D64645"/>
    <w:pPr>
      <w:widowControl/>
      <w:spacing w:before="100" w:beforeAutospacing="1" w:after="100" w:afterAutospacing="1"/>
    </w:pPr>
    <w:rPr>
      <w:kern w:val="0"/>
      <w:lang w:val="en-CA"/>
    </w:rPr>
  </w:style>
  <w:style w:type="table" w:styleId="TableGrid">
    <w:name w:val="Table Grid"/>
    <w:basedOn w:val="TableNormal"/>
    <w:uiPriority w:val="59"/>
    <w:rsid w:val="005B4C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38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53852"/>
    <w:rPr>
      <w:rFonts w:ascii="Segoe UI" w:hAnsi="Segoe UI" w:cs="Segoe UI"/>
      <w:kern w:val="2"/>
      <w:sz w:val="18"/>
      <w:szCs w:val="18"/>
    </w:rPr>
  </w:style>
  <w:style w:type="character" w:styleId="Hyperlink">
    <w:name w:val="Hyperlink"/>
    <w:uiPriority w:val="99"/>
    <w:unhideWhenUsed/>
    <w:rsid w:val="00E45A89"/>
    <w:rPr>
      <w:color w:val="0000FF"/>
      <w:u w:val="single"/>
    </w:rPr>
  </w:style>
  <w:style w:type="character" w:customStyle="1" w:styleId="verse1">
    <w:name w:val="verse1"/>
    <w:rsid w:val="00976476"/>
    <w:rPr>
      <w:rFonts w:ascii="Lucida Console" w:hAnsi="Lucida Console" w:hint="default"/>
      <w:b w:val="0"/>
      <w:bCs w:val="0"/>
      <w:color w:val="808080"/>
      <w:sz w:val="20"/>
      <w:szCs w:val="20"/>
    </w:rPr>
  </w:style>
  <w:style w:type="character" w:customStyle="1" w:styleId="indent31">
    <w:name w:val="indent31"/>
    <w:rsid w:val="00976476"/>
    <w:rPr>
      <w:vanish w:val="0"/>
      <w:webHidden w:val="0"/>
      <w:specVanish w:val="0"/>
    </w:rPr>
  </w:style>
  <w:style w:type="character" w:customStyle="1" w:styleId="indent21">
    <w:name w:val="indent21"/>
    <w:rsid w:val="00976476"/>
    <w:rPr>
      <w:vanish w:val="0"/>
      <w:webHidden w:val="0"/>
      <w:specVanish w:val="0"/>
    </w:rPr>
  </w:style>
  <w:style w:type="table" w:customStyle="1" w:styleId="ListTable2-Accent61">
    <w:name w:val="List Table 2 - Accent 61"/>
    <w:basedOn w:val="TableNormal"/>
    <w:uiPriority w:val="47"/>
    <w:rsid w:val="00F26DDE"/>
    <w:rPr>
      <w:rFonts w:ascii="Calibri" w:hAnsi="Calibri"/>
      <w:sz w:val="22"/>
      <w:szCs w:val="22"/>
      <w:lang w:val="en-CA"/>
    </w:rPr>
    <w:tblPr>
      <w:tblStyleRowBandSize w:val="1"/>
      <w:tblStyleColBandSize w:val="1"/>
      <w:tblInd w:w="0" w:type="dxa"/>
      <w:tblBorders>
        <w:top w:val="single" w:sz="4" w:space="0" w:color="A8D08D"/>
        <w:bottom w:val="single" w:sz="4" w:space="0" w:color="A8D08D"/>
        <w:insideH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2-Accent61">
    <w:name w:val="Grid Table 2 - Accent 61"/>
    <w:basedOn w:val="TableNormal"/>
    <w:uiPriority w:val="47"/>
    <w:rsid w:val="00F26DDE"/>
    <w:rPr>
      <w:rFonts w:ascii="Calibri" w:hAnsi="Calibri"/>
      <w:sz w:val="22"/>
      <w:szCs w:val="22"/>
      <w:lang w:val="en-CA"/>
    </w:rPr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ListTable4-Accent41">
    <w:name w:val="List Table 4 - Accent 41"/>
    <w:basedOn w:val="TableNormal"/>
    <w:uiPriority w:val="49"/>
    <w:rsid w:val="00814DDB"/>
    <w:rPr>
      <w:rFonts w:ascii="Calibri" w:hAnsi="Calibri"/>
      <w:sz w:val="22"/>
      <w:szCs w:val="22"/>
      <w:lang w:val="en-CA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GridTable1Light-Accent61">
    <w:name w:val="Grid Table 1 Light - Accent 61"/>
    <w:basedOn w:val="TableNormal"/>
    <w:uiPriority w:val="46"/>
    <w:rsid w:val="008F613E"/>
    <w:rPr>
      <w:rFonts w:ascii="Calibri" w:hAnsi="Calibri"/>
      <w:sz w:val="22"/>
      <w:szCs w:val="22"/>
      <w:lang w:val="en-CA"/>
    </w:rPr>
    <w:tblPr>
      <w:tblStyleRowBandSize w:val="1"/>
      <w:tblStyleColBandSize w:val="1"/>
      <w:tblInd w:w="0" w:type="dxa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-4dotdotNEWnew">
    <w:name w:val="-4 經文＿dot dot NEW (new)"/>
    <w:uiPriority w:val="99"/>
    <w:rsid w:val="004D468A"/>
    <w:rPr>
      <w:spacing w:val="2"/>
      <w:w w:val="90"/>
      <w:sz w:val="22"/>
      <w:u w:val="dottedHeavy" w:color="000000"/>
      <w:vertAlign w:val="baseli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179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1790D"/>
    <w:rPr>
      <w:rFonts w:ascii="Courier New" w:eastAsia="Times New Roman" w:hAnsi="Courier New" w:cs="Courier New"/>
      <w:lang w:val="en-CA"/>
    </w:rPr>
  </w:style>
  <w:style w:type="paragraph" w:styleId="NoSpacing">
    <w:name w:val="No Spacing"/>
    <w:uiPriority w:val="1"/>
    <w:qFormat/>
    <w:rsid w:val="001F75C8"/>
    <w:rPr>
      <w:rFonts w:asciiTheme="minorHAnsi" w:eastAsiaTheme="minorHAnsi" w:hAnsiTheme="minorHAnsi" w:cstheme="minorBidi"/>
      <w:sz w:val="22"/>
      <w:szCs w:val="22"/>
      <w:lang w:val="en-CA" w:eastAsia="en-US"/>
    </w:rPr>
  </w:style>
  <w:style w:type="character" w:customStyle="1" w:styleId="text">
    <w:name w:val="text"/>
    <w:basedOn w:val="DefaultParagraphFont"/>
    <w:rsid w:val="00F6066B"/>
  </w:style>
  <w:style w:type="character" w:customStyle="1" w:styleId="passage-display-bcv">
    <w:name w:val="passage-display-bcv"/>
    <w:basedOn w:val="DefaultParagraphFont"/>
    <w:rsid w:val="002628A1"/>
  </w:style>
  <w:style w:type="paragraph" w:customStyle="1" w:styleId="BODY">
    <w:name w:val="BODY"/>
    <w:basedOn w:val="Normal"/>
    <w:uiPriority w:val="99"/>
    <w:rsid w:val="004A78AF"/>
    <w:pPr>
      <w:widowControl/>
      <w:autoSpaceDE w:val="0"/>
      <w:autoSpaceDN w:val="0"/>
      <w:adjustRightInd w:val="0"/>
    </w:pPr>
    <w:rPr>
      <w:kern w:val="0"/>
    </w:rPr>
  </w:style>
  <w:style w:type="character" w:customStyle="1" w:styleId="indent-1-breaks">
    <w:name w:val="indent-1-breaks"/>
    <w:basedOn w:val="DefaultParagraphFont"/>
    <w:rsid w:val="00760500"/>
  </w:style>
  <w:style w:type="character" w:customStyle="1" w:styleId="small-caps">
    <w:name w:val="small-caps"/>
    <w:basedOn w:val="DefaultParagraphFont"/>
    <w:rsid w:val="00760500"/>
  </w:style>
  <w:style w:type="paragraph" w:customStyle="1" w:styleId="m7395763619517401414msonospacing">
    <w:name w:val="m_7395763619517401414msonospacing"/>
    <w:basedOn w:val="Normal"/>
    <w:rsid w:val="006C1065"/>
    <w:pPr>
      <w:widowControl/>
      <w:spacing w:before="100" w:beforeAutospacing="1" w:after="100" w:afterAutospacing="1"/>
    </w:pPr>
    <w:rPr>
      <w:kern w:val="0"/>
    </w:rPr>
  </w:style>
  <w:style w:type="character" w:customStyle="1" w:styleId="apple-converted-space">
    <w:name w:val="apple-converted-space"/>
    <w:basedOn w:val="DefaultParagraphFont"/>
    <w:rsid w:val="00E508DD"/>
  </w:style>
  <w:style w:type="paragraph" w:customStyle="1" w:styleId="m1561349485681330748msonospacing">
    <w:name w:val="m_1561349485681330748msonospacing"/>
    <w:basedOn w:val="Normal"/>
    <w:rsid w:val="00E508DD"/>
    <w:pPr>
      <w:widowControl/>
      <w:spacing w:before="100" w:beforeAutospacing="1" w:after="100" w:afterAutospacing="1"/>
    </w:pPr>
    <w:rPr>
      <w:rFonts w:eastAsia="Times New Roman"/>
      <w:kern w:val="0"/>
      <w:lang w:eastAsia="zh-CN"/>
    </w:rPr>
  </w:style>
  <w:style w:type="character" w:customStyle="1" w:styleId="highl">
    <w:name w:val="highl"/>
    <w:basedOn w:val="DefaultParagraphFont"/>
    <w:rsid w:val="00A1531F"/>
  </w:style>
  <w:style w:type="character" w:customStyle="1" w:styleId="shorttext">
    <w:name w:val="short_text"/>
    <w:basedOn w:val="DefaultParagraphFont"/>
    <w:rsid w:val="00BF15DE"/>
  </w:style>
  <w:style w:type="paragraph" w:customStyle="1" w:styleId="verse">
    <w:name w:val="verse"/>
    <w:basedOn w:val="Normal"/>
    <w:rsid w:val="00BF15DE"/>
    <w:pPr>
      <w:widowControl/>
      <w:spacing w:before="100" w:beforeAutospacing="1" w:after="100" w:afterAutospacing="1"/>
    </w:pPr>
    <w:rPr>
      <w:rFonts w:eastAsia="Times New Roman"/>
      <w:kern w:val="0"/>
      <w:lang w:bidi="he-IL"/>
    </w:rPr>
  </w:style>
  <w:style w:type="character" w:customStyle="1" w:styleId="apple-tab-span">
    <w:name w:val="apple-tab-span"/>
    <w:basedOn w:val="DefaultParagraphFont"/>
    <w:rsid w:val="00E11549"/>
  </w:style>
  <w:style w:type="character" w:styleId="Strong">
    <w:name w:val="Strong"/>
    <w:basedOn w:val="DefaultParagraphFont"/>
    <w:uiPriority w:val="22"/>
    <w:qFormat/>
    <w:rsid w:val="00F85E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7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035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7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19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9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.ly/logosres/tntc66rous?ref=Bible.Ro14.13-23&amp;off=131&amp;ctx=ords+quoted+above+(%E2%80%98~A+Christian+is+a+m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f.ly/logosres/tntc66rous?ref=Bible.Ro14.13-23&amp;off=131&amp;ctx=ords+quoted+above+(%E2%80%98~A+Christian+is+a+mo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RHCCC%20Bullet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434BE-A8FE-4A0F-8B4B-6018EA70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RHCCC Bulletin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城北華人基督教會國語堂講道信息大綱</vt:lpstr>
    </vt:vector>
  </TitlesOfParts>
  <Company>RHCCC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城北華人基督教會國語堂講道信息大綱</dc:title>
  <dc:creator>Staff</dc:creator>
  <cp:lastModifiedBy>hopyick2000@gmail.com</cp:lastModifiedBy>
  <cp:revision>2</cp:revision>
  <cp:lastPrinted>2017-03-30T20:31:00Z</cp:lastPrinted>
  <dcterms:created xsi:type="dcterms:W3CDTF">2020-12-05T03:10:00Z</dcterms:created>
  <dcterms:modified xsi:type="dcterms:W3CDTF">2020-12-05T03:10:00Z</dcterms:modified>
</cp:coreProperties>
</file>